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62" w:rsidRPr="00C8668F" w:rsidRDefault="00763528">
      <w:pPr>
        <w:jc w:val="center"/>
        <w:rPr>
          <w:rFonts w:eastAsia="標楷體"/>
          <w:b/>
          <w:sz w:val="48"/>
          <w:szCs w:val="48"/>
        </w:rPr>
      </w:pPr>
      <w:proofErr w:type="gramStart"/>
      <w:r w:rsidRPr="00C8668F">
        <w:rPr>
          <w:rFonts w:eastAsia="標楷體" w:hint="eastAsia"/>
          <w:b/>
          <w:sz w:val="48"/>
          <w:szCs w:val="48"/>
        </w:rPr>
        <w:t>10</w:t>
      </w:r>
      <w:r w:rsidR="00291429" w:rsidRPr="00C8668F">
        <w:rPr>
          <w:rFonts w:eastAsia="標楷體" w:hint="eastAsia"/>
          <w:b/>
          <w:sz w:val="48"/>
          <w:szCs w:val="48"/>
        </w:rPr>
        <w:t>4</w:t>
      </w:r>
      <w:proofErr w:type="gramEnd"/>
      <w:r w:rsidR="004E1D62" w:rsidRPr="00C8668F">
        <w:rPr>
          <w:rFonts w:eastAsia="標楷體"/>
          <w:b/>
          <w:sz w:val="48"/>
          <w:szCs w:val="48"/>
        </w:rPr>
        <w:t>年度「教學評量專題研究」教學綱要</w:t>
      </w:r>
    </w:p>
    <w:p w:rsidR="004E1D62" w:rsidRPr="00C8668F" w:rsidRDefault="004E1D62">
      <w:pPr>
        <w:jc w:val="center"/>
        <w:rPr>
          <w:rFonts w:eastAsia="標楷體"/>
          <w:b/>
          <w:sz w:val="32"/>
          <w:szCs w:val="32"/>
        </w:rPr>
      </w:pPr>
      <w:proofErr w:type="gramStart"/>
      <w:r w:rsidRPr="00C8668F">
        <w:rPr>
          <w:rFonts w:eastAsia="標楷體"/>
          <w:b/>
          <w:sz w:val="32"/>
          <w:szCs w:val="32"/>
        </w:rPr>
        <w:t>余</w:t>
      </w:r>
      <w:proofErr w:type="gramEnd"/>
      <w:r w:rsidRPr="00C8668F">
        <w:rPr>
          <w:rFonts w:eastAsia="標楷體"/>
          <w:b/>
          <w:sz w:val="32"/>
          <w:szCs w:val="32"/>
        </w:rPr>
        <w:t>民寧</w:t>
      </w:r>
      <w:r w:rsidRPr="00C8668F">
        <w:rPr>
          <w:rFonts w:eastAsia="標楷體"/>
          <w:b/>
          <w:sz w:val="32"/>
          <w:szCs w:val="32"/>
        </w:rPr>
        <w:t xml:space="preserve">  </w:t>
      </w:r>
      <w:r w:rsidRPr="00C8668F">
        <w:rPr>
          <w:rFonts w:eastAsia="標楷體" w:hint="eastAsia"/>
          <w:b/>
          <w:sz w:val="32"/>
          <w:szCs w:val="32"/>
        </w:rPr>
        <w:t xml:space="preserve"> </w:t>
      </w:r>
      <w:r w:rsidRPr="00C8668F">
        <w:rPr>
          <w:rFonts w:eastAsia="標楷體"/>
          <w:b/>
          <w:sz w:val="32"/>
          <w:szCs w:val="32"/>
        </w:rPr>
        <w:t>教授</w:t>
      </w:r>
    </w:p>
    <w:p w:rsidR="004E1D62" w:rsidRDefault="004E1D62">
      <w:pPr>
        <w:jc w:val="both"/>
        <w:rPr>
          <w:rFonts w:eastAsia="標楷體"/>
          <w:b/>
          <w:sz w:val="32"/>
        </w:rPr>
      </w:pPr>
    </w:p>
    <w:p w:rsidR="00C8668F" w:rsidRDefault="00C8668F">
      <w:pPr>
        <w:jc w:val="both"/>
        <w:rPr>
          <w:rFonts w:eastAsia="標楷體"/>
          <w:b/>
          <w:sz w:val="32"/>
        </w:rPr>
      </w:pPr>
    </w:p>
    <w:p w:rsidR="00C8668F" w:rsidRPr="00C8668F" w:rsidRDefault="00C8668F" w:rsidP="00C8668F">
      <w:pPr>
        <w:pStyle w:val="Default"/>
        <w:rPr>
          <w:rFonts w:ascii="標楷體" w:eastAsia="標楷體" w:hAnsi="標楷體" w:cs="標楷體 副浡渀."/>
          <w:b/>
          <w:sz w:val="40"/>
          <w:szCs w:val="40"/>
        </w:rPr>
      </w:pPr>
      <w:r w:rsidRPr="00C8668F">
        <w:rPr>
          <w:rFonts w:ascii="標楷體" w:eastAsia="標楷體" w:hAnsi="標楷體" w:cs="標楷體 副浡渀." w:hint="eastAsia"/>
          <w:b/>
          <w:sz w:val="40"/>
          <w:szCs w:val="40"/>
        </w:rPr>
        <w:t>一、基礎理論與教科書</w:t>
      </w:r>
    </w:p>
    <w:p w:rsidR="00C8668F" w:rsidRPr="00C8668F" w:rsidRDefault="00C8668F" w:rsidP="00C8668F">
      <w:pPr>
        <w:pStyle w:val="Default"/>
        <w:ind w:firstLine="360"/>
        <w:rPr>
          <w:rFonts w:eastAsia="標楷體"/>
        </w:rPr>
      </w:pPr>
      <w:r w:rsidRPr="00C8668F">
        <w:rPr>
          <w:rFonts w:eastAsia="標楷體"/>
        </w:rPr>
        <w:t>1.</w:t>
      </w:r>
      <w:r w:rsidRPr="00C8668F">
        <w:rPr>
          <w:rFonts w:eastAsia="標楷體"/>
        </w:rPr>
        <w:t>古典測驗理論（</w:t>
      </w:r>
      <w:r w:rsidRPr="00C8668F">
        <w:rPr>
          <w:rFonts w:eastAsia="標楷體"/>
          <w:b/>
          <w:bCs/>
        </w:rPr>
        <w:t>classical test theory, CTT</w:t>
      </w:r>
      <w:r w:rsidRPr="00C8668F">
        <w:rPr>
          <w:rFonts w:eastAsia="標楷體"/>
        </w:rPr>
        <w:t>）</w:t>
      </w:r>
      <w:r w:rsidRPr="00C8668F">
        <w:rPr>
          <w:rFonts w:eastAsia="標楷體"/>
        </w:rPr>
        <w:t xml:space="preserve"> </w:t>
      </w:r>
    </w:p>
    <w:p w:rsidR="00C8668F" w:rsidRPr="00C8668F" w:rsidRDefault="00C8668F" w:rsidP="00C8668F">
      <w:pPr>
        <w:pStyle w:val="Default"/>
        <w:ind w:left="360" w:firstLine="360"/>
        <w:rPr>
          <w:rFonts w:eastAsia="標楷體"/>
        </w:rPr>
      </w:pPr>
      <w:r w:rsidRPr="00C8668F">
        <w:rPr>
          <w:rFonts w:eastAsia="標楷體"/>
        </w:rPr>
        <w:t xml:space="preserve">-- </w:t>
      </w:r>
      <w:r>
        <w:rPr>
          <w:rFonts w:eastAsia="標楷體" w:hint="eastAsia"/>
        </w:rPr>
        <w:t xml:space="preserve"> </w:t>
      </w:r>
      <w:proofErr w:type="gramStart"/>
      <w:r w:rsidRPr="00C8668F">
        <w:rPr>
          <w:rFonts w:eastAsia="標楷體"/>
        </w:rPr>
        <w:t>余</w:t>
      </w:r>
      <w:proofErr w:type="gramEnd"/>
      <w:r w:rsidRPr="00C8668F">
        <w:rPr>
          <w:rFonts w:eastAsia="標楷體"/>
        </w:rPr>
        <w:t>民寧（</w:t>
      </w:r>
      <w:r w:rsidRPr="00C8668F">
        <w:rPr>
          <w:rFonts w:eastAsia="標楷體"/>
        </w:rPr>
        <w:t>2011</w:t>
      </w:r>
      <w:r w:rsidRPr="00C8668F">
        <w:rPr>
          <w:rFonts w:eastAsia="標楷體"/>
        </w:rPr>
        <w:t>）。教育測驗與評量：成就測驗與教學評量（第三版）。台北：心理。</w:t>
      </w:r>
    </w:p>
    <w:p w:rsidR="00C8668F" w:rsidRDefault="00C8668F" w:rsidP="00C8668F">
      <w:pPr>
        <w:pStyle w:val="Default"/>
        <w:ind w:firstLine="360"/>
        <w:rPr>
          <w:rFonts w:eastAsia="標楷體"/>
        </w:rPr>
      </w:pPr>
      <w:r w:rsidRPr="00C8668F">
        <w:rPr>
          <w:rFonts w:eastAsia="標楷體"/>
        </w:rPr>
        <w:t>2.</w:t>
      </w:r>
      <w:r w:rsidRPr="00C8668F">
        <w:rPr>
          <w:rFonts w:eastAsia="標楷體"/>
        </w:rPr>
        <w:t>試題反應理論（</w:t>
      </w:r>
      <w:r w:rsidRPr="00C8668F">
        <w:rPr>
          <w:rFonts w:eastAsia="標楷體"/>
          <w:b/>
          <w:bCs/>
        </w:rPr>
        <w:t>Item response theory, IRT</w:t>
      </w:r>
      <w:r w:rsidRPr="00C8668F">
        <w:rPr>
          <w:rFonts w:eastAsia="標楷體"/>
        </w:rPr>
        <w:t>）</w:t>
      </w:r>
      <w:r w:rsidRPr="00C8668F">
        <w:rPr>
          <w:rFonts w:eastAsia="標楷體"/>
        </w:rPr>
        <w:t xml:space="preserve"> </w:t>
      </w:r>
    </w:p>
    <w:p w:rsidR="00C8668F" w:rsidRDefault="00C8668F" w:rsidP="00C8668F">
      <w:pPr>
        <w:pStyle w:val="Default"/>
        <w:ind w:left="360" w:firstLine="360"/>
        <w:rPr>
          <w:rFonts w:eastAsia="標楷體"/>
        </w:rPr>
      </w:pPr>
      <w:r w:rsidRPr="00C8668F">
        <w:rPr>
          <w:rFonts w:eastAsia="標楷體"/>
        </w:rPr>
        <w:t xml:space="preserve">-- </w:t>
      </w:r>
      <w:r>
        <w:rPr>
          <w:rFonts w:eastAsia="標楷體" w:hint="eastAsia"/>
        </w:rPr>
        <w:t xml:space="preserve"> </w:t>
      </w:r>
      <w:proofErr w:type="gramStart"/>
      <w:r w:rsidRPr="00C8668F">
        <w:rPr>
          <w:rFonts w:eastAsia="標楷體"/>
        </w:rPr>
        <w:t>余</w:t>
      </w:r>
      <w:proofErr w:type="gramEnd"/>
      <w:r w:rsidRPr="00C8668F">
        <w:rPr>
          <w:rFonts w:eastAsia="標楷體"/>
        </w:rPr>
        <w:t>民寧（</w:t>
      </w:r>
      <w:r w:rsidRPr="00C8668F">
        <w:rPr>
          <w:rFonts w:eastAsia="標楷體"/>
        </w:rPr>
        <w:t>2009</w:t>
      </w:r>
      <w:r w:rsidRPr="00C8668F">
        <w:rPr>
          <w:rFonts w:eastAsia="標楷體"/>
        </w:rPr>
        <w:t>）。試題反應理論（</w:t>
      </w:r>
      <w:r w:rsidRPr="00C8668F">
        <w:rPr>
          <w:rFonts w:eastAsia="標楷體"/>
          <w:b/>
          <w:bCs/>
        </w:rPr>
        <w:t>IRT</w:t>
      </w:r>
      <w:r w:rsidRPr="00C8668F">
        <w:rPr>
          <w:rFonts w:eastAsia="標楷體"/>
        </w:rPr>
        <w:t>）及其應用。台北：心理。</w:t>
      </w:r>
    </w:p>
    <w:p w:rsidR="00C8668F" w:rsidRDefault="00C8668F" w:rsidP="003628F5">
      <w:pPr>
        <w:pStyle w:val="Default"/>
        <w:rPr>
          <w:rFonts w:eastAsia="標楷體" w:hint="eastAsia"/>
        </w:rPr>
      </w:pPr>
    </w:p>
    <w:p w:rsidR="003628F5" w:rsidRPr="00C8668F" w:rsidRDefault="003628F5" w:rsidP="003628F5">
      <w:pPr>
        <w:pStyle w:val="Default"/>
        <w:rPr>
          <w:rFonts w:eastAsia="標楷體"/>
        </w:rPr>
      </w:pPr>
    </w:p>
    <w:p w:rsidR="00C8668F" w:rsidRPr="00C8668F" w:rsidRDefault="00C8668F" w:rsidP="00C8668F">
      <w:pPr>
        <w:pStyle w:val="Default"/>
        <w:rPr>
          <w:rFonts w:ascii="標楷體" w:eastAsia="標楷體" w:hAnsi="標楷體" w:cs="標楷體 副浡渀."/>
          <w:b/>
          <w:sz w:val="40"/>
          <w:szCs w:val="40"/>
        </w:rPr>
      </w:pPr>
      <w:r w:rsidRPr="00C8668F">
        <w:rPr>
          <w:rFonts w:ascii="標楷體" w:eastAsia="標楷體" w:hAnsi="標楷體" w:cs="標楷體 副浡渀." w:hint="eastAsia"/>
          <w:b/>
          <w:sz w:val="40"/>
          <w:szCs w:val="40"/>
        </w:rPr>
        <w:t>二、討論主題</w:t>
      </w:r>
    </w:p>
    <w:p w:rsidR="00C8668F" w:rsidRPr="00C8668F" w:rsidRDefault="00C8668F" w:rsidP="00C8668F">
      <w:pPr>
        <w:pStyle w:val="Default"/>
        <w:ind w:firstLine="360"/>
        <w:rPr>
          <w:rFonts w:eastAsia="標楷體"/>
        </w:rPr>
      </w:pPr>
      <w:r w:rsidRPr="00C8668F">
        <w:rPr>
          <w:rFonts w:eastAsia="標楷體"/>
        </w:rPr>
        <w:t>0.</w:t>
      </w:r>
      <w:r w:rsidRPr="00C8668F">
        <w:rPr>
          <w:rFonts w:eastAsia="標楷體"/>
        </w:rPr>
        <w:t>紙筆測驗</w:t>
      </w:r>
      <w:r w:rsidRPr="00C8668F">
        <w:rPr>
          <w:rFonts w:eastAsia="標楷體"/>
        </w:rPr>
        <w:t>(</w:t>
      </w:r>
      <w:r w:rsidRPr="00C8668F">
        <w:rPr>
          <w:rFonts w:eastAsia="標楷體"/>
        </w:rPr>
        <w:t>評量</w:t>
      </w:r>
      <w:r w:rsidRPr="00C8668F">
        <w:rPr>
          <w:rFonts w:eastAsia="標楷體"/>
        </w:rPr>
        <w:t xml:space="preserve">) </w:t>
      </w:r>
    </w:p>
    <w:p w:rsidR="00C8668F" w:rsidRPr="00C8668F" w:rsidRDefault="00C8668F" w:rsidP="00C8668F">
      <w:pPr>
        <w:pStyle w:val="Default"/>
        <w:ind w:firstLine="360"/>
        <w:rPr>
          <w:rFonts w:eastAsia="標楷體"/>
        </w:rPr>
      </w:pPr>
      <w:r w:rsidRPr="00C8668F">
        <w:rPr>
          <w:rFonts w:eastAsia="標楷體"/>
        </w:rPr>
        <w:t>1.</w:t>
      </w:r>
      <w:r w:rsidRPr="00C8668F">
        <w:rPr>
          <w:rFonts w:eastAsia="標楷體"/>
        </w:rPr>
        <w:t>實作評量</w:t>
      </w:r>
    </w:p>
    <w:p w:rsidR="00C8668F" w:rsidRPr="00C8668F" w:rsidRDefault="00C8668F" w:rsidP="00C8668F">
      <w:pPr>
        <w:pStyle w:val="Default"/>
        <w:ind w:firstLine="360"/>
        <w:rPr>
          <w:rFonts w:eastAsia="標楷體"/>
        </w:rPr>
      </w:pPr>
      <w:r w:rsidRPr="00C8668F">
        <w:rPr>
          <w:rFonts w:eastAsia="標楷體"/>
        </w:rPr>
        <w:t>2.</w:t>
      </w:r>
      <w:r w:rsidRPr="00C8668F">
        <w:rPr>
          <w:rFonts w:eastAsia="標楷體"/>
        </w:rPr>
        <w:t>（數位化）檔案評量</w:t>
      </w:r>
    </w:p>
    <w:p w:rsidR="00C8668F" w:rsidRPr="00C8668F" w:rsidRDefault="00C8668F" w:rsidP="00C8668F">
      <w:pPr>
        <w:pStyle w:val="Default"/>
        <w:ind w:firstLine="360"/>
        <w:rPr>
          <w:rFonts w:eastAsia="標楷體"/>
        </w:rPr>
      </w:pPr>
      <w:r w:rsidRPr="00C8668F">
        <w:rPr>
          <w:rFonts w:eastAsia="標楷體"/>
        </w:rPr>
        <w:t xml:space="preserve">3. </w:t>
      </w:r>
      <w:r w:rsidRPr="00C8668F">
        <w:rPr>
          <w:rFonts w:eastAsia="標楷體"/>
        </w:rPr>
        <w:t>問題導向學習評量</w:t>
      </w:r>
    </w:p>
    <w:p w:rsidR="00C8668F" w:rsidRPr="00C8668F" w:rsidRDefault="00C8668F" w:rsidP="00C8668F">
      <w:pPr>
        <w:pStyle w:val="Default"/>
        <w:ind w:firstLine="360"/>
        <w:rPr>
          <w:rFonts w:eastAsia="標楷體"/>
        </w:rPr>
      </w:pPr>
      <w:r w:rsidRPr="00C8668F">
        <w:rPr>
          <w:rFonts w:eastAsia="標楷體"/>
        </w:rPr>
        <w:t xml:space="preserve">4. </w:t>
      </w:r>
      <w:r w:rsidRPr="00C8668F">
        <w:rPr>
          <w:rFonts w:eastAsia="標楷體"/>
        </w:rPr>
        <w:t>圖形（概念圖、心智圖）評量</w:t>
      </w:r>
    </w:p>
    <w:p w:rsidR="00C8668F" w:rsidRPr="00C8668F" w:rsidRDefault="00C8668F" w:rsidP="00C8668F">
      <w:pPr>
        <w:pStyle w:val="Default"/>
        <w:ind w:firstLine="360"/>
        <w:rPr>
          <w:rFonts w:eastAsia="標楷體"/>
        </w:rPr>
      </w:pPr>
      <w:r w:rsidRPr="00C8668F">
        <w:rPr>
          <w:rFonts w:eastAsia="標楷體"/>
        </w:rPr>
        <w:t>5.</w:t>
      </w:r>
      <w:r w:rsidRPr="00C8668F">
        <w:rPr>
          <w:rFonts w:eastAsia="標楷體"/>
        </w:rPr>
        <w:t>知識結構評量</w:t>
      </w:r>
      <w:r w:rsidRPr="00C8668F">
        <w:rPr>
          <w:rFonts w:eastAsia="標楷體"/>
        </w:rPr>
        <w:t>(</w:t>
      </w:r>
      <w:r w:rsidRPr="00C8668F">
        <w:rPr>
          <w:rFonts w:eastAsia="標楷體"/>
        </w:rPr>
        <w:t>認知診斷評量</w:t>
      </w:r>
      <w:r w:rsidRPr="00C8668F">
        <w:rPr>
          <w:rFonts w:eastAsia="標楷體"/>
        </w:rPr>
        <w:t xml:space="preserve">) </w:t>
      </w:r>
    </w:p>
    <w:p w:rsidR="00C8668F" w:rsidRPr="00C8668F" w:rsidRDefault="00C8668F" w:rsidP="00C8668F">
      <w:pPr>
        <w:pStyle w:val="Default"/>
        <w:ind w:firstLine="360"/>
        <w:rPr>
          <w:rFonts w:eastAsia="標楷體"/>
        </w:rPr>
      </w:pPr>
      <w:r w:rsidRPr="00C8668F">
        <w:rPr>
          <w:rFonts w:eastAsia="標楷體"/>
        </w:rPr>
        <w:t>6.</w:t>
      </w:r>
      <w:r w:rsidRPr="00C8668F">
        <w:rPr>
          <w:rFonts w:eastAsia="標楷體"/>
        </w:rPr>
        <w:t>證照認證評量、標準設定</w:t>
      </w:r>
    </w:p>
    <w:p w:rsidR="00C8668F" w:rsidRPr="00C8668F" w:rsidRDefault="00C8668F" w:rsidP="00C8668F">
      <w:pPr>
        <w:pStyle w:val="Default"/>
        <w:ind w:firstLine="360"/>
        <w:rPr>
          <w:rFonts w:eastAsia="標楷體"/>
        </w:rPr>
      </w:pPr>
      <w:r w:rsidRPr="00C8668F">
        <w:rPr>
          <w:rFonts w:eastAsia="標楷體"/>
        </w:rPr>
        <w:t>7.</w:t>
      </w:r>
      <w:r w:rsidRPr="00C8668F">
        <w:rPr>
          <w:rFonts w:eastAsia="標楷體"/>
        </w:rPr>
        <w:t>（電腦化）適性（測驗）評量</w:t>
      </w:r>
    </w:p>
    <w:p w:rsidR="00C8668F" w:rsidRPr="00C8668F" w:rsidRDefault="00C8668F" w:rsidP="00C8668F">
      <w:pPr>
        <w:pStyle w:val="Default"/>
        <w:ind w:firstLine="360"/>
        <w:rPr>
          <w:rFonts w:eastAsia="標楷體"/>
        </w:rPr>
      </w:pPr>
      <w:r w:rsidRPr="00C8668F">
        <w:rPr>
          <w:rFonts w:eastAsia="標楷體"/>
        </w:rPr>
        <w:t>8.</w:t>
      </w:r>
      <w:r w:rsidRPr="00C8668F">
        <w:rPr>
          <w:rFonts w:eastAsia="標楷體"/>
        </w:rPr>
        <w:t>學生評鑑教學</w:t>
      </w:r>
    </w:p>
    <w:p w:rsidR="00C8668F" w:rsidRPr="00C8668F" w:rsidRDefault="00C8668F" w:rsidP="00C8668F">
      <w:pPr>
        <w:pStyle w:val="Default"/>
        <w:ind w:firstLine="360"/>
        <w:rPr>
          <w:rFonts w:eastAsia="標楷體"/>
        </w:rPr>
      </w:pPr>
      <w:r w:rsidRPr="00C8668F">
        <w:rPr>
          <w:rFonts w:eastAsia="標楷體"/>
        </w:rPr>
        <w:t xml:space="preserve">9. </w:t>
      </w:r>
      <w:r w:rsidRPr="00C8668F">
        <w:rPr>
          <w:rFonts w:eastAsia="標楷體"/>
        </w:rPr>
        <w:t>評量方法學</w:t>
      </w:r>
    </w:p>
    <w:p w:rsidR="00C8668F" w:rsidRPr="00C8668F" w:rsidRDefault="00C8668F" w:rsidP="00C8668F">
      <w:pPr>
        <w:ind w:firstLine="360"/>
        <w:jc w:val="both"/>
        <w:rPr>
          <w:rFonts w:eastAsia="標楷體"/>
          <w:szCs w:val="24"/>
        </w:rPr>
      </w:pPr>
      <w:r w:rsidRPr="00C8668F">
        <w:rPr>
          <w:rFonts w:eastAsia="標楷體"/>
          <w:szCs w:val="24"/>
        </w:rPr>
        <w:t xml:space="preserve">10. </w:t>
      </w:r>
      <w:r w:rsidR="00EB65AC">
        <w:rPr>
          <w:rFonts w:eastAsia="標楷體" w:hint="eastAsia"/>
          <w:szCs w:val="24"/>
        </w:rPr>
        <w:t>其他</w:t>
      </w:r>
      <w:r w:rsidRPr="00C8668F">
        <w:rPr>
          <w:rFonts w:eastAsia="標楷體"/>
          <w:szCs w:val="24"/>
        </w:rPr>
        <w:t>各專題</w:t>
      </w:r>
    </w:p>
    <w:p w:rsidR="00C8668F" w:rsidRDefault="00C8668F" w:rsidP="00C8668F">
      <w:pPr>
        <w:jc w:val="both"/>
        <w:rPr>
          <w:rFonts w:ascii="標楷體 副浡渀." w:eastAsia="標楷體 副浡渀." w:cs="標楷體 副浡渀."/>
          <w:sz w:val="23"/>
          <w:szCs w:val="23"/>
        </w:rPr>
      </w:pPr>
    </w:p>
    <w:p w:rsidR="00C8668F" w:rsidRDefault="00C8668F" w:rsidP="00C8668F">
      <w:pPr>
        <w:jc w:val="both"/>
        <w:rPr>
          <w:rFonts w:ascii="標楷體 副浡渀." w:eastAsia="標楷體 副浡渀." w:cs="標楷體 副浡渀."/>
          <w:sz w:val="23"/>
          <w:szCs w:val="23"/>
        </w:rPr>
      </w:pPr>
    </w:p>
    <w:p w:rsidR="004E1D62" w:rsidRPr="00C8668F" w:rsidRDefault="00C8668F" w:rsidP="008E38B2">
      <w:pPr>
        <w:jc w:val="both"/>
        <w:rPr>
          <w:rFonts w:eastAsia="標楷體"/>
          <w:b/>
          <w:sz w:val="40"/>
          <w:szCs w:val="40"/>
        </w:rPr>
      </w:pPr>
      <w:r w:rsidRPr="00C8668F">
        <w:rPr>
          <w:rFonts w:eastAsia="標楷體" w:hint="eastAsia"/>
          <w:b/>
          <w:sz w:val="40"/>
          <w:szCs w:val="40"/>
        </w:rPr>
        <w:lastRenderedPageBreak/>
        <w:t>三</w:t>
      </w:r>
      <w:r w:rsidR="008E38B2" w:rsidRPr="00C8668F">
        <w:rPr>
          <w:rFonts w:eastAsia="標楷體" w:hint="eastAsia"/>
          <w:b/>
          <w:sz w:val="40"/>
          <w:szCs w:val="40"/>
        </w:rPr>
        <w:t>、</w:t>
      </w:r>
      <w:r w:rsidR="004E1D62" w:rsidRPr="00C8668F">
        <w:rPr>
          <w:rFonts w:eastAsia="標楷體"/>
          <w:b/>
          <w:sz w:val="40"/>
          <w:szCs w:val="40"/>
        </w:rPr>
        <w:t>課</w:t>
      </w:r>
      <w:r w:rsidRPr="00C8668F">
        <w:rPr>
          <w:rFonts w:eastAsia="標楷體" w:hint="eastAsia"/>
          <w:b/>
          <w:sz w:val="40"/>
          <w:szCs w:val="40"/>
        </w:rPr>
        <w:t>程進度表</w:t>
      </w:r>
    </w:p>
    <w:tbl>
      <w:tblPr>
        <w:tblW w:w="12870" w:type="dxa"/>
        <w:jc w:val="center"/>
        <w:tblInd w:w="-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1134"/>
        <w:gridCol w:w="3402"/>
        <w:gridCol w:w="7670"/>
      </w:tblGrid>
      <w:tr w:rsidR="0069352D" w:rsidRPr="00D30147" w:rsidTr="00C8668F">
        <w:trPr>
          <w:jc w:val="center"/>
        </w:trPr>
        <w:tc>
          <w:tcPr>
            <w:tcW w:w="664" w:type="dxa"/>
          </w:tcPr>
          <w:p w:rsidR="0069352D" w:rsidRPr="00D30147" w:rsidRDefault="0069352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D30147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  <w:r w:rsidRPr="00D30147">
              <w:rPr>
                <w:rFonts w:ascii="Times New Roman" w:eastAsia="標楷體" w:hAnsi="Times New Roman"/>
                <w:b/>
                <w:szCs w:val="24"/>
              </w:rPr>
              <w:t>次</w:t>
            </w:r>
          </w:p>
        </w:tc>
        <w:tc>
          <w:tcPr>
            <w:tcW w:w="1134" w:type="dxa"/>
          </w:tcPr>
          <w:p w:rsidR="0069352D" w:rsidRPr="00D30147" w:rsidRDefault="0069352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30147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402" w:type="dxa"/>
          </w:tcPr>
          <w:p w:rsidR="0069352D" w:rsidRPr="00D30147" w:rsidRDefault="0069352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30147">
              <w:rPr>
                <w:rFonts w:ascii="Times New Roman" w:eastAsia="標楷體" w:hAnsi="Times New Roman" w:hint="eastAsia"/>
                <w:b/>
                <w:szCs w:val="24"/>
              </w:rPr>
              <w:t>研討</w:t>
            </w:r>
            <w:r w:rsidRPr="00D30147">
              <w:rPr>
                <w:rFonts w:ascii="Times New Roman" w:eastAsia="標楷體" w:hAnsi="Times New Roman"/>
                <w:b/>
                <w:szCs w:val="24"/>
              </w:rPr>
              <w:t>內容及進度</w:t>
            </w:r>
          </w:p>
        </w:tc>
        <w:tc>
          <w:tcPr>
            <w:tcW w:w="7670" w:type="dxa"/>
          </w:tcPr>
          <w:p w:rsidR="0069352D" w:rsidRPr="00D30147" w:rsidRDefault="00763528" w:rsidP="00D10C42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30147">
              <w:rPr>
                <w:rFonts w:ascii="Times New Roman" w:eastAsia="標楷體" w:hAnsi="Times New Roman" w:hint="eastAsia"/>
                <w:b/>
                <w:szCs w:val="24"/>
              </w:rPr>
              <w:t>負責報告人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9/17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  <w:color w:val="0000FF"/>
              </w:rPr>
            </w:pPr>
            <w:r w:rsidRPr="00C8668F">
              <w:rPr>
                <w:rFonts w:eastAsia="標楷體"/>
                <w:color w:val="0000FF"/>
              </w:rPr>
              <w:t>導論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proofErr w:type="gramStart"/>
            <w:r w:rsidRPr="00C8668F">
              <w:rPr>
                <w:rFonts w:eastAsia="標楷體"/>
                <w:color w:val="0000FF"/>
              </w:rPr>
              <w:t>余</w:t>
            </w:r>
            <w:proofErr w:type="gramEnd"/>
            <w:r w:rsidRPr="00C8668F">
              <w:rPr>
                <w:rFonts w:eastAsia="標楷體"/>
                <w:color w:val="0000FF"/>
              </w:rPr>
              <w:t>老師上課</w:t>
            </w:r>
            <w:r w:rsidRPr="00C8668F">
              <w:rPr>
                <w:rFonts w:eastAsia="標楷體"/>
                <w:b/>
                <w:bCs/>
                <w:color w:val="0000FF"/>
              </w:rPr>
              <w:t>:</w:t>
            </w:r>
            <w:r w:rsidRPr="00C8668F">
              <w:rPr>
                <w:rFonts w:eastAsia="標楷體"/>
                <w:color w:val="0000FF"/>
              </w:rPr>
              <w:t>討論進度及分配專題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2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9/24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  <w:color w:val="0000FF"/>
              </w:rPr>
              <w:t>紙筆測驗</w:t>
            </w:r>
            <w:r w:rsidRPr="00C8668F">
              <w:rPr>
                <w:rFonts w:eastAsia="標楷體"/>
                <w:color w:val="0000FF"/>
              </w:rPr>
              <w:t>(</w:t>
            </w:r>
            <w:r w:rsidRPr="00C8668F">
              <w:rPr>
                <w:rFonts w:eastAsia="標楷體"/>
                <w:color w:val="0000FF"/>
              </w:rPr>
              <w:t>評量</w:t>
            </w:r>
            <w:r w:rsidRPr="00C8668F">
              <w:rPr>
                <w:rFonts w:eastAsia="標楷體"/>
                <w:color w:val="0000FF"/>
              </w:rPr>
              <w:t>)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  <w:color w:val="0000FF"/>
              </w:rPr>
            </w:pPr>
            <w:proofErr w:type="gramStart"/>
            <w:r w:rsidRPr="00C8668F">
              <w:rPr>
                <w:rFonts w:eastAsia="標楷體"/>
                <w:color w:val="0000FF"/>
              </w:rPr>
              <w:t>余</w:t>
            </w:r>
            <w:proofErr w:type="gramEnd"/>
            <w:r w:rsidRPr="00C8668F">
              <w:rPr>
                <w:rFonts w:eastAsia="標楷體"/>
                <w:color w:val="0000FF"/>
              </w:rPr>
              <w:t>老師上課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3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10/1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實作評量</w:t>
            </w:r>
            <w:proofErr w:type="gramStart"/>
            <w:r w:rsidRPr="00C8668F">
              <w:rPr>
                <w:rFonts w:eastAsia="標楷體"/>
              </w:rPr>
              <w:t>—</w:t>
            </w:r>
            <w:proofErr w:type="gramEnd"/>
            <w:r w:rsidRPr="00C8668F">
              <w:rPr>
                <w:rFonts w:eastAsia="標楷體"/>
              </w:rPr>
              <w:t>口試評量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1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4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10/8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實作評量</w:t>
            </w:r>
            <w:proofErr w:type="gramStart"/>
            <w:r w:rsidRPr="00C8668F">
              <w:rPr>
                <w:rFonts w:eastAsia="標楷體"/>
              </w:rPr>
              <w:t>—</w:t>
            </w:r>
            <w:proofErr w:type="gramEnd"/>
            <w:r w:rsidRPr="00C8668F">
              <w:rPr>
                <w:rFonts w:eastAsia="標楷體"/>
              </w:rPr>
              <w:t>寫作評量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2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5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10/15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實作評量</w:t>
            </w:r>
            <w:proofErr w:type="gramStart"/>
            <w:r w:rsidRPr="00C8668F">
              <w:rPr>
                <w:rFonts w:eastAsia="標楷體"/>
              </w:rPr>
              <w:t>—</w:t>
            </w:r>
            <w:proofErr w:type="gramEnd"/>
            <w:r w:rsidRPr="00C8668F">
              <w:rPr>
                <w:rFonts w:eastAsia="標楷體"/>
              </w:rPr>
              <w:t>素養評量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3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6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10/22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檔案評量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4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7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10/29</w:t>
            </w:r>
          </w:p>
        </w:tc>
        <w:tc>
          <w:tcPr>
            <w:tcW w:w="3402" w:type="dxa"/>
          </w:tcPr>
          <w:p w:rsidR="00C8668F" w:rsidRPr="00C8668F" w:rsidRDefault="00C8668F" w:rsidP="006D6578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數位化檔案評量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5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8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11/5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問題導向學習評量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6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9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11/12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圖形評量</w:t>
            </w:r>
            <w:proofErr w:type="gramStart"/>
            <w:r w:rsidRPr="00C8668F">
              <w:rPr>
                <w:rFonts w:eastAsia="標楷體"/>
              </w:rPr>
              <w:t>—</w:t>
            </w:r>
            <w:proofErr w:type="gramEnd"/>
            <w:r w:rsidRPr="00C8668F">
              <w:rPr>
                <w:rFonts w:eastAsia="標楷體"/>
              </w:rPr>
              <w:t>概念構圖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7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10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11/19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圖形評量</w:t>
            </w:r>
            <w:proofErr w:type="gramStart"/>
            <w:r w:rsidRPr="00C8668F">
              <w:rPr>
                <w:rFonts w:eastAsia="標楷體"/>
              </w:rPr>
              <w:t>—</w:t>
            </w:r>
            <w:proofErr w:type="gramEnd"/>
            <w:r w:rsidRPr="00C8668F">
              <w:rPr>
                <w:rFonts w:eastAsia="標楷體"/>
              </w:rPr>
              <w:t>心智圖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8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11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11/26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  <w:color w:val="0000FF"/>
              </w:rPr>
            </w:pPr>
            <w:r w:rsidRPr="00C8668F">
              <w:rPr>
                <w:rFonts w:eastAsia="標楷體"/>
                <w:color w:val="0000FF"/>
              </w:rPr>
              <w:t>知識結構評量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  <w:color w:val="0000FF"/>
              </w:rPr>
            </w:pPr>
            <w:proofErr w:type="gramStart"/>
            <w:r w:rsidRPr="00C8668F">
              <w:rPr>
                <w:rFonts w:eastAsia="標楷體"/>
                <w:color w:val="0000FF"/>
              </w:rPr>
              <w:t>余</w:t>
            </w:r>
            <w:proofErr w:type="gramEnd"/>
            <w:r w:rsidRPr="00C8668F">
              <w:rPr>
                <w:rFonts w:eastAsia="標楷體"/>
                <w:color w:val="0000FF"/>
              </w:rPr>
              <w:t>老師上課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12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12/3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認知診斷評量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9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13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12/10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證照認證評量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10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14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12/17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標準設定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11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15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12/24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電腦化適性測驗（評量）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12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16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12/31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學生評鑑教學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13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17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1/7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評量方法學</w:t>
            </w:r>
          </w:p>
        </w:tc>
        <w:tc>
          <w:tcPr>
            <w:tcW w:w="7670" w:type="dxa"/>
          </w:tcPr>
          <w:p w:rsidR="00C8668F" w:rsidRPr="00C8668F" w:rsidRDefault="00150FBA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  <w:color w:val="FF0000"/>
              </w:rPr>
              <w:t>全體</w:t>
            </w:r>
          </w:p>
        </w:tc>
      </w:tr>
      <w:tr w:rsidR="00C8668F" w:rsidRPr="00A74A8C" w:rsidTr="00C8668F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18</w:t>
            </w:r>
          </w:p>
        </w:tc>
        <w:tc>
          <w:tcPr>
            <w:tcW w:w="113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1/14</w:t>
            </w:r>
          </w:p>
        </w:tc>
        <w:tc>
          <w:tcPr>
            <w:tcW w:w="3402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期末心得分享</w:t>
            </w:r>
          </w:p>
        </w:tc>
        <w:tc>
          <w:tcPr>
            <w:tcW w:w="7670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  <w:color w:val="FF0000"/>
              </w:rPr>
            </w:pPr>
            <w:r w:rsidRPr="00C8668F">
              <w:rPr>
                <w:rFonts w:eastAsia="標楷體"/>
                <w:color w:val="FF0000"/>
              </w:rPr>
              <w:t>全體</w:t>
            </w:r>
          </w:p>
        </w:tc>
      </w:tr>
    </w:tbl>
    <w:p w:rsidR="00F73503" w:rsidRDefault="00150FBA" w:rsidP="004314E1">
      <w:pPr>
        <w:jc w:val="both"/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</w:t>
      </w:r>
      <w:r w:rsidRPr="00150FBA">
        <w:rPr>
          <w:rFonts w:eastAsia="標楷體"/>
          <w:b/>
          <w:szCs w:val="24"/>
        </w:rPr>
        <w:t>上課</w:t>
      </w:r>
      <w:r w:rsidRPr="00150FBA">
        <w:rPr>
          <w:rFonts w:eastAsia="標楷體" w:hint="eastAsia"/>
          <w:b/>
          <w:szCs w:val="24"/>
        </w:rPr>
        <w:t>時間</w:t>
      </w:r>
      <w:r w:rsidRPr="00150FBA">
        <w:rPr>
          <w:rFonts w:eastAsia="標楷體"/>
          <w:b/>
          <w:szCs w:val="24"/>
        </w:rPr>
        <w:t>：</w:t>
      </w:r>
      <w:r w:rsidRPr="00150FBA">
        <w:rPr>
          <w:rFonts w:eastAsia="標楷體" w:hint="eastAsia"/>
          <w:b/>
          <w:szCs w:val="24"/>
        </w:rPr>
        <w:t>每週四</w:t>
      </w:r>
      <w:proofErr w:type="gramStart"/>
      <w:r w:rsidRPr="00150FBA">
        <w:rPr>
          <w:rFonts w:eastAsia="標楷體" w:hint="eastAsia"/>
          <w:b/>
          <w:szCs w:val="24"/>
        </w:rPr>
        <w:t>9</w:t>
      </w:r>
      <w:proofErr w:type="gramEnd"/>
      <w:r w:rsidRPr="00150FBA">
        <w:rPr>
          <w:rFonts w:eastAsia="標楷體" w:hint="eastAsia"/>
          <w:b/>
          <w:szCs w:val="24"/>
        </w:rPr>
        <w:t>:10</w:t>
      </w:r>
      <w:r w:rsidRPr="00150FBA">
        <w:rPr>
          <w:rFonts w:eastAsia="標楷體" w:hint="eastAsia"/>
          <w:b/>
          <w:szCs w:val="24"/>
        </w:rPr>
        <w:t>～</w:t>
      </w:r>
      <w:r w:rsidRPr="00150FBA">
        <w:rPr>
          <w:rFonts w:eastAsia="標楷體" w:hint="eastAsia"/>
          <w:b/>
          <w:szCs w:val="24"/>
        </w:rPr>
        <w:t>12:00AM</w:t>
      </w:r>
      <w:r>
        <w:rPr>
          <w:rFonts w:eastAsia="標楷體" w:hint="eastAsia"/>
          <w:b/>
          <w:szCs w:val="24"/>
        </w:rPr>
        <w:t>；</w:t>
      </w:r>
      <w:r w:rsidRPr="00150FBA">
        <w:rPr>
          <w:rFonts w:eastAsia="標楷體"/>
          <w:b/>
          <w:szCs w:val="24"/>
        </w:rPr>
        <w:t>上課地點：</w:t>
      </w:r>
      <w:proofErr w:type="gramStart"/>
      <w:r w:rsidRPr="00150FBA">
        <w:rPr>
          <w:rFonts w:eastAsia="標楷體"/>
          <w:b/>
          <w:szCs w:val="24"/>
        </w:rPr>
        <w:t>井塘</w:t>
      </w:r>
      <w:proofErr w:type="gramEnd"/>
      <w:r w:rsidRPr="00150FBA">
        <w:rPr>
          <w:rFonts w:eastAsia="標楷體"/>
          <w:b/>
          <w:bCs/>
          <w:szCs w:val="24"/>
        </w:rPr>
        <w:t>020110</w:t>
      </w:r>
      <w:r w:rsidRPr="00150FBA">
        <w:rPr>
          <w:rFonts w:eastAsia="標楷體"/>
          <w:b/>
          <w:szCs w:val="24"/>
        </w:rPr>
        <w:t>教室</w:t>
      </w:r>
      <w:r>
        <w:rPr>
          <w:rFonts w:eastAsia="標楷體" w:hint="eastAsia"/>
          <w:b/>
          <w:szCs w:val="24"/>
        </w:rPr>
        <w:t>。</w:t>
      </w:r>
    </w:p>
    <w:p w:rsidR="00F73503" w:rsidRPr="00BA1F81" w:rsidRDefault="00BA1F81" w:rsidP="00BA1F81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br w:type="page"/>
      </w:r>
      <w:r w:rsidRPr="00BA1F81">
        <w:rPr>
          <w:rFonts w:ascii="標楷體" w:eastAsia="標楷體" w:hAnsi="標楷體" w:hint="eastAsia"/>
          <w:b/>
          <w:sz w:val="48"/>
          <w:szCs w:val="48"/>
        </w:rPr>
        <w:lastRenderedPageBreak/>
        <w:t>各種教學評量主題</w:t>
      </w:r>
    </w:p>
    <w:p w:rsidR="00BA1F81" w:rsidRDefault="00BA1F81" w:rsidP="004314E1">
      <w:pPr>
        <w:jc w:val="both"/>
      </w:pPr>
    </w:p>
    <w:p w:rsidR="00BA1F81" w:rsidRPr="004C58AB" w:rsidRDefault="00C26305" w:rsidP="004314E1">
      <w:pPr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1.</w:t>
      </w:r>
      <w:r w:rsidR="00BA1F81" w:rsidRPr="004C58AB">
        <w:rPr>
          <w:rFonts w:eastAsia="標楷體"/>
          <w:b/>
          <w:sz w:val="28"/>
          <w:szCs w:val="28"/>
        </w:rPr>
        <w:t>實作評量</w:t>
      </w:r>
      <w:proofErr w:type="gramStart"/>
      <w:r w:rsidR="00BA1F81" w:rsidRPr="004C58AB">
        <w:rPr>
          <w:rFonts w:eastAsia="標楷體"/>
          <w:b/>
          <w:sz w:val="28"/>
          <w:szCs w:val="28"/>
        </w:rPr>
        <w:t>—</w:t>
      </w:r>
      <w:proofErr w:type="gramEnd"/>
      <w:r w:rsidR="00BA1F81" w:rsidRPr="004C58AB">
        <w:rPr>
          <w:rFonts w:eastAsia="標楷體" w:hint="eastAsia"/>
          <w:b/>
          <w:sz w:val="28"/>
          <w:szCs w:val="28"/>
        </w:rPr>
        <w:t>口試</w:t>
      </w:r>
      <w:r w:rsidR="00BA1F81" w:rsidRPr="004C58AB">
        <w:rPr>
          <w:rFonts w:eastAsia="標楷體"/>
          <w:b/>
          <w:sz w:val="28"/>
          <w:szCs w:val="28"/>
        </w:rPr>
        <w:t>評量</w:t>
      </w:r>
      <w:r w:rsidR="006C4D30">
        <w:rPr>
          <w:rFonts w:eastAsia="標楷體" w:hint="eastAsia"/>
          <w:b/>
          <w:sz w:val="28"/>
          <w:szCs w:val="28"/>
        </w:rPr>
        <w:t>(</w:t>
      </w:r>
      <w:r w:rsidR="006C4D30" w:rsidRPr="006C4D30">
        <w:rPr>
          <w:rFonts w:eastAsia="標楷體" w:hint="eastAsia"/>
          <w:b/>
          <w:sz w:val="28"/>
          <w:szCs w:val="28"/>
        </w:rPr>
        <w:t>o</w:t>
      </w:r>
      <w:r w:rsidR="006C4D30" w:rsidRPr="006C4D30">
        <w:rPr>
          <w:rFonts w:eastAsia="標楷體"/>
          <w:b/>
          <w:sz w:val="28"/>
          <w:szCs w:val="28"/>
        </w:rPr>
        <w:t>ral</w:t>
      </w:r>
      <w:r w:rsidR="006C4D30">
        <w:rPr>
          <w:rFonts w:eastAsia="標楷體" w:hint="eastAsia"/>
          <w:b/>
          <w:sz w:val="28"/>
          <w:szCs w:val="28"/>
        </w:rPr>
        <w:t xml:space="preserve"> </w:t>
      </w:r>
      <w:r w:rsidR="006C4D30" w:rsidRPr="006C4D30">
        <w:rPr>
          <w:rFonts w:eastAsia="標楷體" w:hint="eastAsia"/>
          <w:b/>
          <w:sz w:val="28"/>
          <w:szCs w:val="28"/>
        </w:rPr>
        <w:t>a</w:t>
      </w:r>
      <w:r w:rsidR="006C4D30" w:rsidRPr="006C4D30">
        <w:rPr>
          <w:rFonts w:eastAsia="標楷體"/>
          <w:b/>
          <w:sz w:val="28"/>
          <w:szCs w:val="28"/>
        </w:rPr>
        <w:t>ssessment</w:t>
      </w:r>
      <w:r w:rsidR="006C4D30">
        <w:rPr>
          <w:rFonts w:eastAsia="標楷體" w:hint="eastAsia"/>
          <w:b/>
          <w:sz w:val="28"/>
          <w:szCs w:val="28"/>
        </w:rPr>
        <w:t>)</w:t>
      </w:r>
    </w:p>
    <w:p w:rsidR="00396FAD" w:rsidRPr="00F95D08" w:rsidRDefault="00396FAD" w:rsidP="00903232">
      <w:pPr>
        <w:adjustRightInd/>
        <w:spacing w:afterLines="50" w:after="120" w:line="240" w:lineRule="auto"/>
        <w:ind w:firstLine="360"/>
        <w:jc w:val="both"/>
        <w:rPr>
          <w:szCs w:val="24"/>
        </w:rPr>
      </w:pPr>
      <w:proofErr w:type="spellStart"/>
      <w:proofErr w:type="gramStart"/>
      <w:r w:rsidRPr="00F95D08">
        <w:rPr>
          <w:rStyle w:val="titleauthoretc5"/>
          <w:szCs w:val="24"/>
          <w:lang w:eastAsia="zh-Hans"/>
        </w:rPr>
        <w:t>Demmans</w:t>
      </w:r>
      <w:proofErr w:type="spellEnd"/>
      <w:r w:rsidRPr="00F95D08">
        <w:rPr>
          <w:rStyle w:val="titleauthoretc5"/>
          <w:szCs w:val="24"/>
          <w:lang w:eastAsia="zh-Hans"/>
        </w:rPr>
        <w:t xml:space="preserve"> </w:t>
      </w:r>
      <w:proofErr w:type="spellStart"/>
      <w:r w:rsidRPr="00F95D08">
        <w:rPr>
          <w:rStyle w:val="titleauthoretc5"/>
          <w:szCs w:val="24"/>
          <w:lang w:eastAsia="zh-Hans"/>
        </w:rPr>
        <w:t>Epp</w:t>
      </w:r>
      <w:proofErr w:type="spellEnd"/>
      <w:r w:rsidRPr="00F95D08">
        <w:rPr>
          <w:rStyle w:val="titleauthoretc5"/>
          <w:szCs w:val="24"/>
          <w:lang w:eastAsia="zh-Hans"/>
        </w:rPr>
        <w:t>, C</w:t>
      </w:r>
      <w:r w:rsidR="00903232">
        <w:rPr>
          <w:rStyle w:val="titleauthoretc5"/>
          <w:rFonts w:hint="eastAsia"/>
          <w:szCs w:val="24"/>
          <w:lang w:eastAsia="zh-Hans"/>
        </w:rPr>
        <w:t>.,</w:t>
      </w:r>
      <w:r w:rsidRPr="00F95D08">
        <w:rPr>
          <w:rStyle w:val="titleauthoretc5"/>
          <w:szCs w:val="24"/>
          <w:lang w:eastAsia="zh-Hans"/>
        </w:rPr>
        <w:t xml:space="preserve"> Park, G</w:t>
      </w:r>
      <w:r w:rsidR="00903232">
        <w:rPr>
          <w:rStyle w:val="titleauthoretc5"/>
          <w:rFonts w:hint="eastAsia"/>
          <w:szCs w:val="24"/>
          <w:lang w:eastAsia="zh-Hans"/>
        </w:rPr>
        <w:t>., &amp;</w:t>
      </w:r>
      <w:r w:rsidRPr="00F95D08">
        <w:rPr>
          <w:rStyle w:val="titleauthoretc5"/>
          <w:szCs w:val="24"/>
          <w:lang w:eastAsia="zh-Hans"/>
        </w:rPr>
        <w:t xml:space="preserve"> Plumb, C.</w:t>
      </w:r>
      <w:r w:rsidR="00903232">
        <w:rPr>
          <w:rStyle w:val="titleauthoretc5"/>
          <w:rFonts w:hint="eastAsia"/>
          <w:szCs w:val="24"/>
          <w:lang w:eastAsia="zh-Hans"/>
        </w:rPr>
        <w:t xml:space="preserve"> (2015).</w:t>
      </w:r>
      <w:proofErr w:type="gramEnd"/>
      <w:r w:rsidR="00903232">
        <w:rPr>
          <w:rStyle w:val="titleauthoretc5"/>
          <w:rFonts w:hint="eastAsia"/>
          <w:szCs w:val="24"/>
          <w:lang w:eastAsia="zh-Hans"/>
        </w:rPr>
        <w:t xml:space="preserve"> </w:t>
      </w:r>
      <w:hyperlink r:id="rId8" w:tooltip="Developing an Adaptive Tool to Select, Plan, and Scaffold Oral Assessment Tasks for Undergraduate Courses" w:history="1">
        <w:r w:rsidR="00903232" w:rsidRPr="00F95D08">
          <w:rPr>
            <w:rStyle w:val="aa"/>
            <w:color w:val="auto"/>
            <w:szCs w:val="24"/>
            <w:lang w:eastAsia="zh-Hans"/>
          </w:rPr>
          <w:t xml:space="preserve">Developing an </w:t>
        </w:r>
        <w:r w:rsidR="00903232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903232" w:rsidRPr="00F95D08">
          <w:rPr>
            <w:rStyle w:val="aa"/>
            <w:color w:val="auto"/>
            <w:szCs w:val="24"/>
            <w:lang w:eastAsia="zh-Hans"/>
          </w:rPr>
          <w:t xml:space="preserve">daptive </w:t>
        </w:r>
        <w:r w:rsidR="00903232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903232" w:rsidRPr="00F95D08">
          <w:rPr>
            <w:rStyle w:val="aa"/>
            <w:color w:val="auto"/>
            <w:szCs w:val="24"/>
            <w:lang w:eastAsia="zh-Hans"/>
          </w:rPr>
          <w:t xml:space="preserve">ool to </w:t>
        </w:r>
        <w:r w:rsidR="00903232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903232" w:rsidRPr="00F95D08">
          <w:rPr>
            <w:rStyle w:val="aa"/>
            <w:color w:val="auto"/>
            <w:szCs w:val="24"/>
            <w:lang w:eastAsia="zh-Hans"/>
          </w:rPr>
          <w:t xml:space="preserve">elect, </w:t>
        </w:r>
        <w:r w:rsidR="00903232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903232" w:rsidRPr="00F95D08">
          <w:rPr>
            <w:rStyle w:val="aa"/>
            <w:color w:val="auto"/>
            <w:szCs w:val="24"/>
            <w:lang w:eastAsia="zh-Hans"/>
          </w:rPr>
          <w:t xml:space="preserve">lan, and </w:t>
        </w:r>
        <w:r w:rsidR="00903232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903232" w:rsidRPr="00F95D08">
          <w:rPr>
            <w:rStyle w:val="aa"/>
            <w:color w:val="auto"/>
            <w:szCs w:val="24"/>
            <w:lang w:eastAsia="zh-Hans"/>
          </w:rPr>
          <w:t xml:space="preserve">caffold </w:t>
        </w:r>
        <w:r w:rsidR="00903232">
          <w:rPr>
            <w:rStyle w:val="aa"/>
            <w:rFonts w:hint="eastAsia"/>
            <w:color w:val="auto"/>
            <w:szCs w:val="24"/>
            <w:lang w:eastAsia="zh-Hans"/>
          </w:rPr>
          <w:t>o</w:t>
        </w:r>
        <w:r w:rsidR="00903232" w:rsidRPr="00F95D08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ral </w:t>
        </w:r>
        <w:r w:rsidR="0090323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903232" w:rsidRPr="00F95D08">
          <w:rPr>
            <w:rStyle w:val="hit1"/>
            <w:color w:val="auto"/>
            <w:szCs w:val="24"/>
            <w:shd w:val="clear" w:color="auto" w:fill="auto"/>
            <w:lang w:eastAsia="zh-Hans"/>
          </w:rPr>
          <w:t>ssessment</w:t>
        </w:r>
        <w:r w:rsidR="00903232" w:rsidRPr="00F95D08">
          <w:rPr>
            <w:rStyle w:val="aa"/>
            <w:color w:val="auto"/>
            <w:szCs w:val="24"/>
            <w:lang w:eastAsia="zh-Hans"/>
          </w:rPr>
          <w:t xml:space="preserve"> </w:t>
        </w:r>
        <w:r w:rsidR="00903232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903232" w:rsidRPr="00F95D08">
          <w:rPr>
            <w:rStyle w:val="aa"/>
            <w:color w:val="auto"/>
            <w:szCs w:val="24"/>
            <w:lang w:eastAsia="zh-Hans"/>
          </w:rPr>
          <w:t xml:space="preserve">asks for </w:t>
        </w:r>
        <w:r w:rsidR="00903232">
          <w:rPr>
            <w:rStyle w:val="aa"/>
            <w:rFonts w:hint="eastAsia"/>
            <w:color w:val="auto"/>
            <w:szCs w:val="24"/>
            <w:lang w:eastAsia="zh-Hans"/>
          </w:rPr>
          <w:t>u</w:t>
        </w:r>
        <w:r w:rsidR="00903232" w:rsidRPr="00F95D08">
          <w:rPr>
            <w:rStyle w:val="aa"/>
            <w:color w:val="auto"/>
            <w:szCs w:val="24"/>
            <w:lang w:eastAsia="zh-Hans"/>
          </w:rPr>
          <w:t xml:space="preserve">ndergraduate </w:t>
        </w:r>
        <w:r w:rsidR="00903232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903232" w:rsidRPr="00F95D08">
          <w:rPr>
            <w:rStyle w:val="aa"/>
            <w:color w:val="auto"/>
            <w:szCs w:val="24"/>
            <w:lang w:eastAsia="zh-Hans"/>
          </w:rPr>
          <w:t>ourses</w:t>
        </w:r>
      </w:hyperlink>
      <w:r w:rsidR="00903232">
        <w:rPr>
          <w:rStyle w:val="aa"/>
          <w:rFonts w:hint="eastAsia"/>
          <w:color w:val="auto"/>
          <w:szCs w:val="24"/>
          <w:lang w:eastAsia="zh-Hans"/>
        </w:rPr>
        <w:t>.</w:t>
      </w:r>
      <w:r w:rsidRPr="00F95D08">
        <w:rPr>
          <w:rStyle w:val="titleauthoretc5"/>
          <w:szCs w:val="24"/>
          <w:lang w:eastAsia="zh-Hans"/>
        </w:rPr>
        <w:t xml:space="preserve"> </w:t>
      </w:r>
      <w:r w:rsidRPr="00903232">
        <w:rPr>
          <w:rStyle w:val="a9"/>
          <w:b w:val="0"/>
          <w:i/>
          <w:szCs w:val="24"/>
          <w:lang w:eastAsia="zh-Hans"/>
        </w:rPr>
        <w:t>Educational Technology Research and Development</w:t>
      </w:r>
      <w:proofErr w:type="gramStart"/>
      <w:r w:rsidR="00903232" w:rsidRPr="00903232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903232">
        <w:rPr>
          <w:i/>
          <w:noProof/>
          <w:szCs w:val="24"/>
        </w:rPr>
        <w:drawing>
          <wp:inline distT="0" distB="0" distL="0" distR="0" wp14:anchorId="7455E9E2" wp14:editId="1EFA89AD">
            <wp:extent cx="27940" cy="27940"/>
            <wp:effectExtent l="0" t="0" r="0" b="0"/>
            <wp:docPr id="2" name="圖片 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232">
        <w:rPr>
          <w:rStyle w:val="titleauthoretc5"/>
          <w:i/>
          <w:szCs w:val="24"/>
          <w:lang w:eastAsia="zh-Hans"/>
        </w:rPr>
        <w:t>63</w:t>
      </w:r>
      <w:r w:rsidR="00903232">
        <w:rPr>
          <w:rStyle w:val="titleauthoretc5"/>
          <w:rFonts w:hint="eastAsia"/>
          <w:szCs w:val="24"/>
          <w:lang w:eastAsia="zh-Hans"/>
        </w:rPr>
        <w:t>(</w:t>
      </w:r>
      <w:r w:rsidRPr="00F95D08">
        <w:rPr>
          <w:rStyle w:val="titleauthoretc5"/>
          <w:szCs w:val="24"/>
          <w:lang w:eastAsia="zh-Hans"/>
        </w:rPr>
        <w:t>3</w:t>
      </w:r>
      <w:r w:rsidR="00903232">
        <w:rPr>
          <w:rStyle w:val="titleauthoretc5"/>
          <w:rFonts w:hint="eastAsia"/>
          <w:szCs w:val="24"/>
          <w:lang w:eastAsia="zh-Hans"/>
        </w:rPr>
        <w:t>),</w:t>
      </w:r>
      <w:r w:rsidRPr="00F95D08">
        <w:rPr>
          <w:noProof/>
          <w:szCs w:val="24"/>
        </w:rPr>
        <w:drawing>
          <wp:inline distT="0" distB="0" distL="0" distR="0" wp14:anchorId="0C806E05" wp14:editId="360963D3">
            <wp:extent cx="27940" cy="27940"/>
            <wp:effectExtent l="0" t="0" r="0" b="0"/>
            <wp:docPr id="1" name="圖片 1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D08">
        <w:rPr>
          <w:rStyle w:val="titleauthoretc5"/>
          <w:szCs w:val="24"/>
          <w:lang w:eastAsia="zh-Hans"/>
        </w:rPr>
        <w:t xml:space="preserve"> 475-498.</w:t>
      </w:r>
    </w:p>
    <w:p w:rsidR="00396FAD" w:rsidRPr="00903232" w:rsidRDefault="00396FAD" w:rsidP="00903232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sz w:val="24"/>
          <w:szCs w:val="24"/>
          <w:lang w:eastAsia="zh-Hans"/>
        </w:rPr>
      </w:pPr>
      <w:proofErr w:type="spellStart"/>
      <w:proofErr w:type="gramStart"/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Bolaños</w:t>
      </w:r>
      <w:proofErr w:type="spellEnd"/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D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Cole, R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A.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,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Ward, W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H.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,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Tindal, G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A.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,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Hasbrouck, J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</w:t>
      </w:r>
      <w:r w:rsidR="00A60019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 &amp;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 et al.</w:t>
      </w:r>
      <w:r w:rsidR="00903232"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(2013).</w:t>
      </w:r>
      <w:proofErr w:type="gramEnd"/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10" w:tooltip="Human and Automated Assessment of Oral Reading Fluency" w:history="1">
        <w:proofErr w:type="gramStart"/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Human and </w:t>
        </w:r>
        <w:r w:rsidR="00903232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a</w:t>
        </w:r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utomated </w:t>
        </w:r>
        <w:r w:rsidR="00903232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a</w:t>
        </w:r>
        <w:r w:rsidR="00903232" w:rsidRPr="00903232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ssessment</w:t>
        </w:r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of </w:t>
        </w:r>
        <w:r w:rsidR="00903232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o</w:t>
        </w:r>
        <w:r w:rsidR="00903232" w:rsidRPr="00903232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ral</w:t>
        </w:r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903232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r</w:t>
        </w:r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eading </w:t>
        </w:r>
        <w:r w:rsidR="00903232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f</w:t>
        </w:r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luency</w:t>
        </w:r>
      </w:hyperlink>
      <w:r w:rsidR="00903232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>.</w:t>
      </w:r>
      <w:proofErr w:type="gramEnd"/>
      <w:r w:rsidR="00903232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 </w:t>
      </w:r>
      <w:r w:rsidRPr="00903232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Journal of Educational Psychology</w:t>
      </w:r>
      <w:r w:rsidR="00903232" w:rsidRPr="00903232">
        <w:rPr>
          <w:rFonts w:ascii="Times New Roman" w:hAnsi="Times New Roman" w:cs="Times New Roman" w:hint="eastAsia"/>
          <w:i/>
          <w:noProof/>
          <w:sz w:val="24"/>
          <w:szCs w:val="24"/>
        </w:rPr>
        <w:t xml:space="preserve">, </w:t>
      </w:r>
      <w:r w:rsidR="00903232" w:rsidRPr="00903232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105</w:t>
      </w:r>
      <w:r w:rsidR="00903232" w:rsidRP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4</w:t>
      </w:r>
      <w:r w:rsidR="00903232" w:rsidRP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),</w:t>
      </w:r>
      <w:r w:rsidRPr="00903232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10304536" wp14:editId="26DBE3AA">
            <wp:extent cx="27940" cy="27940"/>
            <wp:effectExtent l="0" t="0" r="0" b="0"/>
            <wp:docPr id="3" name="圖片 3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1142-1151.</w:t>
      </w:r>
    </w:p>
    <w:p w:rsidR="00396FAD" w:rsidRPr="00903232" w:rsidRDefault="00396FAD" w:rsidP="00903232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b w:val="0"/>
          <w:szCs w:val="24"/>
          <w:lang w:eastAsia="zh-Hans"/>
        </w:rPr>
      </w:pPr>
      <w:proofErr w:type="gramStart"/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Dwyer, K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K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 &amp;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Davidson, M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M.</w:t>
      </w:r>
      <w:r w:rsidR="00903232"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(2013)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</w:t>
      </w:r>
      <w:proofErr w:type="gramEnd"/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11" w:tooltip="General Education Oral Communication Assessment and Student Preferences for Learning: E-Textbook versus Paper Textbook" w:history="1"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General </w:t>
        </w:r>
        <w:r w:rsidR="00903232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e</w:t>
        </w:r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ducation </w:t>
        </w:r>
        <w:r w:rsidR="00903232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o</w:t>
        </w:r>
        <w:r w:rsidR="00903232" w:rsidRPr="00903232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ral</w:t>
        </w:r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903232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c</w:t>
        </w:r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ommunication </w:t>
        </w:r>
        <w:r w:rsidR="00903232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a</w:t>
        </w:r>
        <w:r w:rsidR="00903232" w:rsidRPr="00903232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ssessment</w:t>
        </w:r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and </w:t>
        </w:r>
        <w:r w:rsidR="00903232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tudent </w:t>
        </w:r>
        <w:r w:rsidR="00903232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references for </w:t>
        </w:r>
        <w:r w:rsidR="00903232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earning: E-</w:t>
        </w:r>
        <w:r w:rsidR="00903232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t</w:t>
        </w:r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extbook versus </w:t>
        </w:r>
        <w:r w:rsidR="00903232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aper </w:t>
        </w:r>
        <w:r w:rsidR="00903232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t</w:t>
        </w:r>
        <w:r w:rsidR="00903232" w:rsidRPr="00903232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extbook</w:t>
        </w:r>
      </w:hyperlink>
      <w:r w:rsidR="00903232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. </w:t>
      </w:r>
      <w:r w:rsidRPr="00903232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Communication Teacher</w:t>
      </w:r>
      <w:proofErr w:type="gramStart"/>
      <w:r w:rsidR="00903232" w:rsidRPr="00903232">
        <w:rPr>
          <w:rStyle w:val="a9"/>
          <w:rFonts w:ascii="Times New Roman" w:hAnsi="Times New Roman" w:cs="Times New Roman" w:hint="eastAsia"/>
          <w:i/>
          <w:sz w:val="24"/>
          <w:szCs w:val="24"/>
          <w:lang w:eastAsia="zh-Hans"/>
        </w:rPr>
        <w:t>,</w:t>
      </w:r>
      <w:proofErr w:type="gramEnd"/>
      <w:r w:rsidRPr="00903232">
        <w:rPr>
          <w:rFonts w:ascii="Times New Roman" w:hAnsi="Times New Roman" w:cs="Times New Roman"/>
          <w:b w:val="0"/>
          <w:i/>
          <w:noProof/>
          <w:sz w:val="24"/>
          <w:szCs w:val="24"/>
        </w:rPr>
        <w:drawing>
          <wp:inline distT="0" distB="0" distL="0" distR="0" wp14:anchorId="5CB9A954" wp14:editId="59A1DAAC">
            <wp:extent cx="27940" cy="27940"/>
            <wp:effectExtent l="0" t="0" r="0" b="0"/>
            <wp:docPr id="6" name="圖片 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232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27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2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),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111-125.</w:t>
      </w:r>
    </w:p>
    <w:p w:rsidR="00396FAD" w:rsidRPr="00903232" w:rsidRDefault="00396FAD" w:rsidP="00903232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Sayre, E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C.</w:t>
      </w:r>
      <w:r w:rsidR="00903232"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(2014)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. </w:t>
      </w:r>
      <w:hyperlink r:id="rId12" w:tooltip="Oral Exams as a Tool for Teaching and Assessment" w:history="1">
        <w:proofErr w:type="gramStart"/>
        <w:r w:rsidR="00903232" w:rsidRPr="00F95D08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Oral</w:t>
        </w:r>
        <w:r w:rsidR="00903232" w:rsidRPr="00F95D0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903232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e</w:t>
        </w:r>
        <w:r w:rsidR="00903232" w:rsidRPr="00F95D0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xams as a </w:t>
        </w:r>
        <w:r w:rsidR="00903232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t</w:t>
        </w:r>
        <w:r w:rsidR="00903232" w:rsidRPr="00F95D0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ool for </w:t>
        </w:r>
        <w:r w:rsidR="00903232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t</w:t>
        </w:r>
        <w:r w:rsidR="00903232" w:rsidRPr="00F95D0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eaching and </w:t>
        </w:r>
        <w:r w:rsidR="00903232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a</w:t>
        </w:r>
        <w:r w:rsidR="00903232" w:rsidRPr="00F95D08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ssessment</w:t>
        </w:r>
      </w:hyperlink>
      <w:r w:rsidR="00903232">
        <w:rPr>
          <w:rStyle w:val="hit1"/>
          <w:rFonts w:ascii="Times New Roman" w:hAnsi="Times New Roman" w:cs="Times New Roman" w:hint="eastAsia"/>
          <w:b w:val="0"/>
          <w:color w:val="auto"/>
          <w:sz w:val="24"/>
          <w:szCs w:val="24"/>
          <w:shd w:val="clear" w:color="auto" w:fill="auto"/>
          <w:lang w:eastAsia="zh-Hans"/>
        </w:rPr>
        <w:t>.</w:t>
      </w:r>
      <w:proofErr w:type="gramEnd"/>
      <w:r w:rsidR="00903232">
        <w:rPr>
          <w:rStyle w:val="hit1"/>
          <w:rFonts w:ascii="Times New Roman" w:hAnsi="Times New Roman" w:cs="Times New Roman" w:hint="eastAsia"/>
          <w:b w:val="0"/>
          <w:color w:val="auto"/>
          <w:sz w:val="24"/>
          <w:szCs w:val="24"/>
          <w:shd w:val="clear" w:color="auto" w:fill="auto"/>
          <w:lang w:eastAsia="zh-Hans"/>
        </w:rPr>
        <w:t xml:space="preserve"> </w:t>
      </w:r>
      <w:proofErr w:type="gramStart"/>
      <w:r w:rsidRPr="00903232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Teaching Science</w:t>
      </w:r>
      <w:r w:rsidR="00903232" w:rsidRPr="00903232">
        <w:rPr>
          <w:rStyle w:val="a9"/>
          <w:rFonts w:ascii="Times New Roman" w:hAnsi="Times New Roman" w:cs="Times New Roman" w:hint="eastAsia"/>
          <w:i/>
          <w:sz w:val="24"/>
          <w:szCs w:val="24"/>
          <w:lang w:eastAsia="zh-Hans"/>
        </w:rPr>
        <w:t xml:space="preserve">, </w:t>
      </w:r>
      <w:r w:rsidR="00903232" w:rsidRPr="00903232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60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2</w:t>
      </w:r>
      <w:r w:rsidR="00903232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),</w:t>
      </w:r>
      <w:r w:rsidRPr="00903232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29-33.</w:t>
      </w:r>
      <w:proofErr w:type="gramEnd"/>
    </w:p>
    <w:p w:rsidR="00396FAD" w:rsidRPr="00F95D08" w:rsidRDefault="00396FAD" w:rsidP="00A60019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 w:rsidRPr="00F95D08">
        <w:rPr>
          <w:rStyle w:val="titleauthoretc5"/>
          <w:szCs w:val="24"/>
          <w:lang w:eastAsia="zh-Hans"/>
        </w:rPr>
        <w:t>Bradfield, T</w:t>
      </w:r>
      <w:r w:rsidR="00903232">
        <w:rPr>
          <w:rStyle w:val="titleauthoretc5"/>
          <w:rFonts w:hint="eastAsia"/>
          <w:szCs w:val="24"/>
          <w:lang w:eastAsia="zh-Hans"/>
        </w:rPr>
        <w:t>.</w:t>
      </w:r>
      <w:r w:rsidR="00903232">
        <w:rPr>
          <w:rStyle w:val="titleauthoretc5"/>
          <w:szCs w:val="24"/>
          <w:lang w:eastAsia="zh-Hans"/>
        </w:rPr>
        <w:t xml:space="preserve"> A.</w:t>
      </w:r>
      <w:r w:rsidR="00903232">
        <w:rPr>
          <w:rStyle w:val="titleauthoretc5"/>
          <w:rFonts w:hint="eastAsia"/>
          <w:szCs w:val="24"/>
          <w:lang w:eastAsia="zh-Hans"/>
        </w:rPr>
        <w:t>,</w:t>
      </w:r>
      <w:r w:rsidRPr="00F95D08">
        <w:rPr>
          <w:rStyle w:val="titleauthoretc5"/>
          <w:szCs w:val="24"/>
          <w:lang w:eastAsia="zh-Hans"/>
        </w:rPr>
        <w:t xml:space="preserve"> </w:t>
      </w:r>
      <w:proofErr w:type="spellStart"/>
      <w:r w:rsidRPr="00F95D08">
        <w:rPr>
          <w:rStyle w:val="titleauthoretc5"/>
          <w:szCs w:val="24"/>
          <w:lang w:eastAsia="zh-Hans"/>
        </w:rPr>
        <w:t>Besner</w:t>
      </w:r>
      <w:proofErr w:type="spellEnd"/>
      <w:r w:rsidRPr="00F95D08">
        <w:rPr>
          <w:rStyle w:val="titleauthoretc5"/>
          <w:szCs w:val="24"/>
          <w:lang w:eastAsia="zh-Hans"/>
        </w:rPr>
        <w:t>, A</w:t>
      </w:r>
      <w:r w:rsidR="00903232">
        <w:rPr>
          <w:rStyle w:val="titleauthoretc5"/>
          <w:rFonts w:hint="eastAsia"/>
          <w:szCs w:val="24"/>
          <w:lang w:eastAsia="zh-Hans"/>
        </w:rPr>
        <w:t>.</w:t>
      </w:r>
      <w:r w:rsidRPr="00F95D08">
        <w:rPr>
          <w:rStyle w:val="titleauthoretc5"/>
          <w:szCs w:val="24"/>
          <w:lang w:eastAsia="zh-Hans"/>
        </w:rPr>
        <w:t xml:space="preserve"> C.</w:t>
      </w:r>
      <w:r w:rsidR="00903232">
        <w:rPr>
          <w:rStyle w:val="titleauthoretc5"/>
          <w:rFonts w:hint="eastAsia"/>
          <w:szCs w:val="24"/>
          <w:lang w:eastAsia="zh-Hans"/>
        </w:rPr>
        <w:t>,</w:t>
      </w:r>
      <w:r w:rsidRPr="00F95D08">
        <w:rPr>
          <w:rStyle w:val="titleauthoretc5"/>
          <w:szCs w:val="24"/>
          <w:lang w:eastAsia="zh-Hans"/>
        </w:rPr>
        <w:t xml:space="preserve"> </w:t>
      </w:r>
      <w:proofErr w:type="spellStart"/>
      <w:r w:rsidRPr="00F95D08">
        <w:rPr>
          <w:rStyle w:val="titleauthoretc5"/>
          <w:szCs w:val="24"/>
          <w:lang w:eastAsia="zh-Hans"/>
        </w:rPr>
        <w:t>Wackerle</w:t>
      </w:r>
      <w:proofErr w:type="spellEnd"/>
      <w:r w:rsidRPr="00F95D08">
        <w:rPr>
          <w:rStyle w:val="titleauthoretc5"/>
          <w:szCs w:val="24"/>
          <w:lang w:eastAsia="zh-Hans"/>
        </w:rPr>
        <w:t>-Hollman, A</w:t>
      </w:r>
      <w:r w:rsidR="00903232">
        <w:rPr>
          <w:rStyle w:val="titleauthoretc5"/>
          <w:rFonts w:hint="eastAsia"/>
          <w:szCs w:val="24"/>
          <w:lang w:eastAsia="zh-Hans"/>
        </w:rPr>
        <w:t>.</w:t>
      </w:r>
      <w:r w:rsidR="00903232">
        <w:rPr>
          <w:rStyle w:val="titleauthoretc5"/>
          <w:szCs w:val="24"/>
          <w:lang w:eastAsia="zh-Hans"/>
        </w:rPr>
        <w:t xml:space="preserve"> K.</w:t>
      </w:r>
      <w:r w:rsidR="00903232">
        <w:rPr>
          <w:rStyle w:val="titleauthoretc5"/>
          <w:rFonts w:hint="eastAsia"/>
          <w:szCs w:val="24"/>
          <w:lang w:eastAsia="zh-Hans"/>
        </w:rPr>
        <w:t>,</w:t>
      </w:r>
      <w:r w:rsidRPr="00F95D08">
        <w:rPr>
          <w:rStyle w:val="titleauthoretc5"/>
          <w:szCs w:val="24"/>
          <w:lang w:eastAsia="zh-Hans"/>
        </w:rPr>
        <w:t xml:space="preserve"> Albano, A</w:t>
      </w:r>
      <w:r w:rsidR="00903232">
        <w:rPr>
          <w:rStyle w:val="titleauthoretc5"/>
          <w:rFonts w:hint="eastAsia"/>
          <w:szCs w:val="24"/>
          <w:lang w:eastAsia="zh-Hans"/>
        </w:rPr>
        <w:t>.</w:t>
      </w:r>
      <w:r w:rsidR="00903232">
        <w:rPr>
          <w:rStyle w:val="titleauthoretc5"/>
          <w:szCs w:val="24"/>
          <w:lang w:eastAsia="zh-Hans"/>
        </w:rPr>
        <w:t xml:space="preserve"> D.</w:t>
      </w:r>
      <w:r w:rsidR="00903232">
        <w:rPr>
          <w:rStyle w:val="titleauthoretc5"/>
          <w:rFonts w:hint="eastAsia"/>
          <w:szCs w:val="24"/>
          <w:lang w:eastAsia="zh-Hans"/>
        </w:rPr>
        <w:t>,</w:t>
      </w:r>
      <w:r w:rsidRPr="00F95D08">
        <w:rPr>
          <w:rStyle w:val="titleauthoretc5"/>
          <w:szCs w:val="24"/>
          <w:lang w:eastAsia="zh-Hans"/>
        </w:rPr>
        <w:t xml:space="preserve"> Rodriguez, M</w:t>
      </w:r>
      <w:r w:rsidR="00903232">
        <w:rPr>
          <w:rStyle w:val="titleauthoretc5"/>
          <w:rFonts w:hint="eastAsia"/>
          <w:szCs w:val="24"/>
          <w:lang w:eastAsia="zh-Hans"/>
        </w:rPr>
        <w:t>.</w:t>
      </w:r>
      <w:r w:rsidRPr="00F95D08">
        <w:rPr>
          <w:rStyle w:val="titleauthoretc5"/>
          <w:szCs w:val="24"/>
          <w:lang w:eastAsia="zh-Hans"/>
        </w:rPr>
        <w:t xml:space="preserve"> C.</w:t>
      </w:r>
      <w:r w:rsidR="00903232">
        <w:rPr>
          <w:rStyle w:val="titleauthoretc5"/>
          <w:rFonts w:hint="eastAsia"/>
          <w:szCs w:val="24"/>
          <w:lang w:eastAsia="zh-Hans"/>
        </w:rPr>
        <w:t xml:space="preserve">, </w:t>
      </w:r>
      <w:r w:rsidR="00A60019">
        <w:rPr>
          <w:rStyle w:val="titleauthoretc5"/>
          <w:rFonts w:hint="eastAsia"/>
          <w:szCs w:val="24"/>
          <w:lang w:eastAsia="zh-Hans"/>
        </w:rPr>
        <w:t xml:space="preserve">&amp; </w:t>
      </w:r>
      <w:r w:rsidR="00903232">
        <w:rPr>
          <w:rStyle w:val="titleauthoretc5"/>
          <w:rFonts w:hint="eastAsia"/>
          <w:szCs w:val="24"/>
          <w:lang w:eastAsia="zh-Hans"/>
        </w:rPr>
        <w:t>et al.</w:t>
      </w:r>
      <w:r w:rsidRPr="00F95D08">
        <w:rPr>
          <w:rStyle w:val="titleauthoretc5"/>
          <w:szCs w:val="24"/>
          <w:lang w:eastAsia="zh-Hans"/>
        </w:rPr>
        <w:t xml:space="preserve"> </w:t>
      </w:r>
      <w:r w:rsidR="00903232">
        <w:rPr>
          <w:rStyle w:val="titleauthoretc5"/>
          <w:rFonts w:hint="eastAsia"/>
          <w:szCs w:val="24"/>
          <w:lang w:eastAsia="zh-Hans"/>
        </w:rPr>
        <w:t xml:space="preserve">(2014). </w:t>
      </w:r>
      <w:hyperlink r:id="rId13" w:tooltip="Redefining Individual Growth and Development Indicators: Oral Language" w:history="1">
        <w:r w:rsidR="00903232" w:rsidRPr="00F95D08">
          <w:rPr>
            <w:rStyle w:val="aa"/>
            <w:color w:val="auto"/>
            <w:szCs w:val="24"/>
            <w:lang w:eastAsia="zh-Hans"/>
          </w:rPr>
          <w:t xml:space="preserve">Redefining </w:t>
        </w:r>
        <w:r w:rsidR="00A60019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903232" w:rsidRPr="00F95D08">
          <w:rPr>
            <w:rStyle w:val="aa"/>
            <w:color w:val="auto"/>
            <w:szCs w:val="24"/>
            <w:lang w:eastAsia="zh-Hans"/>
          </w:rPr>
          <w:t xml:space="preserve">ndividual </w:t>
        </w:r>
        <w:r w:rsidR="00A60019">
          <w:rPr>
            <w:rStyle w:val="aa"/>
            <w:rFonts w:hint="eastAsia"/>
            <w:color w:val="auto"/>
            <w:szCs w:val="24"/>
            <w:lang w:eastAsia="zh-Hans"/>
          </w:rPr>
          <w:t>g</w:t>
        </w:r>
        <w:r w:rsidR="00903232" w:rsidRPr="00F95D08">
          <w:rPr>
            <w:rStyle w:val="aa"/>
            <w:color w:val="auto"/>
            <w:szCs w:val="24"/>
            <w:lang w:eastAsia="zh-Hans"/>
          </w:rPr>
          <w:t xml:space="preserve">rowth and </w:t>
        </w:r>
        <w:r w:rsidR="00A60019">
          <w:rPr>
            <w:rStyle w:val="aa"/>
            <w:rFonts w:hint="eastAsia"/>
            <w:color w:val="auto"/>
            <w:szCs w:val="24"/>
            <w:lang w:eastAsia="zh-Hans"/>
          </w:rPr>
          <w:t>d</w:t>
        </w:r>
        <w:r w:rsidR="00903232" w:rsidRPr="00F95D08">
          <w:rPr>
            <w:rStyle w:val="aa"/>
            <w:color w:val="auto"/>
            <w:szCs w:val="24"/>
            <w:lang w:eastAsia="zh-Hans"/>
          </w:rPr>
          <w:t xml:space="preserve">evelopment </w:t>
        </w:r>
        <w:r w:rsidR="00A60019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903232" w:rsidRPr="00F95D08">
          <w:rPr>
            <w:rStyle w:val="aa"/>
            <w:color w:val="auto"/>
            <w:szCs w:val="24"/>
            <w:lang w:eastAsia="zh-Hans"/>
          </w:rPr>
          <w:t xml:space="preserve">ndicators: </w:t>
        </w:r>
        <w:r w:rsidR="00903232" w:rsidRPr="00F95D08">
          <w:rPr>
            <w:rStyle w:val="hit1"/>
            <w:color w:val="auto"/>
            <w:szCs w:val="24"/>
            <w:shd w:val="clear" w:color="auto" w:fill="auto"/>
            <w:lang w:eastAsia="zh-Hans"/>
          </w:rPr>
          <w:t>Oral</w:t>
        </w:r>
        <w:r w:rsidR="00903232" w:rsidRPr="00F95D08">
          <w:rPr>
            <w:rStyle w:val="aa"/>
            <w:color w:val="auto"/>
            <w:szCs w:val="24"/>
            <w:lang w:eastAsia="zh-Hans"/>
          </w:rPr>
          <w:t xml:space="preserve"> </w:t>
        </w:r>
        <w:r w:rsidR="00A60019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903232" w:rsidRPr="00F95D08">
          <w:rPr>
            <w:rStyle w:val="aa"/>
            <w:color w:val="auto"/>
            <w:szCs w:val="24"/>
            <w:lang w:eastAsia="zh-Hans"/>
          </w:rPr>
          <w:t>anguage</w:t>
        </w:r>
      </w:hyperlink>
      <w:r w:rsidR="00903232">
        <w:rPr>
          <w:rStyle w:val="aa"/>
          <w:rFonts w:hint="eastAsia"/>
          <w:color w:val="auto"/>
          <w:szCs w:val="24"/>
          <w:lang w:eastAsia="zh-Hans"/>
        </w:rPr>
        <w:t xml:space="preserve">. </w:t>
      </w:r>
      <w:r w:rsidRPr="00A60019">
        <w:rPr>
          <w:rStyle w:val="a9"/>
          <w:b w:val="0"/>
          <w:i/>
          <w:szCs w:val="24"/>
          <w:lang w:eastAsia="zh-Hans"/>
        </w:rPr>
        <w:t>Assessment for Effective Intervention</w:t>
      </w:r>
      <w:r w:rsidR="00903232" w:rsidRPr="00A60019">
        <w:rPr>
          <w:rStyle w:val="a9"/>
          <w:rFonts w:hint="eastAsia"/>
          <w:b w:val="0"/>
          <w:i/>
          <w:szCs w:val="24"/>
          <w:lang w:eastAsia="zh-Hans"/>
        </w:rPr>
        <w:t>,</w:t>
      </w:r>
      <w:r w:rsidR="00903232" w:rsidRPr="00A60019">
        <w:rPr>
          <w:rFonts w:hint="eastAsia"/>
          <w:i/>
          <w:noProof/>
          <w:szCs w:val="24"/>
        </w:rPr>
        <w:t xml:space="preserve"> </w:t>
      </w:r>
      <w:r w:rsidRPr="00A60019">
        <w:rPr>
          <w:rStyle w:val="titleauthoretc5"/>
          <w:i/>
          <w:szCs w:val="24"/>
          <w:lang w:eastAsia="zh-Hans"/>
        </w:rPr>
        <w:t>39</w:t>
      </w:r>
      <w:r w:rsidR="00903232">
        <w:rPr>
          <w:rStyle w:val="titleauthoretc5"/>
          <w:rFonts w:hint="eastAsia"/>
          <w:szCs w:val="24"/>
          <w:lang w:eastAsia="zh-Hans"/>
        </w:rPr>
        <w:t>(</w:t>
      </w:r>
      <w:r w:rsidRPr="00F95D08">
        <w:rPr>
          <w:rStyle w:val="titleauthoretc5"/>
          <w:szCs w:val="24"/>
          <w:lang w:eastAsia="zh-Hans"/>
        </w:rPr>
        <w:t>4</w:t>
      </w:r>
      <w:r w:rsidR="00903232">
        <w:rPr>
          <w:rStyle w:val="titleauthoretc5"/>
          <w:rFonts w:hint="eastAsia"/>
          <w:szCs w:val="24"/>
          <w:lang w:eastAsia="zh-Hans"/>
        </w:rPr>
        <w:t xml:space="preserve">), </w:t>
      </w:r>
      <w:r w:rsidRPr="00F95D08">
        <w:rPr>
          <w:noProof/>
          <w:szCs w:val="24"/>
        </w:rPr>
        <w:drawing>
          <wp:inline distT="0" distB="0" distL="0" distR="0" wp14:anchorId="13D7B1FA" wp14:editId="54D379FE">
            <wp:extent cx="27940" cy="27940"/>
            <wp:effectExtent l="0" t="0" r="0" b="0"/>
            <wp:docPr id="9" name="圖片 9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D08">
        <w:rPr>
          <w:rStyle w:val="titleauthoretc5"/>
          <w:szCs w:val="24"/>
          <w:lang w:eastAsia="zh-Hans"/>
        </w:rPr>
        <w:t>233-244.</w:t>
      </w:r>
    </w:p>
    <w:p w:rsidR="00396FAD" w:rsidRPr="00CE714C" w:rsidRDefault="00396FAD" w:rsidP="00CE714C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sz w:val="24"/>
          <w:szCs w:val="24"/>
          <w:lang w:eastAsia="zh-Hans"/>
        </w:rPr>
      </w:pPr>
      <w:proofErr w:type="spellStart"/>
      <w:proofErr w:type="gramStart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Seok</w:t>
      </w:r>
      <w:proofErr w:type="spellEnd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S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&amp; </w:t>
      </w:r>
      <w:proofErr w:type="spellStart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DaCosta</w:t>
      </w:r>
      <w:proofErr w:type="spellEnd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B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="00CE714C"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(2014).</w:t>
      </w:r>
      <w:proofErr w:type="gramEnd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14" w:tooltip="Oral Reading Fluency as a Predictor of Silent Reading Fluency at Secondary and Postsecondary Levels" w:history="1">
        <w:proofErr w:type="gramStart"/>
        <w:r w:rsidR="00CE714C" w:rsidRPr="00CE714C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Oral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r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eading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f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luency as a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redictor of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ilent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r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eading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f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luency at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econdary and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ostsecondary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evels</w:t>
        </w:r>
      </w:hyperlink>
      <w:r w:rsidR="00CE714C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>.</w:t>
      </w:r>
      <w:proofErr w:type="gramEnd"/>
      <w:r w:rsidR="00CE714C" w:rsidRPr="00CE714C">
        <w:rPr>
          <w:rStyle w:val="aa"/>
          <w:rFonts w:ascii="Times New Roman" w:hAnsi="Times New Roman" w:cs="Times New Roman"/>
          <w:b w:val="0"/>
          <w:color w:val="auto"/>
          <w:sz w:val="24"/>
          <w:szCs w:val="24"/>
          <w:lang w:eastAsia="zh-Hans"/>
        </w:rPr>
        <w:t xml:space="preserve"> </w:t>
      </w:r>
      <w:r w:rsidRPr="00CE714C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Journal of Adolescent &amp; Adult Literacy</w:t>
      </w:r>
      <w:proofErr w:type="gramStart"/>
      <w:r w:rsidR="00CE714C" w:rsidRPr="00CE714C">
        <w:rPr>
          <w:rStyle w:val="a9"/>
          <w:rFonts w:ascii="Times New Roman" w:hAnsi="Times New Roman" w:cs="Times New Roman" w:hint="eastAsia"/>
          <w:i/>
          <w:sz w:val="24"/>
          <w:szCs w:val="24"/>
          <w:lang w:eastAsia="zh-Hans"/>
        </w:rPr>
        <w:t>,</w:t>
      </w:r>
      <w:proofErr w:type="gramEnd"/>
      <w:r w:rsidRPr="00CE714C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352FFF8D" wp14:editId="0D6B83FD">
            <wp:extent cx="27940" cy="27940"/>
            <wp:effectExtent l="0" t="0" r="0" b="0"/>
            <wp:docPr id="12" name="圖片 1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4C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58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2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),</w:t>
      </w:r>
      <w:r w:rsidRPr="00CE714C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02DD208C" wp14:editId="783657B3">
            <wp:extent cx="27940" cy="27940"/>
            <wp:effectExtent l="0" t="0" r="0" b="0"/>
            <wp:docPr id="11" name="圖片 11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157-166.</w:t>
      </w:r>
    </w:p>
    <w:p w:rsidR="00396FAD" w:rsidRPr="00CE714C" w:rsidRDefault="00396FAD" w:rsidP="00CE714C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sz w:val="24"/>
          <w:szCs w:val="24"/>
          <w:lang w:eastAsia="zh-Hans"/>
        </w:rPr>
      </w:pPr>
      <w:proofErr w:type="spellStart"/>
      <w:proofErr w:type="gramStart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Papadima-Sophocleous</w:t>
      </w:r>
      <w:proofErr w:type="spellEnd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S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 &amp;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Charalambous</w:t>
      </w:r>
      <w:proofErr w:type="spellEnd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, M. </w:t>
      </w:r>
      <w:r w:rsidR="00CE714C"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(2014).</w:t>
      </w:r>
      <w:proofErr w:type="gramEnd"/>
      <w:r w:rsidR="00CE714C"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15" w:tooltip="Impact of iPod Touch-Supported Repeated Reading on the English Oral Reading Fluency of L2 Students with Specific Learning Difficulties" w:history="1"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Impact of iPod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t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ouch-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upported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r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epeated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r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eading on the English </w:t>
        </w:r>
        <w:r w:rsidR="00CE714C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o</w:t>
        </w:r>
        <w:r w:rsidR="00CE714C" w:rsidRPr="00CE714C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ral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r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eading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f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luency of L2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tudents with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pecific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earning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d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ifficulties</w:t>
        </w:r>
      </w:hyperlink>
      <w:r w:rsidR="00CE714C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. </w:t>
      </w:r>
      <w:r w:rsidRPr="00CE714C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The EUROCALL Review</w:t>
      </w:r>
      <w:r w:rsidR="00CE714C" w:rsidRPr="00CE714C">
        <w:rPr>
          <w:rFonts w:ascii="Times New Roman" w:hAnsi="Times New Roman" w:cs="Times New Roman" w:hint="eastAsia"/>
          <w:i/>
          <w:noProof/>
          <w:sz w:val="24"/>
          <w:szCs w:val="24"/>
        </w:rPr>
        <w:t xml:space="preserve">, </w:t>
      </w:r>
      <w:r w:rsidRPr="00CE714C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22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1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</w:t>
      </w:r>
      <w:proofErr w:type="gramStart"/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,</w:t>
      </w:r>
      <w:proofErr w:type="gramEnd"/>
      <w:r w:rsidRPr="00CE714C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295B7CF5" wp14:editId="35D585EA">
            <wp:extent cx="27940" cy="27940"/>
            <wp:effectExtent l="0" t="0" r="0" b="0"/>
            <wp:docPr id="13" name="圖片 13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47-58.</w:t>
      </w:r>
    </w:p>
    <w:p w:rsidR="00396FAD" w:rsidRPr="00CE714C" w:rsidRDefault="00396FAD" w:rsidP="00CE714C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sz w:val="24"/>
          <w:szCs w:val="24"/>
          <w:lang w:eastAsia="zh-Hans"/>
        </w:rPr>
      </w:pPr>
      <w:proofErr w:type="spellStart"/>
      <w:proofErr w:type="gramStart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Hunley</w:t>
      </w:r>
      <w:proofErr w:type="spellEnd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S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A.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,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Davies, S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C.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, &amp;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Miller, C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R.</w:t>
      </w:r>
      <w:r w:rsidR="00CE714C"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(2013)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</w:t>
      </w:r>
      <w:proofErr w:type="gramEnd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16" w:tooltip="The Relationship between Curriculum-Based Measures in Oral Reading Fluency and High-Stakes Tests for Seventh Grade Students" w:history="1">
        <w:proofErr w:type="gramStart"/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The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r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elationship between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c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urriculum-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b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ased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m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easures in </w:t>
        </w:r>
        <w:r w:rsidR="00CE714C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o</w:t>
        </w:r>
        <w:r w:rsidR="00CE714C" w:rsidRPr="00CE714C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ral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r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eading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f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luency and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h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igh-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takes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t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ests for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eventh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g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rade </w:t>
        </w:r>
        <w:r w:rsidR="00CE714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tudents</w:t>
        </w:r>
      </w:hyperlink>
      <w:r w:rsidR="00CE714C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>.</w:t>
      </w:r>
      <w:proofErr w:type="gramEnd"/>
      <w:r w:rsidR="00CE714C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 </w:t>
      </w:r>
      <w:r w:rsidRPr="00CE714C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RMLE Online: Research in Middle Level Education</w:t>
      </w:r>
      <w:r w:rsidR="00CE714C" w:rsidRPr="00CE714C">
        <w:rPr>
          <w:rFonts w:ascii="Times New Roman" w:hAnsi="Times New Roman" w:cs="Times New Roman" w:hint="eastAsia"/>
          <w:b w:val="0"/>
          <w:i/>
          <w:noProof/>
          <w:sz w:val="24"/>
          <w:szCs w:val="24"/>
        </w:rPr>
        <w:t xml:space="preserve">, </w:t>
      </w:r>
      <w:r w:rsidRPr="00CE714C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36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5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),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8.</w:t>
      </w:r>
    </w:p>
    <w:p w:rsidR="00396FAD" w:rsidRPr="00F95D08" w:rsidRDefault="00396FAD" w:rsidP="00CE714C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 w:rsidRPr="00F95D08">
        <w:rPr>
          <w:rStyle w:val="titleauthoretc5"/>
          <w:szCs w:val="24"/>
          <w:lang w:eastAsia="zh-Hans"/>
        </w:rPr>
        <w:t>Huang, Y</w:t>
      </w:r>
      <w:r w:rsidR="00CE714C">
        <w:rPr>
          <w:rStyle w:val="titleauthoretc5"/>
          <w:rFonts w:hint="eastAsia"/>
          <w:szCs w:val="24"/>
          <w:lang w:eastAsia="zh-Hans"/>
        </w:rPr>
        <w:t>., &amp;</w:t>
      </w:r>
      <w:r w:rsidRPr="00F95D08">
        <w:rPr>
          <w:rStyle w:val="titleauthoretc5"/>
          <w:szCs w:val="24"/>
          <w:lang w:eastAsia="zh-Hans"/>
        </w:rPr>
        <w:t xml:space="preserve"> </w:t>
      </w:r>
      <w:proofErr w:type="spellStart"/>
      <w:proofErr w:type="gramStart"/>
      <w:r w:rsidRPr="00F95D08">
        <w:rPr>
          <w:rStyle w:val="titleauthoretc5"/>
          <w:szCs w:val="24"/>
          <w:lang w:eastAsia="zh-Hans"/>
        </w:rPr>
        <w:t>Gui</w:t>
      </w:r>
      <w:proofErr w:type="spellEnd"/>
      <w:proofErr w:type="gramEnd"/>
      <w:r w:rsidRPr="00F95D08">
        <w:rPr>
          <w:rStyle w:val="titleauthoretc5"/>
          <w:szCs w:val="24"/>
          <w:lang w:eastAsia="zh-Hans"/>
        </w:rPr>
        <w:t xml:space="preserve">, M. </w:t>
      </w:r>
      <w:r w:rsidR="00CE714C" w:rsidRPr="00F95D08">
        <w:rPr>
          <w:rStyle w:val="titleauthoretc5"/>
          <w:szCs w:val="24"/>
          <w:lang w:eastAsia="zh-Hans"/>
        </w:rPr>
        <w:t>(2015)</w:t>
      </w:r>
      <w:r w:rsidR="00CE714C">
        <w:rPr>
          <w:rStyle w:val="titleauthoretc5"/>
          <w:rFonts w:hint="eastAsia"/>
          <w:szCs w:val="24"/>
          <w:lang w:eastAsia="zh-Hans"/>
        </w:rPr>
        <w:t xml:space="preserve">. </w:t>
      </w:r>
      <w:hyperlink r:id="rId17" w:tooltip="Articulating Teachers' Expectations afore: Impact of Rubrics on Chinese EFL Learners' Self-Assessment and Speaking Ability" w:history="1">
        <w:proofErr w:type="gramStart"/>
        <w:r w:rsidR="00CE714C" w:rsidRPr="00F95D08">
          <w:rPr>
            <w:rStyle w:val="aa"/>
            <w:color w:val="auto"/>
            <w:szCs w:val="24"/>
            <w:lang w:eastAsia="zh-Hans"/>
          </w:rPr>
          <w:t xml:space="preserve">Articulating </w:t>
        </w:r>
        <w:r w:rsidR="00CE714C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CE714C" w:rsidRPr="00F95D08">
          <w:rPr>
            <w:rStyle w:val="aa"/>
            <w:color w:val="auto"/>
            <w:szCs w:val="24"/>
            <w:lang w:eastAsia="zh-Hans"/>
          </w:rPr>
          <w:t xml:space="preserve">eachers' </w:t>
        </w:r>
        <w:r w:rsidR="00CE714C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CE714C" w:rsidRPr="00F95D08">
          <w:rPr>
            <w:rStyle w:val="aa"/>
            <w:color w:val="auto"/>
            <w:szCs w:val="24"/>
            <w:lang w:eastAsia="zh-Hans"/>
          </w:rPr>
          <w:t xml:space="preserve">xpectations afore: Impact of </w:t>
        </w:r>
        <w:r w:rsidR="00CE714C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CE714C" w:rsidRPr="00F95D08">
          <w:rPr>
            <w:rStyle w:val="aa"/>
            <w:color w:val="auto"/>
            <w:szCs w:val="24"/>
            <w:lang w:eastAsia="zh-Hans"/>
          </w:rPr>
          <w:t xml:space="preserve">ubrics on Chinese EFL </w:t>
        </w:r>
        <w:r w:rsidR="00CE714C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CE714C" w:rsidRPr="00F95D08">
          <w:rPr>
            <w:rStyle w:val="aa"/>
            <w:color w:val="auto"/>
            <w:szCs w:val="24"/>
            <w:lang w:eastAsia="zh-Hans"/>
          </w:rPr>
          <w:t xml:space="preserve">earners' </w:t>
        </w:r>
        <w:r w:rsidR="00CE714C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CE714C" w:rsidRPr="00F95D08">
          <w:rPr>
            <w:rStyle w:val="aa"/>
            <w:color w:val="auto"/>
            <w:szCs w:val="24"/>
            <w:lang w:eastAsia="zh-Hans"/>
          </w:rPr>
          <w:t>elf-</w:t>
        </w:r>
        <w:r w:rsidR="00CE714C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CE714C" w:rsidRPr="00F95D08">
          <w:rPr>
            <w:rStyle w:val="hit1"/>
            <w:color w:val="auto"/>
            <w:szCs w:val="24"/>
            <w:shd w:val="clear" w:color="auto" w:fill="auto"/>
            <w:lang w:eastAsia="zh-Hans"/>
          </w:rPr>
          <w:t>ssessment</w:t>
        </w:r>
        <w:r w:rsidR="00CE714C" w:rsidRPr="00F95D08">
          <w:rPr>
            <w:rStyle w:val="aa"/>
            <w:color w:val="auto"/>
            <w:szCs w:val="24"/>
            <w:lang w:eastAsia="zh-Hans"/>
          </w:rPr>
          <w:t xml:space="preserve"> and </w:t>
        </w:r>
        <w:r w:rsidR="00CE714C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CE714C" w:rsidRPr="00F95D08">
          <w:rPr>
            <w:rStyle w:val="aa"/>
            <w:color w:val="auto"/>
            <w:szCs w:val="24"/>
            <w:lang w:eastAsia="zh-Hans"/>
          </w:rPr>
          <w:t xml:space="preserve">peaking </w:t>
        </w:r>
        <w:r w:rsidR="00CE714C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CE714C" w:rsidRPr="00F95D08">
          <w:rPr>
            <w:rStyle w:val="aa"/>
            <w:color w:val="auto"/>
            <w:szCs w:val="24"/>
            <w:lang w:eastAsia="zh-Hans"/>
          </w:rPr>
          <w:t>bility</w:t>
        </w:r>
      </w:hyperlink>
      <w:r w:rsidR="00CE714C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CE714C">
        <w:rPr>
          <w:rStyle w:val="aa"/>
          <w:rFonts w:hint="eastAsia"/>
          <w:color w:val="auto"/>
          <w:szCs w:val="24"/>
          <w:lang w:eastAsia="zh-Hans"/>
        </w:rPr>
        <w:t xml:space="preserve"> </w:t>
      </w:r>
      <w:r w:rsidRPr="00CE714C">
        <w:rPr>
          <w:rStyle w:val="a9"/>
          <w:b w:val="0"/>
          <w:i/>
          <w:szCs w:val="24"/>
          <w:lang w:eastAsia="zh-Hans"/>
        </w:rPr>
        <w:t>Journal of Education and Training Studies</w:t>
      </w:r>
      <w:proofErr w:type="gramStart"/>
      <w:r w:rsidR="00CE714C" w:rsidRPr="00CE714C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CE714C">
        <w:rPr>
          <w:i/>
          <w:noProof/>
          <w:szCs w:val="24"/>
        </w:rPr>
        <w:drawing>
          <wp:inline distT="0" distB="0" distL="0" distR="0" wp14:anchorId="18D4A745" wp14:editId="3121C49B">
            <wp:extent cx="27940" cy="27940"/>
            <wp:effectExtent l="0" t="0" r="0" b="0"/>
            <wp:docPr id="18" name="圖片 1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4C">
        <w:rPr>
          <w:rStyle w:val="titleauthoretc5"/>
          <w:i/>
          <w:szCs w:val="24"/>
          <w:lang w:eastAsia="zh-Hans"/>
        </w:rPr>
        <w:t>3</w:t>
      </w:r>
      <w:r w:rsidR="00CE714C">
        <w:rPr>
          <w:rStyle w:val="titleauthoretc5"/>
          <w:rFonts w:hint="eastAsia"/>
          <w:szCs w:val="24"/>
          <w:lang w:eastAsia="zh-Hans"/>
        </w:rPr>
        <w:t>(</w:t>
      </w:r>
      <w:r w:rsidRPr="00F95D08">
        <w:rPr>
          <w:rStyle w:val="titleauthoretc5"/>
          <w:szCs w:val="24"/>
          <w:lang w:eastAsia="zh-Hans"/>
        </w:rPr>
        <w:t>3</w:t>
      </w:r>
      <w:r w:rsidR="00CE714C">
        <w:rPr>
          <w:rStyle w:val="titleauthoretc5"/>
          <w:rFonts w:hint="eastAsia"/>
          <w:szCs w:val="24"/>
          <w:lang w:eastAsia="zh-Hans"/>
        </w:rPr>
        <w:t>),</w:t>
      </w:r>
      <w:r w:rsidRPr="00F95D08">
        <w:rPr>
          <w:rStyle w:val="titleauthoretc5"/>
          <w:szCs w:val="24"/>
          <w:lang w:eastAsia="zh-Hans"/>
        </w:rPr>
        <w:t xml:space="preserve"> 126-132.</w:t>
      </w:r>
    </w:p>
    <w:p w:rsidR="00396FAD" w:rsidRPr="00CE714C" w:rsidRDefault="00396FAD" w:rsidP="00CE714C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sz w:val="24"/>
          <w:szCs w:val="24"/>
          <w:lang w:eastAsia="zh-Hans"/>
        </w:rPr>
      </w:pPr>
      <w:proofErr w:type="spellStart"/>
      <w:proofErr w:type="gramStart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Vanderwood</w:t>
      </w:r>
      <w:proofErr w:type="spellEnd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M</w:t>
      </w:r>
      <w:r w:rsidR="00CE714C"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L.</w:t>
      </w:r>
      <w:r w:rsidR="00CE714C"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Tung, C</w:t>
      </w:r>
      <w:r w:rsidR="00CE714C"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Y.</w:t>
      </w:r>
      <w:r w:rsidR="00CE714C"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&amp;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Checca</w:t>
      </w:r>
      <w:proofErr w:type="spellEnd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J</w:t>
      </w:r>
      <w:r w:rsidR="00CE714C"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C.</w:t>
      </w:r>
      <w:r w:rsidR="00CE714C"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(2014)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</w:t>
      </w:r>
      <w:proofErr w:type="gramEnd"/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18" w:tooltip="Predictive Validity and Accuracy of Oral Reading Fluency for English Learners" w:history="1">
        <w:proofErr w:type="gramStart"/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Predictive </w:t>
        </w:r>
        <w:r w:rsidR="00E54577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v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alidity and </w:t>
        </w:r>
        <w:r w:rsidR="00E54577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a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ccuracy of </w:t>
        </w:r>
        <w:r w:rsidR="00E54577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o</w:t>
        </w:r>
        <w:r w:rsidR="00CE714C" w:rsidRPr="00CE714C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ral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E54577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r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eading </w:t>
        </w:r>
        <w:r w:rsidR="00E54577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f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luency for English </w:t>
        </w:r>
        <w:r w:rsidR="00E54577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CE714C" w:rsidRPr="00CE714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earners</w:t>
        </w:r>
      </w:hyperlink>
      <w:r w:rsidR="00CE714C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>.</w:t>
      </w:r>
      <w:proofErr w:type="gramEnd"/>
      <w:r w:rsidR="00CE714C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 </w:t>
      </w:r>
      <w:r w:rsidRPr="00E54577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Journal of Psychoeducational Assessment</w:t>
      </w:r>
      <w:r w:rsidR="00CE714C" w:rsidRPr="00E54577">
        <w:rPr>
          <w:rStyle w:val="a9"/>
          <w:rFonts w:ascii="Times New Roman" w:hAnsi="Times New Roman" w:cs="Times New Roman" w:hint="eastAsia"/>
          <w:i/>
          <w:sz w:val="24"/>
          <w:szCs w:val="24"/>
          <w:lang w:eastAsia="zh-Hans"/>
        </w:rPr>
        <w:t xml:space="preserve">, </w:t>
      </w:r>
      <w:r w:rsidRPr="00E54577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32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3</w:t>
      </w:r>
      <w:r w:rsidR="00CE714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),</w:t>
      </w:r>
      <w:r w:rsidRPr="00CE714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249-258.</w:t>
      </w:r>
    </w:p>
    <w:p w:rsidR="00396FAD" w:rsidRDefault="00396FAD" w:rsidP="00396FAD">
      <w:pPr>
        <w:spacing w:afterLines="50" w:after="120" w:line="240" w:lineRule="auto"/>
        <w:ind w:firstLine="360"/>
        <w:jc w:val="both"/>
      </w:pPr>
    </w:p>
    <w:p w:rsidR="00334DD9" w:rsidRDefault="00C26305" w:rsidP="00334DD9">
      <w:pPr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2.</w:t>
      </w:r>
      <w:r w:rsidR="00BA1F81" w:rsidRPr="004C58AB">
        <w:rPr>
          <w:rFonts w:eastAsia="標楷體"/>
          <w:b/>
          <w:sz w:val="28"/>
          <w:szCs w:val="28"/>
        </w:rPr>
        <w:t>實作評量</w:t>
      </w:r>
      <w:proofErr w:type="gramStart"/>
      <w:r w:rsidR="00BA1F81" w:rsidRPr="004C58AB">
        <w:rPr>
          <w:rFonts w:eastAsia="標楷體"/>
          <w:b/>
          <w:sz w:val="28"/>
          <w:szCs w:val="28"/>
        </w:rPr>
        <w:t>—</w:t>
      </w:r>
      <w:proofErr w:type="gramEnd"/>
      <w:r w:rsidR="00727E6E">
        <w:rPr>
          <w:rFonts w:eastAsia="標楷體" w:hint="eastAsia"/>
          <w:b/>
          <w:sz w:val="28"/>
          <w:szCs w:val="28"/>
        </w:rPr>
        <w:t>寫作</w:t>
      </w:r>
      <w:r w:rsidR="00BA1F81" w:rsidRPr="004C58AB">
        <w:rPr>
          <w:rFonts w:eastAsia="標楷體"/>
          <w:b/>
          <w:sz w:val="28"/>
          <w:szCs w:val="28"/>
        </w:rPr>
        <w:t>評量</w:t>
      </w:r>
      <w:r w:rsidR="006C4D30">
        <w:rPr>
          <w:rFonts w:eastAsia="標楷體" w:hint="eastAsia"/>
          <w:b/>
          <w:sz w:val="28"/>
          <w:szCs w:val="28"/>
        </w:rPr>
        <w:t>(</w:t>
      </w:r>
      <w:r w:rsidR="006C4D30" w:rsidRPr="006C4D30">
        <w:rPr>
          <w:rFonts w:eastAsia="標楷體" w:hint="eastAsia"/>
          <w:b/>
          <w:sz w:val="28"/>
          <w:szCs w:val="28"/>
        </w:rPr>
        <w:t>w</w:t>
      </w:r>
      <w:r w:rsidR="006C4D30" w:rsidRPr="006C4D30">
        <w:rPr>
          <w:rFonts w:eastAsia="標楷體"/>
          <w:b/>
          <w:sz w:val="28"/>
          <w:szCs w:val="28"/>
        </w:rPr>
        <w:t xml:space="preserve">riting </w:t>
      </w:r>
      <w:r w:rsidR="00F1104C" w:rsidRPr="00F1104C">
        <w:rPr>
          <w:rFonts w:eastAsia="標楷體" w:hint="eastAsia"/>
          <w:b/>
          <w:sz w:val="28"/>
          <w:szCs w:val="28"/>
        </w:rPr>
        <w:t>a</w:t>
      </w:r>
      <w:r w:rsidR="00F1104C" w:rsidRPr="00F1104C">
        <w:rPr>
          <w:rFonts w:eastAsia="標楷體"/>
          <w:b/>
          <w:sz w:val="28"/>
          <w:szCs w:val="28"/>
        </w:rPr>
        <w:t>ssessment</w:t>
      </w:r>
      <w:r w:rsidR="006C4D30">
        <w:rPr>
          <w:rFonts w:eastAsia="標楷體" w:hint="eastAsia"/>
          <w:b/>
          <w:sz w:val="28"/>
          <w:szCs w:val="28"/>
        </w:rPr>
        <w:t>)</w:t>
      </w:r>
    </w:p>
    <w:p w:rsidR="007D5615" w:rsidRPr="00334DD9" w:rsidRDefault="007D5615" w:rsidP="00F1104C">
      <w:pPr>
        <w:adjustRightInd/>
        <w:spacing w:afterLines="50" w:after="120" w:line="240" w:lineRule="auto"/>
        <w:ind w:firstLine="357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334DD9">
        <w:rPr>
          <w:rStyle w:val="titleauthoretc5"/>
          <w:szCs w:val="24"/>
          <w:lang w:eastAsia="zh-Hans"/>
        </w:rPr>
        <w:t>Heldsinger</w:t>
      </w:r>
      <w:proofErr w:type="spellEnd"/>
      <w:r w:rsidRPr="00334DD9">
        <w:rPr>
          <w:rStyle w:val="titleauthoretc5"/>
          <w:szCs w:val="24"/>
          <w:lang w:eastAsia="zh-Hans"/>
        </w:rPr>
        <w:t>, S</w:t>
      </w:r>
      <w:r w:rsidR="00334DD9" w:rsidRPr="00334DD9">
        <w:rPr>
          <w:rStyle w:val="titleauthoretc5"/>
          <w:rFonts w:hint="eastAsia"/>
          <w:szCs w:val="24"/>
          <w:lang w:eastAsia="zh-Hans"/>
        </w:rPr>
        <w:t>.</w:t>
      </w:r>
      <w:r w:rsidRPr="00334DD9">
        <w:rPr>
          <w:rStyle w:val="titleauthoretc5"/>
          <w:szCs w:val="24"/>
          <w:lang w:eastAsia="zh-Hans"/>
        </w:rPr>
        <w:t xml:space="preserve"> A.</w:t>
      </w:r>
      <w:r w:rsidR="00334DD9" w:rsidRPr="00334DD9">
        <w:rPr>
          <w:rStyle w:val="titleauthoretc5"/>
          <w:rFonts w:hint="eastAsia"/>
          <w:szCs w:val="24"/>
          <w:lang w:eastAsia="zh-Hans"/>
        </w:rPr>
        <w:t>, &amp;</w:t>
      </w:r>
      <w:r w:rsidRPr="00334DD9">
        <w:rPr>
          <w:rStyle w:val="titleauthoretc5"/>
          <w:szCs w:val="24"/>
          <w:lang w:eastAsia="zh-Hans"/>
        </w:rPr>
        <w:t xml:space="preserve"> Humphry, S</w:t>
      </w:r>
      <w:r w:rsidR="00334DD9" w:rsidRPr="00334DD9">
        <w:rPr>
          <w:rStyle w:val="titleauthoretc5"/>
          <w:rFonts w:hint="eastAsia"/>
          <w:szCs w:val="24"/>
          <w:lang w:eastAsia="zh-Hans"/>
        </w:rPr>
        <w:t>.</w:t>
      </w:r>
      <w:r w:rsidRPr="00334DD9">
        <w:rPr>
          <w:rStyle w:val="titleauthoretc5"/>
          <w:szCs w:val="24"/>
          <w:lang w:eastAsia="zh-Hans"/>
        </w:rPr>
        <w:t xml:space="preserve"> M.</w:t>
      </w:r>
      <w:r w:rsidR="00334DD9" w:rsidRPr="00334DD9">
        <w:rPr>
          <w:rStyle w:val="titleauthoretc5"/>
          <w:rFonts w:hint="eastAsia"/>
          <w:szCs w:val="24"/>
          <w:lang w:eastAsia="zh-Hans"/>
        </w:rPr>
        <w:t xml:space="preserve"> (2013)</w:t>
      </w:r>
      <w:r w:rsidRPr="00334DD9">
        <w:rPr>
          <w:rStyle w:val="titleauthoretc5"/>
          <w:szCs w:val="24"/>
          <w:lang w:eastAsia="zh-Hans"/>
        </w:rPr>
        <w:t>.</w:t>
      </w:r>
      <w:proofErr w:type="gramEnd"/>
      <w:r w:rsidRPr="00334DD9">
        <w:rPr>
          <w:rStyle w:val="titleauthoretc5"/>
          <w:szCs w:val="24"/>
          <w:lang w:eastAsia="zh-Hans"/>
        </w:rPr>
        <w:t xml:space="preserve"> </w:t>
      </w:r>
      <w:hyperlink r:id="rId19" w:tooltip="Using Calibrated Exemplars in the Teacher-Assessment of Writing: An Empirical Study" w:history="1">
        <w:r w:rsidR="00334DD9" w:rsidRPr="00334DD9">
          <w:rPr>
            <w:rStyle w:val="aa"/>
            <w:color w:val="auto"/>
            <w:szCs w:val="24"/>
            <w:lang w:eastAsia="zh-Hans"/>
          </w:rPr>
          <w:t xml:space="preserve">Using </w:t>
        </w:r>
        <w:r w:rsidR="00334DD9" w:rsidRPr="00334DD9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334DD9" w:rsidRPr="00334DD9">
          <w:rPr>
            <w:rStyle w:val="aa"/>
            <w:color w:val="auto"/>
            <w:szCs w:val="24"/>
            <w:lang w:eastAsia="zh-Hans"/>
          </w:rPr>
          <w:t xml:space="preserve">alibrated </w:t>
        </w:r>
        <w:r w:rsidR="00334DD9" w:rsidRPr="00334DD9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334DD9" w:rsidRPr="00334DD9">
          <w:rPr>
            <w:rStyle w:val="aa"/>
            <w:color w:val="auto"/>
            <w:szCs w:val="24"/>
            <w:lang w:eastAsia="zh-Hans"/>
          </w:rPr>
          <w:t xml:space="preserve">xemplars in the </w:t>
        </w:r>
        <w:r w:rsidR="00334DD9" w:rsidRPr="00334DD9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334DD9" w:rsidRPr="00334DD9">
          <w:rPr>
            <w:rStyle w:val="aa"/>
            <w:color w:val="auto"/>
            <w:szCs w:val="24"/>
            <w:lang w:eastAsia="zh-Hans"/>
          </w:rPr>
          <w:t>eacher-</w:t>
        </w:r>
        <w:r w:rsidR="00334DD9" w:rsidRPr="00334DD9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334DD9" w:rsidRPr="00334DD9">
          <w:rPr>
            <w:rStyle w:val="hit1"/>
            <w:color w:val="auto"/>
            <w:szCs w:val="24"/>
            <w:shd w:val="clear" w:color="auto" w:fill="auto"/>
            <w:lang w:eastAsia="zh-Hans"/>
          </w:rPr>
          <w:t>ssessment</w:t>
        </w:r>
        <w:r w:rsidR="00334DD9" w:rsidRPr="00334DD9">
          <w:rPr>
            <w:rStyle w:val="aa"/>
            <w:color w:val="auto"/>
            <w:szCs w:val="24"/>
            <w:lang w:eastAsia="zh-Hans"/>
          </w:rPr>
          <w:t xml:space="preserve"> of </w:t>
        </w:r>
        <w:r w:rsidR="00334DD9" w:rsidRPr="00334DD9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w</w:t>
        </w:r>
        <w:r w:rsidR="00334DD9" w:rsidRPr="00334DD9">
          <w:rPr>
            <w:rStyle w:val="hit1"/>
            <w:color w:val="auto"/>
            <w:szCs w:val="24"/>
            <w:shd w:val="clear" w:color="auto" w:fill="auto"/>
            <w:lang w:eastAsia="zh-Hans"/>
          </w:rPr>
          <w:t>riting</w:t>
        </w:r>
        <w:r w:rsidR="00334DD9" w:rsidRPr="00334DD9">
          <w:rPr>
            <w:rStyle w:val="aa"/>
            <w:color w:val="auto"/>
            <w:szCs w:val="24"/>
            <w:lang w:eastAsia="zh-Hans"/>
          </w:rPr>
          <w:t xml:space="preserve">: An </w:t>
        </w:r>
        <w:r w:rsidR="00334DD9" w:rsidRPr="00334DD9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334DD9" w:rsidRPr="00334DD9">
          <w:rPr>
            <w:rStyle w:val="aa"/>
            <w:color w:val="auto"/>
            <w:szCs w:val="24"/>
            <w:lang w:eastAsia="zh-Hans"/>
          </w:rPr>
          <w:t xml:space="preserve">mpirical </w:t>
        </w:r>
        <w:r w:rsidR="00334DD9" w:rsidRPr="00334DD9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334DD9" w:rsidRPr="00334DD9">
          <w:rPr>
            <w:rStyle w:val="aa"/>
            <w:color w:val="auto"/>
            <w:szCs w:val="24"/>
            <w:lang w:eastAsia="zh-Hans"/>
          </w:rPr>
          <w:t>tudy</w:t>
        </w:r>
      </w:hyperlink>
      <w:r w:rsidR="00334DD9" w:rsidRPr="00334DD9">
        <w:rPr>
          <w:rStyle w:val="aa"/>
          <w:rFonts w:hint="eastAsia"/>
          <w:color w:val="auto"/>
          <w:szCs w:val="24"/>
          <w:lang w:eastAsia="zh-Hans"/>
        </w:rPr>
        <w:t xml:space="preserve">. </w:t>
      </w:r>
      <w:r w:rsidRPr="00334DD9">
        <w:rPr>
          <w:rStyle w:val="a9"/>
          <w:b w:val="0"/>
          <w:i/>
          <w:szCs w:val="24"/>
          <w:lang w:eastAsia="zh-Hans"/>
        </w:rPr>
        <w:lastRenderedPageBreak/>
        <w:t>Educational Research</w:t>
      </w:r>
      <w:proofErr w:type="gramStart"/>
      <w:r w:rsidR="00334DD9" w:rsidRPr="00334DD9">
        <w:rPr>
          <w:rStyle w:val="a9"/>
          <w:rFonts w:hint="eastAsia"/>
          <w:i/>
          <w:szCs w:val="24"/>
          <w:lang w:eastAsia="zh-Hans"/>
        </w:rPr>
        <w:t>,</w:t>
      </w:r>
      <w:proofErr w:type="gramEnd"/>
      <w:r w:rsidRPr="00334DD9">
        <w:rPr>
          <w:i/>
          <w:noProof/>
          <w:szCs w:val="24"/>
        </w:rPr>
        <w:drawing>
          <wp:inline distT="0" distB="0" distL="0" distR="0" wp14:anchorId="1D370BE9" wp14:editId="63D0A104">
            <wp:extent cx="27940" cy="27940"/>
            <wp:effectExtent l="0" t="0" r="0" b="0"/>
            <wp:docPr id="22" name="圖片 2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DD9">
        <w:rPr>
          <w:rStyle w:val="titleauthoretc5"/>
          <w:i/>
          <w:szCs w:val="24"/>
          <w:lang w:eastAsia="zh-Hans"/>
        </w:rPr>
        <w:t>55</w:t>
      </w:r>
      <w:r w:rsidR="00334DD9" w:rsidRPr="00334DD9">
        <w:rPr>
          <w:rStyle w:val="titleauthoretc5"/>
          <w:rFonts w:hint="eastAsia"/>
          <w:szCs w:val="24"/>
          <w:lang w:eastAsia="zh-Hans"/>
        </w:rPr>
        <w:t>(</w:t>
      </w:r>
      <w:r w:rsidRPr="00334DD9">
        <w:rPr>
          <w:rStyle w:val="titleauthoretc5"/>
          <w:szCs w:val="24"/>
          <w:lang w:eastAsia="zh-Hans"/>
        </w:rPr>
        <w:t>3</w:t>
      </w:r>
      <w:r w:rsidR="00334DD9" w:rsidRPr="00334DD9">
        <w:rPr>
          <w:rStyle w:val="titleauthoretc5"/>
          <w:rFonts w:hint="eastAsia"/>
          <w:szCs w:val="24"/>
          <w:lang w:eastAsia="zh-Hans"/>
        </w:rPr>
        <w:t>),</w:t>
      </w:r>
      <w:r w:rsidRPr="00334DD9">
        <w:rPr>
          <w:rStyle w:val="titleauthoretc5"/>
          <w:szCs w:val="24"/>
          <w:lang w:eastAsia="zh-Hans"/>
        </w:rPr>
        <w:t xml:space="preserve"> 219-235.</w:t>
      </w:r>
    </w:p>
    <w:p w:rsidR="005613C3" w:rsidRPr="00334DD9" w:rsidRDefault="005613C3" w:rsidP="00334DD9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Beck, S</w:t>
      </w:r>
      <w:r w:rsidR="00334DD9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W.</w:t>
      </w:r>
      <w:r w:rsidR="00334DD9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,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Llosa</w:t>
      </w:r>
      <w:proofErr w:type="spellEnd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L</w:t>
      </w:r>
      <w:r w:rsidR="00334DD9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Black, K</w:t>
      </w:r>
      <w:r w:rsidR="00334DD9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 &amp;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Trzeszkowski</w:t>
      </w:r>
      <w:proofErr w:type="spellEnd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-Giese, A</w:t>
      </w:r>
      <w:proofErr w:type="gramStart"/>
      <w:r w:rsidR="00334DD9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.(</w:t>
      </w:r>
      <w:proofErr w:type="gramEnd"/>
      <w:r w:rsidR="00334DD9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2015). 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20" w:tooltip="Beyond the Rubric: Think-Alouds as a Diagnostic Assessment Tool for High School Writing Teachers" w:history="1">
        <w:r w:rsidR="00334DD9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Beyond the </w:t>
        </w:r>
        <w:r w:rsidR="00334DD9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r</w:t>
        </w:r>
        <w:r w:rsidR="00334DD9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ubric: Think-</w:t>
        </w:r>
        <w:r w:rsidR="00334DD9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a</w:t>
        </w:r>
        <w:r w:rsidR="00334DD9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louds as a </w:t>
        </w:r>
        <w:r w:rsidR="00334DD9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d</w:t>
        </w:r>
        <w:r w:rsidR="00334DD9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iagnostic </w:t>
        </w:r>
        <w:r w:rsidR="00334DD9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a</w:t>
        </w:r>
        <w:r w:rsidR="00334DD9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ssessment</w:t>
        </w:r>
        <w:r w:rsidR="00334DD9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334DD9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t</w:t>
        </w:r>
        <w:r w:rsidR="00334DD9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ool for </w:t>
        </w:r>
        <w:r w:rsidR="00334DD9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h</w:t>
        </w:r>
        <w:r w:rsidR="00334DD9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igh </w:t>
        </w:r>
        <w:r w:rsidR="00334DD9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334DD9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chool </w:t>
        </w:r>
        <w:r w:rsidR="00334DD9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w</w:t>
        </w:r>
        <w:r w:rsidR="00334DD9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riting</w:t>
        </w:r>
        <w:r w:rsidR="00334DD9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334DD9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t</w:t>
        </w:r>
        <w:r w:rsidR="00334DD9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eachers</w:t>
        </w:r>
      </w:hyperlink>
      <w:r w:rsidR="00334DD9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>.</w:t>
      </w:r>
      <w:r w:rsidR="00334DD9">
        <w:rPr>
          <w:rStyle w:val="a9"/>
          <w:rFonts w:ascii="Times New Roman" w:hAnsi="Times New Roman" w:cs="Times New Roman" w:hint="eastAsia"/>
          <w:b/>
          <w:sz w:val="24"/>
          <w:szCs w:val="24"/>
          <w:lang w:eastAsia="zh-Hans"/>
        </w:rPr>
        <w:t xml:space="preserve"> </w:t>
      </w:r>
      <w:r w:rsidRPr="00334DD9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Journal of Adolescent &amp; Adult Literacy</w:t>
      </w:r>
      <w:r w:rsidR="00334DD9" w:rsidRPr="00334DD9">
        <w:rPr>
          <w:rFonts w:ascii="Times New Roman" w:hAnsi="Times New Roman" w:cs="Times New Roman" w:hint="eastAsia"/>
          <w:b w:val="0"/>
          <w:i/>
          <w:noProof/>
          <w:sz w:val="24"/>
          <w:szCs w:val="24"/>
        </w:rPr>
        <w:t xml:space="preserve">, </w:t>
      </w:r>
      <w:r w:rsidRPr="00334DD9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58</w:t>
      </w:r>
      <w:r w:rsidR="00334DD9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8</w:t>
      </w:r>
      <w:r w:rsidR="00334DD9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),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670-681.</w:t>
      </w:r>
    </w:p>
    <w:p w:rsidR="005613C3" w:rsidRPr="00334DD9" w:rsidRDefault="005613C3" w:rsidP="00334DD9">
      <w:pPr>
        <w:pStyle w:val="2"/>
        <w:spacing w:before="0" w:beforeAutospacing="0" w:afterLines="50" w:after="120" w:afterAutospacing="0"/>
        <w:ind w:firstLine="360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proofErr w:type="spellStart"/>
      <w:proofErr w:type="gramStart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Hawe</w:t>
      </w:r>
      <w:proofErr w:type="spellEnd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Eleanor; Parr, Judy.</w:t>
      </w:r>
      <w:proofErr w:type="gramEnd"/>
      <w:r w:rsidR="0049137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 (2014).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21" w:tooltip="Assessment for Learning in the Writing Classroom: An Incomplete Realisation" w:history="1">
        <w:r w:rsidR="0049137D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Assessment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for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earning in the </w:t>
        </w:r>
        <w:r w:rsidR="0049137D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w</w:t>
        </w:r>
        <w:r w:rsidR="0049137D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riting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c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lassroom: An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i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ncomplete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r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ealisation</w:t>
        </w:r>
      </w:hyperlink>
      <w:r w:rsidR="0049137D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. </w:t>
      </w:r>
      <w:r w:rsidRPr="0049137D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Curriculum Journal</w:t>
      </w:r>
      <w:proofErr w:type="gramStart"/>
      <w:r w:rsidR="0049137D" w:rsidRPr="0049137D">
        <w:rPr>
          <w:rStyle w:val="a9"/>
          <w:rFonts w:ascii="Times New Roman" w:hAnsi="Times New Roman" w:cs="Times New Roman" w:hint="eastAsia"/>
          <w:i/>
          <w:sz w:val="24"/>
          <w:szCs w:val="24"/>
          <w:lang w:eastAsia="zh-Hans"/>
        </w:rPr>
        <w:t>,</w:t>
      </w:r>
      <w:proofErr w:type="gramEnd"/>
      <w:r w:rsidRPr="0049137D">
        <w:rPr>
          <w:rFonts w:ascii="Times New Roman" w:hAnsi="Times New Roman" w:cs="Times New Roman"/>
          <w:b w:val="0"/>
          <w:i/>
          <w:noProof/>
          <w:sz w:val="24"/>
          <w:szCs w:val="24"/>
        </w:rPr>
        <w:drawing>
          <wp:inline distT="0" distB="0" distL="0" distR="0" wp14:anchorId="003A1099" wp14:editId="4E9B7CAC">
            <wp:extent cx="27940" cy="27940"/>
            <wp:effectExtent l="0" t="0" r="0" b="0"/>
            <wp:docPr id="26" name="圖片 2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37D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25</w:t>
      </w:r>
      <w:r w:rsidR="0049137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2</w:t>
      </w:r>
      <w:r w:rsidR="0049137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),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210-237.</w:t>
      </w:r>
    </w:p>
    <w:p w:rsidR="005613C3" w:rsidRPr="00334DD9" w:rsidRDefault="005613C3" w:rsidP="0049137D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Nielsen, K. </w:t>
      </w:r>
      <w:r w:rsidR="0049137D"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(2014)</w:t>
      </w:r>
      <w:r w:rsidR="0049137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. </w:t>
      </w:r>
      <w:hyperlink r:id="rId22" w:tooltip="Self-Assessment Methods in Writing Instruction: A Conceptual Framework, Successful Practices and Essential Strategies" w:history="1"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Self-</w:t>
        </w:r>
        <w:r w:rsidR="0049137D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a</w:t>
        </w:r>
        <w:r w:rsidR="0049137D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ssessment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m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ethods in </w:t>
        </w:r>
        <w:r w:rsidR="0049137D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w</w:t>
        </w:r>
        <w:r w:rsidR="0049137D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riting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i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nstruction: A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c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onceptual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f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ramework,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uccessful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ractices and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e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ssential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trategies</w:t>
        </w:r>
      </w:hyperlink>
      <w:r w:rsidR="0049137D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>.</w:t>
      </w:r>
      <w:r w:rsidR="0049137D">
        <w:rPr>
          <w:rStyle w:val="a9"/>
          <w:rFonts w:ascii="Times New Roman" w:hAnsi="Times New Roman" w:cs="Times New Roman" w:hint="eastAsia"/>
          <w:sz w:val="24"/>
          <w:szCs w:val="24"/>
          <w:lang w:eastAsia="zh-Hans"/>
        </w:rPr>
        <w:t xml:space="preserve"> </w:t>
      </w:r>
      <w:r w:rsidRPr="0049137D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Journal of Research in Reading</w:t>
      </w:r>
      <w:r w:rsidR="0049137D" w:rsidRPr="0049137D">
        <w:rPr>
          <w:rFonts w:ascii="Times New Roman" w:hAnsi="Times New Roman" w:cs="Times New Roman" w:hint="eastAsia"/>
          <w:b w:val="0"/>
          <w:i/>
          <w:noProof/>
          <w:sz w:val="24"/>
          <w:szCs w:val="24"/>
        </w:rPr>
        <w:t xml:space="preserve">, </w:t>
      </w:r>
      <w:r w:rsidRPr="0049137D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37</w:t>
      </w:r>
      <w:r w:rsidR="0049137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1</w:t>
      </w:r>
      <w:r w:rsidR="0049137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),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1-16.</w:t>
      </w:r>
    </w:p>
    <w:p w:rsidR="005613C3" w:rsidRPr="00334DD9" w:rsidRDefault="005613C3" w:rsidP="00334DD9">
      <w:pPr>
        <w:pStyle w:val="2"/>
        <w:spacing w:before="0" w:beforeAutospacing="0" w:afterLines="50" w:after="120" w:afterAutospacing="0"/>
        <w:ind w:firstLine="360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Graham, S</w:t>
      </w:r>
      <w:r w:rsidR="0049137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r w:rsidR="0049137D"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(2014)</w:t>
      </w:r>
      <w:r w:rsidR="0049137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. </w:t>
      </w:r>
      <w:hyperlink r:id="rId23" w:tooltip="The Use of Multiple Forms of Assessment in the Service of Writing" w:history="1">
        <w:proofErr w:type="gramStart"/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The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u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se of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m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ultiple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f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orms of </w:t>
        </w:r>
        <w:r w:rsidR="0049137D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a</w:t>
        </w:r>
        <w:r w:rsidR="0049137D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ssessment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in the </w:t>
        </w:r>
        <w:r w:rsidR="0049137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49137D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ervice of </w:t>
        </w:r>
        <w:r w:rsidR="0049137D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w</w:t>
        </w:r>
        <w:r w:rsidR="0049137D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riting</w:t>
        </w:r>
      </w:hyperlink>
      <w:r w:rsidR="0049137D">
        <w:rPr>
          <w:rStyle w:val="hit1"/>
          <w:rFonts w:ascii="Times New Roman" w:hAnsi="Times New Roman" w:cs="Times New Roman" w:hint="eastAsia"/>
          <w:b w:val="0"/>
          <w:color w:val="auto"/>
          <w:sz w:val="24"/>
          <w:szCs w:val="24"/>
          <w:shd w:val="clear" w:color="auto" w:fill="auto"/>
          <w:lang w:eastAsia="zh-Hans"/>
        </w:rPr>
        <w:t>.</w:t>
      </w:r>
      <w:proofErr w:type="gramEnd"/>
      <w:r w:rsidR="0049137D">
        <w:rPr>
          <w:rStyle w:val="hit1"/>
          <w:rFonts w:ascii="Times New Roman" w:hAnsi="Times New Roman" w:cs="Times New Roman" w:hint="eastAsia"/>
          <w:b w:val="0"/>
          <w:color w:val="auto"/>
          <w:sz w:val="24"/>
          <w:szCs w:val="24"/>
          <w:shd w:val="clear" w:color="auto" w:fill="auto"/>
          <w:lang w:eastAsia="zh-Hans"/>
        </w:rPr>
        <w:t xml:space="preserve"> </w:t>
      </w:r>
      <w:r w:rsidRPr="0049137D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Literacy Research and Instruction</w:t>
      </w:r>
      <w:r w:rsidR="0049137D" w:rsidRPr="0049137D">
        <w:rPr>
          <w:rFonts w:ascii="Times New Roman" w:hAnsi="Times New Roman" w:cs="Times New Roman" w:hint="eastAsia"/>
          <w:b w:val="0"/>
          <w:i/>
          <w:noProof/>
          <w:sz w:val="24"/>
          <w:szCs w:val="24"/>
        </w:rPr>
        <w:t xml:space="preserve">, </w:t>
      </w:r>
      <w:r w:rsidRPr="0049137D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53</w:t>
      </w:r>
      <w:r w:rsidR="0049137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2</w:t>
      </w:r>
      <w:r w:rsidR="0049137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),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96-100.</w:t>
      </w:r>
    </w:p>
    <w:p w:rsidR="005613C3" w:rsidRPr="00334DD9" w:rsidRDefault="005613C3" w:rsidP="00445913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Landry, A</w:t>
      </w:r>
      <w:r w:rsidR="00445913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Jacobs, S</w:t>
      </w:r>
      <w:r w:rsidR="00445913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 &amp;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Newton, G.</w:t>
      </w:r>
      <w:r w:rsidR="00445913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 </w:t>
      </w:r>
      <w:r w:rsidR="00445913"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(2015)</w:t>
      </w:r>
      <w:r w:rsidR="00445913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24" w:tooltip="Effective Use of Peer Assessment in a Graduate Level Writing Assignment: A Case Study" w:history="1">
        <w:r w:rsidR="00445913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Effective </w:t>
        </w:r>
        <w:r w:rsidR="00445913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u</w:t>
        </w:r>
        <w:r w:rsidR="00445913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se of </w:t>
        </w:r>
        <w:r w:rsidR="00445913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445913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eer </w:t>
        </w:r>
        <w:r w:rsidR="00445913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a</w:t>
        </w:r>
        <w:r w:rsidR="00445913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ssessment</w:t>
        </w:r>
        <w:r w:rsidR="00445913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in a </w:t>
        </w:r>
        <w:r w:rsidR="00445913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g</w:t>
        </w:r>
        <w:r w:rsidR="00445913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raduate </w:t>
        </w:r>
        <w:r w:rsidR="00445913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445913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evel </w:t>
        </w:r>
        <w:r w:rsidR="00445913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w</w:t>
        </w:r>
        <w:r w:rsidR="00445913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riting</w:t>
        </w:r>
        <w:r w:rsidR="00445913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445913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a</w:t>
        </w:r>
        <w:r w:rsidR="00445913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ssignment: A </w:t>
        </w:r>
        <w:r w:rsidR="00445913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c</w:t>
        </w:r>
        <w:r w:rsidR="00445913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ase </w:t>
        </w:r>
        <w:r w:rsidR="00445913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445913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tudy</w:t>
        </w:r>
      </w:hyperlink>
      <w:r w:rsidR="00445913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. </w:t>
      </w:r>
      <w:r w:rsidRPr="00BC2E9F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International Journal of Higher Education</w:t>
      </w:r>
      <w:r w:rsidR="00BC2E9F" w:rsidRPr="00BC2E9F">
        <w:rPr>
          <w:rFonts w:ascii="Times New Roman" w:hAnsi="Times New Roman" w:cs="Times New Roman" w:hint="eastAsia"/>
          <w:b w:val="0"/>
          <w:i/>
          <w:noProof/>
          <w:sz w:val="24"/>
          <w:szCs w:val="24"/>
        </w:rPr>
        <w:t xml:space="preserve">, </w:t>
      </w:r>
      <w:r w:rsidRPr="00BC2E9F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4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1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),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38-51.</w:t>
      </w:r>
    </w:p>
    <w:p w:rsidR="005613C3" w:rsidRPr="00334DD9" w:rsidRDefault="005613C3" w:rsidP="00BC2E9F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Glaser, R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E.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 </w:t>
      </w:r>
      <w:r w:rsidR="00BC2E9F"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(2014)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. </w:t>
      </w:r>
      <w:hyperlink r:id="rId25" w:tooltip="Design and Assessment of an Assignment-Based Curriculum to Teach Scientific Writing and Scientific Peer Review" w:history="1"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Design and </w:t>
        </w:r>
        <w:r w:rsidR="00BC2E9F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a</w:t>
        </w:r>
        <w:r w:rsidR="00BC2E9F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ssessment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of an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a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ssignment-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b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ased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c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urriculum to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t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each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cientific </w:t>
        </w:r>
        <w:r w:rsidR="00BC2E9F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w</w:t>
        </w:r>
        <w:r w:rsidR="00BC2E9F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riting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and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cientific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eer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r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eview</w:t>
        </w:r>
      </w:hyperlink>
      <w:r w:rsidR="00BC2E9F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. </w:t>
      </w:r>
      <w:r w:rsidRPr="00BC2E9F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Journal of Learning Design</w:t>
      </w:r>
      <w:r w:rsidR="00BC2E9F" w:rsidRPr="00BC2E9F">
        <w:rPr>
          <w:rFonts w:ascii="Times New Roman" w:hAnsi="Times New Roman" w:cs="Times New Roman" w:hint="eastAsia"/>
          <w:b w:val="0"/>
          <w:i/>
          <w:noProof/>
          <w:sz w:val="24"/>
          <w:szCs w:val="24"/>
        </w:rPr>
        <w:t xml:space="preserve">, </w:t>
      </w:r>
      <w:r w:rsidRPr="00BC2E9F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7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2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),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85-104.</w:t>
      </w:r>
    </w:p>
    <w:p w:rsidR="00BC2E9F" w:rsidRDefault="005613C3" w:rsidP="00BC2E9F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proofErr w:type="spellStart"/>
      <w:proofErr w:type="gramStart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Mandell</w:t>
      </w:r>
      <w:proofErr w:type="spellEnd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D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Shalan</w:t>
      </w:r>
      <w:proofErr w:type="spellEnd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H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Stalker, C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 &amp;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Caragata</w:t>
      </w:r>
      <w:proofErr w:type="spellEnd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L.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 </w:t>
      </w:r>
      <w:r w:rsidR="00BC2E9F"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(2015)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proofErr w:type="gramEnd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26" w:tooltip="Writing for Publication: Assessment of a Course for Social Work Doctoral Students" w:history="1">
        <w:r w:rsidR="00BC2E9F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Writing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for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ublication: </w:t>
        </w:r>
        <w:r w:rsidR="00BC2E9F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Assessment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of a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c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ourse for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ocial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w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ork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d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octoral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tudents</w:t>
        </w:r>
      </w:hyperlink>
      <w:r w:rsidR="00BC2E9F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. </w:t>
      </w:r>
      <w:proofErr w:type="gramStart"/>
      <w:r w:rsidRPr="00BC2E9F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Journal of Teaching in Social Work</w:t>
      </w:r>
      <w:r w:rsidR="00BC2E9F" w:rsidRPr="00BC2E9F">
        <w:rPr>
          <w:rFonts w:ascii="Times New Roman" w:hAnsi="Times New Roman" w:cs="Times New Roman" w:hint="eastAsia"/>
          <w:b w:val="0"/>
          <w:i/>
          <w:noProof/>
          <w:sz w:val="24"/>
          <w:szCs w:val="24"/>
        </w:rPr>
        <w:t xml:space="preserve">, </w:t>
      </w:r>
      <w:r w:rsidRPr="00BC2E9F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35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1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), 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16.</w:t>
      </w:r>
      <w:proofErr w:type="gramEnd"/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ab/>
      </w:r>
    </w:p>
    <w:p w:rsidR="005613C3" w:rsidRPr="00334DD9" w:rsidRDefault="005613C3" w:rsidP="00BC2E9F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proofErr w:type="spellStart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Javed</w:t>
      </w:r>
      <w:proofErr w:type="spellEnd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M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Juan, W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X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 &amp;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Nazli</w:t>
      </w:r>
      <w:proofErr w:type="spellEnd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, S. </w:t>
      </w:r>
      <w:r w:rsidR="00BC2E9F"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(2013)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. </w:t>
      </w:r>
      <w:hyperlink r:id="rId27" w:tooltip="A Study of Students' Assessment in Writing Skills of the English Language" w:history="1">
        <w:proofErr w:type="gramStart"/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tudy of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tudents' </w:t>
        </w:r>
        <w:r w:rsidR="00BC2E9F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a</w:t>
        </w:r>
        <w:r w:rsidR="00BC2E9F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ssessment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in </w:t>
        </w:r>
        <w:r w:rsidR="00BC2E9F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w</w:t>
        </w:r>
        <w:r w:rsidR="00BC2E9F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riting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kills of the English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anguage</w:t>
        </w:r>
      </w:hyperlink>
      <w:r w:rsidR="00BC2E9F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>.</w:t>
      </w:r>
      <w:proofErr w:type="gramEnd"/>
      <w:r w:rsidR="00BC2E9F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 </w:t>
      </w:r>
      <w:r w:rsidRPr="00BC2E9F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International Journal of Instruction</w:t>
      </w:r>
      <w:r w:rsidR="00BC2E9F" w:rsidRPr="00BC2E9F">
        <w:rPr>
          <w:rFonts w:ascii="Times New Roman" w:hAnsi="Times New Roman" w:cs="Times New Roman" w:hint="eastAsia"/>
          <w:b w:val="0"/>
          <w:i/>
          <w:noProof/>
          <w:sz w:val="24"/>
          <w:szCs w:val="24"/>
        </w:rPr>
        <w:t xml:space="preserve">, </w:t>
      </w:r>
      <w:r w:rsidRPr="00BC2E9F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6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2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),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129-144.</w:t>
      </w:r>
    </w:p>
    <w:p w:rsidR="005613C3" w:rsidRPr="00334DD9" w:rsidRDefault="005613C3" w:rsidP="00BC2E9F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proofErr w:type="gramStart"/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Faulkner, M. </w:t>
      </w:r>
      <w:r w:rsidR="00BC2E9F"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(2013)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proofErr w:type="gramEnd"/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 </w:t>
      </w:r>
      <w:hyperlink r:id="rId28" w:tooltip="Remediating Remediation: From Basic Writing to Writing across the Curriculum" w:history="1"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Remediating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r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emediation: From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b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asic </w:t>
        </w:r>
        <w:r w:rsidR="00BC2E9F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w</w:t>
        </w:r>
        <w:r w:rsidR="00BC2E9F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riting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to </w:t>
        </w:r>
        <w:r w:rsidR="00BC2E9F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w</w:t>
        </w:r>
        <w:r w:rsidR="00BC2E9F" w:rsidRPr="00334DD9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riting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across the </w:t>
        </w:r>
        <w:r w:rsidR="00BC2E9F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c</w:t>
        </w:r>
        <w:r w:rsidR="00BC2E9F" w:rsidRPr="00334DD9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urriculum</w:t>
        </w:r>
      </w:hyperlink>
      <w:r w:rsidR="00BC2E9F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. </w:t>
      </w:r>
      <w:r w:rsidRPr="00BC2E9F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CEA Forum</w:t>
      </w:r>
      <w:proofErr w:type="gramStart"/>
      <w:r w:rsidR="00BC2E9F" w:rsidRPr="00BC2E9F">
        <w:rPr>
          <w:rStyle w:val="a9"/>
          <w:rFonts w:ascii="Times New Roman" w:hAnsi="Times New Roman" w:cs="Times New Roman" w:hint="eastAsia"/>
          <w:i/>
          <w:sz w:val="24"/>
          <w:szCs w:val="24"/>
          <w:lang w:eastAsia="zh-Hans"/>
        </w:rPr>
        <w:t>,</w:t>
      </w:r>
      <w:proofErr w:type="gramEnd"/>
      <w:r w:rsidRPr="00BC2E9F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542B52CA" wp14:editId="1D14027A">
            <wp:extent cx="27940" cy="27940"/>
            <wp:effectExtent l="0" t="0" r="0" b="0"/>
            <wp:docPr id="40" name="圖片 4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9F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42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2</w:t>
      </w:r>
      <w:r w:rsidR="00BC2E9F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),</w:t>
      </w:r>
      <w:r w:rsidRPr="00334DD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45-60.</w:t>
      </w:r>
    </w:p>
    <w:p w:rsidR="00BA1F81" w:rsidRDefault="00BA1F81" w:rsidP="004314E1">
      <w:pPr>
        <w:jc w:val="both"/>
        <w:rPr>
          <w:rFonts w:eastAsia="標楷體"/>
          <w:szCs w:val="24"/>
        </w:rPr>
      </w:pPr>
    </w:p>
    <w:p w:rsidR="00BA1F81" w:rsidRPr="007731DF" w:rsidRDefault="00C26305" w:rsidP="004314E1">
      <w:pPr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3.</w:t>
      </w:r>
      <w:r w:rsidR="00BA1F81" w:rsidRPr="007731DF">
        <w:rPr>
          <w:rFonts w:eastAsia="標楷體"/>
          <w:b/>
          <w:sz w:val="28"/>
          <w:szCs w:val="28"/>
        </w:rPr>
        <w:t>實作評量</w:t>
      </w:r>
      <w:proofErr w:type="gramStart"/>
      <w:r w:rsidR="00BA1F81" w:rsidRPr="007731DF">
        <w:rPr>
          <w:rFonts w:eastAsia="標楷體"/>
          <w:b/>
          <w:sz w:val="28"/>
          <w:szCs w:val="28"/>
        </w:rPr>
        <w:t>—</w:t>
      </w:r>
      <w:proofErr w:type="gramEnd"/>
      <w:r w:rsidR="00BA1F81" w:rsidRPr="007731DF">
        <w:rPr>
          <w:rFonts w:eastAsia="標楷體" w:hint="eastAsia"/>
          <w:b/>
          <w:sz w:val="28"/>
          <w:szCs w:val="28"/>
        </w:rPr>
        <w:t>素養評量</w:t>
      </w:r>
      <w:r w:rsidR="00F74D2E" w:rsidRPr="00F1104C">
        <w:rPr>
          <w:rFonts w:eastAsia="標楷體" w:hint="eastAsia"/>
          <w:sz w:val="28"/>
          <w:szCs w:val="28"/>
        </w:rPr>
        <w:t>(</w:t>
      </w:r>
      <w:r w:rsidR="00F1104C" w:rsidRPr="00F1104C">
        <w:rPr>
          <w:rStyle w:val="a9"/>
          <w:rFonts w:hint="eastAsia"/>
          <w:sz w:val="28"/>
          <w:szCs w:val="28"/>
        </w:rPr>
        <w:t>literacy a</w:t>
      </w:r>
      <w:r w:rsidR="00F1104C" w:rsidRPr="00F1104C">
        <w:rPr>
          <w:rStyle w:val="a9"/>
          <w:sz w:val="28"/>
          <w:szCs w:val="28"/>
        </w:rPr>
        <w:t>ssessment</w:t>
      </w:r>
      <w:r w:rsidR="00F74D2E" w:rsidRPr="00F1104C">
        <w:rPr>
          <w:rFonts w:eastAsia="標楷體" w:hint="eastAsia"/>
          <w:sz w:val="28"/>
          <w:szCs w:val="28"/>
        </w:rPr>
        <w:t>)</w:t>
      </w:r>
    </w:p>
    <w:p w:rsidR="004C58AB" w:rsidRPr="00EB65AC" w:rsidRDefault="00D66D85" w:rsidP="00EB65AC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sz w:val="24"/>
          <w:szCs w:val="24"/>
          <w:lang w:eastAsia="zh-Hans"/>
        </w:rPr>
      </w:pPr>
      <w:proofErr w:type="gramStart"/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Holliday, W</w:t>
      </w:r>
      <w:r w:rsidR="00EB65AC"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</w:t>
      </w:r>
      <w:r w:rsidR="00EB65AC" w:rsidRPr="00EB65AC">
        <w:rPr>
          <w:rStyle w:val="titleauthoretc5"/>
          <w:rFonts w:ascii="Times New Roman" w:hAnsi="Times New Roman" w:cs="Times New Roman"/>
          <w:b w:val="0"/>
          <w:sz w:val="24"/>
          <w:szCs w:val="24"/>
        </w:rPr>
        <w:t>,</w:t>
      </w:r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Dance, B</w:t>
      </w:r>
      <w:r w:rsidR="00EB65AC"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.,</w:t>
      </w:r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Davis, E</w:t>
      </w:r>
      <w:r w:rsidR="00EB65AC"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., </w:t>
      </w:r>
      <w:proofErr w:type="spellStart"/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Fagerheim</w:t>
      </w:r>
      <w:proofErr w:type="spellEnd"/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B</w:t>
      </w:r>
      <w:r w:rsidR="00EB65AC"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.,</w:t>
      </w:r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Hedrich</w:t>
      </w:r>
      <w:proofErr w:type="spellEnd"/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A</w:t>
      </w:r>
      <w:r w:rsidR="00EB65AC"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., et al. (2015).</w:t>
      </w:r>
      <w:proofErr w:type="gramEnd"/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29" w:tooltip="An Information Literacy Snapshot: Authentic Assessment across the Curriculum" w:history="1">
        <w:r w:rsidR="00EB65AC" w:rsidRPr="00EB65A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An </w:t>
        </w:r>
        <w:r w:rsidR="00EB65A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i</w:t>
        </w:r>
        <w:r w:rsidR="00EB65AC" w:rsidRPr="00EB65A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nformation </w:t>
        </w:r>
        <w:r w:rsidR="00EB65AC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l</w:t>
        </w:r>
        <w:r w:rsidR="00EB65AC" w:rsidRPr="00EB65AC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iteracy</w:t>
        </w:r>
        <w:r w:rsidR="00EB65AC" w:rsidRPr="00EB65A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EB65A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EB65AC" w:rsidRPr="00EB65A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napshot: Authentic </w:t>
        </w:r>
        <w:r w:rsidR="00EB65AC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a</w:t>
        </w:r>
        <w:r w:rsidR="00EB65AC" w:rsidRPr="00EB65AC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ssessment</w:t>
        </w:r>
        <w:r w:rsidR="00EB65AC" w:rsidRPr="00EB65A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across the </w:t>
        </w:r>
        <w:r w:rsidR="00EB65A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c</w:t>
        </w:r>
        <w:r w:rsidR="00EB65AC" w:rsidRPr="00EB65AC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urriculum</w:t>
        </w:r>
      </w:hyperlink>
      <w:r w:rsidR="00EB65AC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. </w:t>
      </w:r>
      <w:r w:rsidRPr="00EB65AC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College &amp; Research Libraries</w:t>
      </w:r>
      <w:r w:rsidR="00EB65AC" w:rsidRPr="00EB65AC">
        <w:rPr>
          <w:rFonts w:ascii="Times New Roman" w:hAnsi="Times New Roman" w:cs="Times New Roman" w:hint="eastAsia"/>
          <w:b w:val="0"/>
          <w:i/>
          <w:noProof/>
          <w:sz w:val="24"/>
          <w:szCs w:val="24"/>
        </w:rPr>
        <w:t xml:space="preserve">, </w:t>
      </w:r>
      <w:r w:rsidRPr="00EB65AC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76</w:t>
      </w:r>
      <w:r w:rsidR="00EB65A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2</w:t>
      </w:r>
      <w:r w:rsidR="00EB65AC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),</w:t>
      </w:r>
      <w:r w:rsidRPr="00EB65AC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69B2DEAB" wp14:editId="0E1543A1">
            <wp:extent cx="27940" cy="27940"/>
            <wp:effectExtent l="0" t="0" r="0" b="0"/>
            <wp:docPr id="4" name="圖片 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170-187.</w:t>
      </w:r>
    </w:p>
    <w:p w:rsidR="0012412C" w:rsidRPr="007A6D73" w:rsidRDefault="0012412C" w:rsidP="00EB65AC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r w:rsidRPr="007A6D73">
        <w:rPr>
          <w:rStyle w:val="titleauthoretc5"/>
          <w:szCs w:val="24"/>
          <w:lang w:eastAsia="zh-Hans"/>
        </w:rPr>
        <w:t>Scarino</w:t>
      </w:r>
      <w:proofErr w:type="spellEnd"/>
      <w:r w:rsidRPr="007A6D73">
        <w:rPr>
          <w:rStyle w:val="titleauthoretc5"/>
          <w:szCs w:val="24"/>
          <w:lang w:eastAsia="zh-Hans"/>
        </w:rPr>
        <w:t>, A</w:t>
      </w:r>
      <w:r w:rsidR="00EB65AC">
        <w:rPr>
          <w:rStyle w:val="titleauthoretc5"/>
          <w:rFonts w:hint="eastAsia"/>
          <w:szCs w:val="24"/>
          <w:lang w:eastAsia="zh-Hans"/>
        </w:rPr>
        <w:t>. (2013)</w:t>
      </w:r>
      <w:r w:rsidRPr="007A6D73">
        <w:rPr>
          <w:rStyle w:val="titleauthoretc5"/>
          <w:szCs w:val="24"/>
          <w:lang w:eastAsia="zh-Hans"/>
        </w:rPr>
        <w:t xml:space="preserve">. </w:t>
      </w:r>
      <w:hyperlink r:id="rId30" w:tooltip="Language Assessment Literacy as Self-Awareness: &quot;Understanding&quot; the Role of Interpretation in Assessment and in Teacher Learning" w:history="1">
        <w:r w:rsidR="00EB65AC" w:rsidRPr="007A6D73">
          <w:rPr>
            <w:rStyle w:val="aa"/>
            <w:color w:val="auto"/>
            <w:szCs w:val="24"/>
            <w:lang w:eastAsia="zh-Hans"/>
          </w:rPr>
          <w:t xml:space="preserve">Language </w:t>
        </w:r>
        <w:r w:rsidR="00EB65AC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EB65AC" w:rsidRPr="007A6D73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ssessment </w:t>
        </w:r>
        <w:r w:rsidR="00EB65AC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l</w:t>
        </w:r>
        <w:r w:rsidR="00EB65AC" w:rsidRPr="007A6D73">
          <w:rPr>
            <w:rStyle w:val="hit1"/>
            <w:color w:val="auto"/>
            <w:szCs w:val="24"/>
            <w:shd w:val="clear" w:color="auto" w:fill="auto"/>
            <w:lang w:eastAsia="zh-Hans"/>
          </w:rPr>
          <w:t>iteracy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 as </w:t>
        </w:r>
        <w:r w:rsidR="00EB65AC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EB65AC" w:rsidRPr="007A6D73">
          <w:rPr>
            <w:rStyle w:val="aa"/>
            <w:color w:val="auto"/>
            <w:szCs w:val="24"/>
            <w:lang w:eastAsia="zh-Hans"/>
          </w:rPr>
          <w:t>elf-</w:t>
        </w:r>
        <w:r w:rsidR="00EB65AC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wareness: "Understanding" the </w:t>
        </w:r>
        <w:r w:rsidR="00EB65AC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ole of </w:t>
        </w:r>
        <w:r w:rsidR="00EB65AC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nterpretation in </w:t>
        </w:r>
        <w:r w:rsidR="00EB65AC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EB65AC" w:rsidRPr="007A6D73">
          <w:rPr>
            <w:rStyle w:val="hit1"/>
            <w:color w:val="auto"/>
            <w:szCs w:val="24"/>
            <w:shd w:val="clear" w:color="auto" w:fill="auto"/>
            <w:lang w:eastAsia="zh-Hans"/>
          </w:rPr>
          <w:t>ssessment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 and in </w:t>
        </w:r>
        <w:r w:rsidR="00EB65AC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eacher </w:t>
        </w:r>
        <w:r w:rsidR="00EB65AC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EB65AC" w:rsidRPr="007A6D73">
          <w:rPr>
            <w:rStyle w:val="aa"/>
            <w:color w:val="auto"/>
            <w:szCs w:val="24"/>
            <w:lang w:eastAsia="zh-Hans"/>
          </w:rPr>
          <w:t>earning</w:t>
        </w:r>
      </w:hyperlink>
      <w:r w:rsidR="00EB65AC">
        <w:rPr>
          <w:rStyle w:val="aa"/>
          <w:rFonts w:hint="eastAsia"/>
          <w:color w:val="auto"/>
          <w:szCs w:val="24"/>
          <w:lang w:eastAsia="zh-Hans"/>
        </w:rPr>
        <w:t xml:space="preserve">. </w:t>
      </w:r>
      <w:r w:rsidR="00EB65AC" w:rsidRPr="00EB65AC">
        <w:rPr>
          <w:rStyle w:val="aa"/>
          <w:rFonts w:hint="eastAsia"/>
          <w:i/>
          <w:color w:val="auto"/>
          <w:szCs w:val="24"/>
          <w:lang w:eastAsia="zh-Hans"/>
        </w:rPr>
        <w:t>L</w:t>
      </w:r>
      <w:r w:rsidRPr="00EB65AC">
        <w:rPr>
          <w:rStyle w:val="a9"/>
          <w:b w:val="0"/>
          <w:i/>
          <w:szCs w:val="24"/>
          <w:lang w:eastAsia="zh-Hans"/>
        </w:rPr>
        <w:t xml:space="preserve">anguage </w:t>
      </w:r>
      <w:r w:rsidR="00EB65AC" w:rsidRPr="00EB65AC">
        <w:rPr>
          <w:rStyle w:val="a9"/>
          <w:rFonts w:hint="eastAsia"/>
          <w:b w:val="0"/>
          <w:i/>
          <w:szCs w:val="24"/>
          <w:lang w:eastAsia="zh-Hans"/>
        </w:rPr>
        <w:t>T</w:t>
      </w:r>
      <w:r w:rsidRPr="00EB65AC">
        <w:rPr>
          <w:rStyle w:val="a9"/>
          <w:b w:val="0"/>
          <w:i/>
          <w:szCs w:val="24"/>
          <w:lang w:eastAsia="zh-Hans"/>
        </w:rPr>
        <w:t>esting</w:t>
      </w:r>
      <w:proofErr w:type="gramStart"/>
      <w:r w:rsidR="00EB65AC" w:rsidRPr="00EB65AC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EB65AC">
        <w:rPr>
          <w:i/>
          <w:noProof/>
          <w:szCs w:val="24"/>
        </w:rPr>
        <w:drawing>
          <wp:inline distT="0" distB="0" distL="0" distR="0" wp14:anchorId="0418B993" wp14:editId="4393DD99">
            <wp:extent cx="27940" cy="27940"/>
            <wp:effectExtent l="0" t="0" r="0" b="0"/>
            <wp:docPr id="8" name="圖片 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5AC">
        <w:rPr>
          <w:rStyle w:val="titleauthoretc5"/>
          <w:i/>
          <w:szCs w:val="24"/>
          <w:lang w:eastAsia="zh-Hans"/>
        </w:rPr>
        <w:t>30</w:t>
      </w:r>
      <w:r w:rsidR="00EB65AC">
        <w:rPr>
          <w:rStyle w:val="titleauthoretc5"/>
          <w:rFonts w:hint="eastAsia"/>
          <w:szCs w:val="24"/>
          <w:lang w:eastAsia="zh-Hans"/>
        </w:rPr>
        <w:t>(</w:t>
      </w:r>
      <w:r w:rsidRPr="007A6D73">
        <w:rPr>
          <w:rStyle w:val="titleauthoretc5"/>
          <w:szCs w:val="24"/>
          <w:lang w:eastAsia="zh-Hans"/>
        </w:rPr>
        <w:t>3</w:t>
      </w:r>
      <w:r w:rsidR="00EB65AC">
        <w:rPr>
          <w:rStyle w:val="titleauthoretc5"/>
          <w:rFonts w:hint="eastAsia"/>
          <w:szCs w:val="24"/>
          <w:lang w:eastAsia="zh-Hans"/>
        </w:rPr>
        <w:t>),</w:t>
      </w:r>
      <w:r w:rsidRPr="007A6D73">
        <w:rPr>
          <w:rStyle w:val="titleauthoretc5"/>
          <w:szCs w:val="24"/>
          <w:lang w:eastAsia="zh-Hans"/>
        </w:rPr>
        <w:t xml:space="preserve"> 309-327.</w:t>
      </w:r>
    </w:p>
    <w:p w:rsidR="0012412C" w:rsidRPr="00EB65AC" w:rsidRDefault="0012412C" w:rsidP="00EB65AC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sz w:val="24"/>
          <w:szCs w:val="24"/>
          <w:lang w:eastAsia="zh-Hans"/>
        </w:rPr>
      </w:pPr>
      <w:proofErr w:type="gramStart"/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Smith, C</w:t>
      </w:r>
      <w:r w:rsidR="00EB65AC"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</w:t>
      </w:r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D</w:t>
      </w:r>
      <w:r w:rsidR="00EB65AC"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.,</w:t>
      </w:r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Worsfold</w:t>
      </w:r>
      <w:proofErr w:type="spellEnd"/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K</w:t>
      </w:r>
      <w:r w:rsidR="00EB65AC"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.,</w:t>
      </w:r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Davies, L</w:t>
      </w:r>
      <w:r w:rsidR="00EB65AC"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.,</w:t>
      </w:r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Fisher, R</w:t>
      </w:r>
      <w:r w:rsidR="00EB65AC"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., &amp;</w:t>
      </w:r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McPhail, R. </w:t>
      </w:r>
      <w:r w:rsidR="00EB65AC"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(2013).</w:t>
      </w:r>
      <w:proofErr w:type="gramEnd"/>
      <w:r w:rsidR="00EB65AC"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31" w:tooltip="Assessment Literacy and Student Learning: The Case for Explicitly Developing Students &quot;Assessment Literacy&quot;" w:history="1">
        <w:r w:rsidR="00EB65AC" w:rsidRPr="007A6D73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 xml:space="preserve">Assessment </w:t>
        </w:r>
        <w:r w:rsidR="00EB65AC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l</w:t>
        </w:r>
        <w:r w:rsidR="00EB65AC" w:rsidRPr="007A6D73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iteracy</w:t>
        </w:r>
        <w:r w:rsidR="00EB65AC" w:rsidRPr="007A6D73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and </w:t>
        </w:r>
        <w:r w:rsidR="00EB65A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EB65AC" w:rsidRPr="007A6D73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tudent </w:t>
        </w:r>
        <w:r w:rsidR="00EB65A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EB65AC" w:rsidRPr="007A6D73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earning: The </w:t>
        </w:r>
        <w:r w:rsidR="00EB65A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c</w:t>
        </w:r>
        <w:r w:rsidR="00EB65AC" w:rsidRPr="007A6D73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ase for </w:t>
        </w:r>
        <w:r w:rsidR="00EB65A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e</w:t>
        </w:r>
        <w:r w:rsidR="00EB65AC" w:rsidRPr="007A6D73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xplicitly </w:t>
        </w:r>
        <w:r w:rsidR="00EB65A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d</w:t>
        </w:r>
        <w:r w:rsidR="00EB65AC" w:rsidRPr="007A6D73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eveloping </w:t>
        </w:r>
        <w:r w:rsidR="00EB65AC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EB65AC" w:rsidRPr="007A6D73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tudents "</w:t>
        </w:r>
        <w:r w:rsidR="00EB65AC" w:rsidRPr="007A6D73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Assessment Literacy</w:t>
        </w:r>
        <w:r w:rsidR="00EB65AC" w:rsidRPr="007A6D73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"</w:t>
        </w:r>
      </w:hyperlink>
      <w:r w:rsidR="00EB65AC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. </w:t>
      </w:r>
      <w:r w:rsidRPr="00EB65AC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Assessment &amp; Evaluation in Higher Education</w:t>
      </w:r>
      <w:r w:rsidR="00EB65AC" w:rsidRPr="00EB65AC">
        <w:rPr>
          <w:rStyle w:val="a9"/>
          <w:rFonts w:ascii="Times New Roman" w:hAnsi="Times New Roman" w:cs="Times New Roman"/>
          <w:b/>
          <w:i/>
          <w:sz w:val="24"/>
          <w:szCs w:val="24"/>
          <w:lang w:eastAsia="zh-Hans"/>
        </w:rPr>
        <w:t>,</w:t>
      </w:r>
      <w:r w:rsidR="00EB65AC" w:rsidRPr="00EB65AC">
        <w:rPr>
          <w:rFonts w:ascii="Times New Roman" w:hAnsi="Times New Roman" w:cs="Times New Roman" w:hint="eastAsia"/>
          <w:i/>
          <w:noProof/>
          <w:sz w:val="24"/>
          <w:szCs w:val="24"/>
        </w:rPr>
        <w:t xml:space="preserve"> </w:t>
      </w:r>
      <w:r w:rsidRPr="00EB65AC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38</w:t>
      </w:r>
      <w:r w:rsidR="00EB65AC"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(</w:t>
      </w:r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1</w:t>
      </w:r>
      <w:r w:rsidR="00EB65AC"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),</w:t>
      </w:r>
      <w:r w:rsidRPr="00EB65AC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4F776066" wp14:editId="31BA0871">
            <wp:extent cx="27940" cy="27940"/>
            <wp:effectExtent l="0" t="0" r="0" b="0"/>
            <wp:docPr id="10" name="圖片 1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5AC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44-60.</w:t>
      </w:r>
    </w:p>
    <w:p w:rsidR="0012412C" w:rsidRPr="007A6D73" w:rsidRDefault="0012412C" w:rsidP="00EB65AC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7A6D73">
        <w:rPr>
          <w:rStyle w:val="titleauthoretc5"/>
          <w:szCs w:val="24"/>
          <w:lang w:eastAsia="zh-Hans"/>
        </w:rPr>
        <w:lastRenderedPageBreak/>
        <w:t>Calfee</w:t>
      </w:r>
      <w:proofErr w:type="spellEnd"/>
      <w:r w:rsidRPr="007A6D73">
        <w:rPr>
          <w:rStyle w:val="titleauthoretc5"/>
          <w:szCs w:val="24"/>
          <w:lang w:eastAsia="zh-Hans"/>
        </w:rPr>
        <w:t>, R</w:t>
      </w:r>
      <w:r w:rsidR="00EB65AC">
        <w:rPr>
          <w:rStyle w:val="titleauthoretc5"/>
          <w:rFonts w:hint="eastAsia"/>
          <w:szCs w:val="24"/>
          <w:lang w:eastAsia="zh-Hans"/>
        </w:rPr>
        <w:t>.,</w:t>
      </w:r>
      <w:r w:rsidRPr="007A6D73">
        <w:rPr>
          <w:rStyle w:val="titleauthoretc5"/>
          <w:szCs w:val="24"/>
          <w:lang w:eastAsia="zh-Hans"/>
        </w:rPr>
        <w:t xml:space="preserve"> Wilson, K</w:t>
      </w:r>
      <w:r w:rsidR="00EB65AC">
        <w:rPr>
          <w:rStyle w:val="titleauthoretc5"/>
          <w:rFonts w:hint="eastAsia"/>
          <w:szCs w:val="24"/>
          <w:lang w:eastAsia="zh-Hans"/>
        </w:rPr>
        <w:t>.</w:t>
      </w:r>
      <w:r w:rsidRPr="007A6D73">
        <w:rPr>
          <w:rStyle w:val="titleauthoretc5"/>
          <w:szCs w:val="24"/>
          <w:lang w:eastAsia="zh-Hans"/>
        </w:rPr>
        <w:t xml:space="preserve"> M.</w:t>
      </w:r>
      <w:r w:rsidR="00EB65AC">
        <w:rPr>
          <w:rStyle w:val="titleauthoretc5"/>
          <w:rFonts w:hint="eastAsia"/>
          <w:szCs w:val="24"/>
          <w:lang w:eastAsia="zh-Hans"/>
        </w:rPr>
        <w:t>,</w:t>
      </w:r>
      <w:r w:rsidRPr="007A6D73">
        <w:rPr>
          <w:rStyle w:val="titleauthoretc5"/>
          <w:szCs w:val="24"/>
          <w:lang w:eastAsia="zh-Hans"/>
        </w:rPr>
        <w:t xml:space="preserve"> Flannery, B</w:t>
      </w:r>
      <w:r w:rsidR="00EB65AC">
        <w:rPr>
          <w:rStyle w:val="titleauthoretc5"/>
          <w:rFonts w:hint="eastAsia"/>
          <w:szCs w:val="24"/>
          <w:lang w:eastAsia="zh-Hans"/>
        </w:rPr>
        <w:t>.,</w:t>
      </w:r>
      <w:r w:rsidRPr="007A6D73">
        <w:rPr>
          <w:rStyle w:val="titleauthoretc5"/>
          <w:szCs w:val="24"/>
          <w:lang w:eastAsia="zh-Hans"/>
        </w:rPr>
        <w:t xml:space="preserve"> </w:t>
      </w:r>
      <w:r w:rsidR="00EB65AC">
        <w:rPr>
          <w:rStyle w:val="titleauthoretc5"/>
          <w:rFonts w:hint="eastAsia"/>
          <w:szCs w:val="24"/>
          <w:lang w:eastAsia="zh-Hans"/>
        </w:rPr>
        <w:t xml:space="preserve">&amp; </w:t>
      </w:r>
      <w:proofErr w:type="spellStart"/>
      <w:r w:rsidRPr="007A6D73">
        <w:rPr>
          <w:rStyle w:val="titleauthoretc5"/>
          <w:szCs w:val="24"/>
          <w:lang w:eastAsia="zh-Hans"/>
        </w:rPr>
        <w:t>Kapinus</w:t>
      </w:r>
      <w:proofErr w:type="spellEnd"/>
      <w:r w:rsidRPr="007A6D73">
        <w:rPr>
          <w:rStyle w:val="titleauthoretc5"/>
          <w:szCs w:val="24"/>
          <w:lang w:eastAsia="zh-Hans"/>
        </w:rPr>
        <w:t>, B</w:t>
      </w:r>
      <w:r w:rsidR="00EB65AC">
        <w:rPr>
          <w:rStyle w:val="titleauthoretc5"/>
          <w:rFonts w:hint="eastAsia"/>
          <w:szCs w:val="24"/>
          <w:lang w:eastAsia="zh-Hans"/>
        </w:rPr>
        <w:t>.</w:t>
      </w:r>
      <w:r w:rsidRPr="007A6D73">
        <w:rPr>
          <w:rStyle w:val="titleauthoretc5"/>
          <w:szCs w:val="24"/>
          <w:lang w:eastAsia="zh-Hans"/>
        </w:rPr>
        <w:t xml:space="preserve"> A.</w:t>
      </w:r>
      <w:r w:rsidR="00EB65AC">
        <w:rPr>
          <w:rStyle w:val="titleauthoretc5"/>
          <w:rFonts w:hint="eastAsia"/>
          <w:szCs w:val="24"/>
          <w:lang w:eastAsia="zh-Hans"/>
        </w:rPr>
        <w:t xml:space="preserve"> (2014)</w:t>
      </w:r>
      <w:r w:rsidRPr="007A6D73">
        <w:rPr>
          <w:rStyle w:val="titleauthoretc5"/>
          <w:szCs w:val="24"/>
          <w:lang w:eastAsia="zh-Hans"/>
        </w:rPr>
        <w:t>.</w:t>
      </w:r>
      <w:proofErr w:type="gramEnd"/>
      <w:r w:rsidRPr="007A6D73">
        <w:rPr>
          <w:rStyle w:val="titleauthoretc5"/>
          <w:szCs w:val="24"/>
          <w:lang w:eastAsia="zh-Hans"/>
        </w:rPr>
        <w:t xml:space="preserve"> </w:t>
      </w:r>
      <w:hyperlink r:id="rId32" w:tooltip="Formative Assessment for the Common Core Literacy Standards" w:history="1">
        <w:proofErr w:type="gramStart"/>
        <w:r w:rsidR="00EB65AC" w:rsidRPr="007A6D73">
          <w:rPr>
            <w:rStyle w:val="aa"/>
            <w:color w:val="auto"/>
            <w:szCs w:val="24"/>
            <w:lang w:eastAsia="zh-Hans"/>
          </w:rPr>
          <w:t xml:space="preserve">Formative </w:t>
        </w:r>
        <w:r w:rsidR="00EB65AC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EB65AC" w:rsidRPr="007A6D73">
          <w:rPr>
            <w:rStyle w:val="hit1"/>
            <w:color w:val="auto"/>
            <w:szCs w:val="24"/>
            <w:shd w:val="clear" w:color="auto" w:fill="auto"/>
            <w:lang w:eastAsia="zh-Hans"/>
          </w:rPr>
          <w:t>ssessment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 for the </w:t>
        </w:r>
        <w:r w:rsidR="00EB65AC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ommon </w:t>
        </w:r>
        <w:r w:rsidR="00EB65AC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ore </w:t>
        </w:r>
        <w:r w:rsidR="00EB65AC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l</w:t>
        </w:r>
        <w:r w:rsidR="00EB65AC" w:rsidRPr="007A6D73">
          <w:rPr>
            <w:rStyle w:val="hit1"/>
            <w:color w:val="auto"/>
            <w:szCs w:val="24"/>
            <w:shd w:val="clear" w:color="auto" w:fill="auto"/>
            <w:lang w:eastAsia="zh-Hans"/>
          </w:rPr>
          <w:t>iteracy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 </w:t>
        </w:r>
        <w:r w:rsidR="00EB65AC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EB65AC" w:rsidRPr="007A6D73">
          <w:rPr>
            <w:rStyle w:val="aa"/>
            <w:color w:val="auto"/>
            <w:szCs w:val="24"/>
            <w:lang w:eastAsia="zh-Hans"/>
          </w:rPr>
          <w:t>tandards</w:t>
        </w:r>
      </w:hyperlink>
      <w:r w:rsidR="00EB65AC">
        <w:rPr>
          <w:rStyle w:val="aa"/>
          <w:rFonts w:hint="eastAsia"/>
          <w:b/>
          <w:color w:val="auto"/>
          <w:szCs w:val="24"/>
          <w:lang w:eastAsia="zh-Hans"/>
        </w:rPr>
        <w:t>.</w:t>
      </w:r>
      <w:proofErr w:type="gramEnd"/>
      <w:r w:rsidR="00042C20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042C20">
        <w:rPr>
          <w:rStyle w:val="a9"/>
          <w:b w:val="0"/>
          <w:i/>
          <w:szCs w:val="24"/>
          <w:lang w:eastAsia="zh-Hans"/>
        </w:rPr>
        <w:t>Teachers College Record</w:t>
      </w:r>
      <w:proofErr w:type="gramStart"/>
      <w:r w:rsidR="00EB65AC" w:rsidRPr="00042C20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042C20">
        <w:rPr>
          <w:i/>
          <w:noProof/>
          <w:szCs w:val="24"/>
        </w:rPr>
        <w:drawing>
          <wp:inline distT="0" distB="0" distL="0" distR="0" wp14:anchorId="6E577858" wp14:editId="2CB0C327">
            <wp:extent cx="27940" cy="27940"/>
            <wp:effectExtent l="0" t="0" r="0" b="0"/>
            <wp:docPr id="16" name="圖片 1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C20">
        <w:rPr>
          <w:rStyle w:val="titleauthoretc5"/>
          <w:i/>
          <w:szCs w:val="24"/>
          <w:lang w:eastAsia="zh-Hans"/>
        </w:rPr>
        <w:t>116</w:t>
      </w:r>
      <w:r w:rsidR="00EB65AC">
        <w:rPr>
          <w:rStyle w:val="titleauthoretc5"/>
          <w:rFonts w:hint="eastAsia"/>
          <w:szCs w:val="24"/>
          <w:lang w:eastAsia="zh-Hans"/>
        </w:rPr>
        <w:t>(</w:t>
      </w:r>
      <w:r w:rsidRPr="007A6D73">
        <w:rPr>
          <w:rStyle w:val="titleauthoretc5"/>
          <w:szCs w:val="24"/>
          <w:lang w:eastAsia="zh-Hans"/>
        </w:rPr>
        <w:t>11</w:t>
      </w:r>
      <w:r w:rsidR="00EB65AC">
        <w:rPr>
          <w:rStyle w:val="titleauthoretc5"/>
          <w:rFonts w:hint="eastAsia"/>
          <w:szCs w:val="24"/>
          <w:lang w:eastAsia="zh-Hans"/>
        </w:rPr>
        <w:t>),</w:t>
      </w:r>
      <w:r w:rsidRPr="007A6D73">
        <w:rPr>
          <w:noProof/>
          <w:szCs w:val="24"/>
        </w:rPr>
        <w:drawing>
          <wp:inline distT="0" distB="0" distL="0" distR="0" wp14:anchorId="51B3D703" wp14:editId="7B4C7E41">
            <wp:extent cx="27940" cy="27940"/>
            <wp:effectExtent l="0" t="0" r="0" b="0"/>
            <wp:docPr id="15" name="圖片 15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5AC">
        <w:rPr>
          <w:rStyle w:val="titleauthoretc5"/>
          <w:rFonts w:hint="eastAsia"/>
          <w:szCs w:val="24"/>
          <w:lang w:eastAsia="zh-Hans"/>
        </w:rPr>
        <w:t>.</w:t>
      </w:r>
    </w:p>
    <w:p w:rsidR="0012412C" w:rsidRPr="007A6D73" w:rsidRDefault="0012412C" w:rsidP="00042C20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7A6D73">
        <w:rPr>
          <w:rStyle w:val="titleauthoretc5"/>
          <w:szCs w:val="24"/>
          <w:lang w:eastAsia="zh-Hans"/>
        </w:rPr>
        <w:t>DeLuca, C</w:t>
      </w:r>
      <w:r w:rsidR="00EB65AC">
        <w:rPr>
          <w:rStyle w:val="titleauthoretc5"/>
          <w:rFonts w:hint="eastAsia"/>
          <w:szCs w:val="24"/>
          <w:lang w:eastAsia="zh-Hans"/>
        </w:rPr>
        <w:t>.,</w:t>
      </w:r>
      <w:r w:rsidRPr="007A6D73">
        <w:rPr>
          <w:rStyle w:val="titleauthoretc5"/>
          <w:szCs w:val="24"/>
          <w:lang w:eastAsia="zh-Hans"/>
        </w:rPr>
        <w:t xml:space="preserve"> Chavez, T</w:t>
      </w:r>
      <w:r w:rsidR="00EB65AC">
        <w:rPr>
          <w:rStyle w:val="titleauthoretc5"/>
          <w:rFonts w:hint="eastAsia"/>
          <w:szCs w:val="24"/>
          <w:lang w:eastAsia="zh-Hans"/>
        </w:rPr>
        <w:t>.,</w:t>
      </w:r>
      <w:r w:rsidRPr="007A6D73">
        <w:rPr>
          <w:rStyle w:val="titleauthoretc5"/>
          <w:szCs w:val="24"/>
          <w:lang w:eastAsia="zh-Hans"/>
        </w:rPr>
        <w:t xml:space="preserve"> </w:t>
      </w:r>
      <w:proofErr w:type="spellStart"/>
      <w:r w:rsidRPr="007A6D73">
        <w:rPr>
          <w:rStyle w:val="titleauthoretc5"/>
          <w:szCs w:val="24"/>
          <w:lang w:eastAsia="zh-Hans"/>
        </w:rPr>
        <w:t>Bellara</w:t>
      </w:r>
      <w:proofErr w:type="spellEnd"/>
      <w:r w:rsidRPr="007A6D73">
        <w:rPr>
          <w:rStyle w:val="titleauthoretc5"/>
          <w:szCs w:val="24"/>
          <w:lang w:eastAsia="zh-Hans"/>
        </w:rPr>
        <w:t>, A</w:t>
      </w:r>
      <w:r w:rsidR="00EB65AC">
        <w:rPr>
          <w:rStyle w:val="titleauthoretc5"/>
          <w:rFonts w:hint="eastAsia"/>
          <w:szCs w:val="24"/>
          <w:lang w:eastAsia="zh-Hans"/>
        </w:rPr>
        <w:t>., &amp;</w:t>
      </w:r>
      <w:r w:rsidRPr="007A6D73">
        <w:rPr>
          <w:rStyle w:val="titleauthoretc5"/>
          <w:szCs w:val="24"/>
          <w:lang w:eastAsia="zh-Hans"/>
        </w:rPr>
        <w:t xml:space="preserve"> Cao, C</w:t>
      </w:r>
      <w:r w:rsidR="00EB65AC">
        <w:rPr>
          <w:rStyle w:val="titleauthoretc5"/>
          <w:rFonts w:hint="eastAsia"/>
          <w:szCs w:val="24"/>
          <w:lang w:eastAsia="zh-Hans"/>
        </w:rPr>
        <w:t>. (2013)</w:t>
      </w:r>
      <w:r w:rsidRPr="007A6D73">
        <w:rPr>
          <w:rStyle w:val="titleauthoretc5"/>
          <w:szCs w:val="24"/>
          <w:lang w:eastAsia="zh-Hans"/>
        </w:rPr>
        <w:t>.</w:t>
      </w:r>
      <w:proofErr w:type="gramEnd"/>
      <w:r w:rsidRPr="007A6D73">
        <w:rPr>
          <w:rStyle w:val="titleauthoretc5"/>
          <w:szCs w:val="24"/>
          <w:lang w:eastAsia="zh-Hans"/>
        </w:rPr>
        <w:t xml:space="preserve"> </w:t>
      </w:r>
      <w:hyperlink r:id="rId33" w:tooltip="Pedagogies for Preservice Assessment Education: Supporting Teacher Candidates' Assessment Literacy Development" w:history="1">
        <w:r w:rsidR="00EB65AC" w:rsidRPr="007A6D73">
          <w:rPr>
            <w:rStyle w:val="aa"/>
            <w:color w:val="auto"/>
            <w:szCs w:val="24"/>
            <w:lang w:eastAsia="zh-Hans"/>
          </w:rPr>
          <w:t xml:space="preserve">Pedagogies for </w:t>
        </w:r>
        <w:r w:rsidR="00EB65AC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reservice </w:t>
        </w:r>
        <w:r w:rsidR="00EB65AC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EB65AC" w:rsidRPr="007A6D73">
          <w:rPr>
            <w:rStyle w:val="hit1"/>
            <w:color w:val="auto"/>
            <w:szCs w:val="24"/>
            <w:shd w:val="clear" w:color="auto" w:fill="auto"/>
            <w:lang w:eastAsia="zh-Hans"/>
          </w:rPr>
          <w:t>ssessment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 </w:t>
        </w:r>
        <w:r w:rsidR="00EB65AC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ducation: Supporting </w:t>
        </w:r>
        <w:r w:rsidR="00EB65AC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eacher </w:t>
        </w:r>
        <w:r w:rsidR="00EB65AC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andidates' </w:t>
        </w:r>
        <w:r w:rsidR="00EB65AC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EB65AC" w:rsidRPr="007A6D73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ssessment </w:t>
        </w:r>
        <w:r w:rsidR="00EB65AC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l</w:t>
        </w:r>
        <w:r w:rsidR="00EB65AC" w:rsidRPr="007A6D73">
          <w:rPr>
            <w:rStyle w:val="hit1"/>
            <w:color w:val="auto"/>
            <w:szCs w:val="24"/>
            <w:shd w:val="clear" w:color="auto" w:fill="auto"/>
            <w:lang w:eastAsia="zh-Hans"/>
          </w:rPr>
          <w:t>iteracy</w:t>
        </w:r>
        <w:r w:rsidR="00EB65AC" w:rsidRPr="007A6D73">
          <w:rPr>
            <w:rStyle w:val="aa"/>
            <w:color w:val="auto"/>
            <w:szCs w:val="24"/>
            <w:lang w:eastAsia="zh-Hans"/>
          </w:rPr>
          <w:t xml:space="preserve"> </w:t>
        </w:r>
        <w:r w:rsidR="00EB65AC">
          <w:rPr>
            <w:rStyle w:val="aa"/>
            <w:rFonts w:hint="eastAsia"/>
            <w:color w:val="auto"/>
            <w:szCs w:val="24"/>
            <w:lang w:eastAsia="zh-Hans"/>
          </w:rPr>
          <w:t>d</w:t>
        </w:r>
        <w:r w:rsidR="00EB65AC" w:rsidRPr="007A6D73">
          <w:rPr>
            <w:rStyle w:val="aa"/>
            <w:color w:val="auto"/>
            <w:szCs w:val="24"/>
            <w:lang w:eastAsia="zh-Hans"/>
          </w:rPr>
          <w:t>evelopment</w:t>
        </w:r>
      </w:hyperlink>
      <w:r w:rsidR="00EB65AC">
        <w:rPr>
          <w:rStyle w:val="aa"/>
          <w:rFonts w:hint="eastAsia"/>
          <w:b/>
          <w:color w:val="auto"/>
          <w:szCs w:val="24"/>
          <w:lang w:eastAsia="zh-Hans"/>
        </w:rPr>
        <w:t>.</w:t>
      </w:r>
      <w:r w:rsidR="00042C20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042C20">
        <w:rPr>
          <w:rStyle w:val="a9"/>
          <w:b w:val="0"/>
          <w:i/>
          <w:szCs w:val="24"/>
          <w:lang w:eastAsia="zh-Hans"/>
        </w:rPr>
        <w:t>Teacher Educator</w:t>
      </w:r>
      <w:r w:rsidR="00042C20" w:rsidRPr="00042C20">
        <w:rPr>
          <w:rFonts w:hint="eastAsia"/>
          <w:i/>
          <w:noProof/>
          <w:szCs w:val="24"/>
        </w:rPr>
        <w:t xml:space="preserve">, </w:t>
      </w:r>
      <w:r w:rsidRPr="00042C20">
        <w:rPr>
          <w:rStyle w:val="titleauthoretc5"/>
          <w:i/>
          <w:szCs w:val="24"/>
          <w:lang w:eastAsia="zh-Hans"/>
        </w:rPr>
        <w:t>48</w:t>
      </w:r>
      <w:r w:rsidR="00042C20">
        <w:rPr>
          <w:rStyle w:val="titleauthoretc5"/>
          <w:rFonts w:hint="eastAsia"/>
          <w:szCs w:val="24"/>
          <w:lang w:eastAsia="zh-Hans"/>
        </w:rPr>
        <w:t>(</w:t>
      </w:r>
      <w:r w:rsidRPr="007A6D73">
        <w:rPr>
          <w:rStyle w:val="titleauthoretc5"/>
          <w:szCs w:val="24"/>
          <w:lang w:eastAsia="zh-Hans"/>
        </w:rPr>
        <w:t>2</w:t>
      </w:r>
      <w:r w:rsidR="00042C20">
        <w:rPr>
          <w:rStyle w:val="titleauthoretc5"/>
          <w:rFonts w:hint="eastAsia"/>
          <w:szCs w:val="24"/>
          <w:lang w:eastAsia="zh-Hans"/>
        </w:rPr>
        <w:t>)</w:t>
      </w:r>
      <w:proofErr w:type="gramStart"/>
      <w:r w:rsidR="00042C20">
        <w:rPr>
          <w:rStyle w:val="titleauthoretc5"/>
          <w:rFonts w:hint="eastAsia"/>
          <w:szCs w:val="24"/>
          <w:lang w:eastAsia="zh-Hans"/>
        </w:rPr>
        <w:t>,</w:t>
      </w:r>
      <w:proofErr w:type="gramEnd"/>
      <w:r w:rsidRPr="007A6D73">
        <w:rPr>
          <w:noProof/>
          <w:szCs w:val="24"/>
        </w:rPr>
        <w:drawing>
          <wp:inline distT="0" distB="0" distL="0" distR="0" wp14:anchorId="262E2401" wp14:editId="5327FEC6">
            <wp:extent cx="27940" cy="27940"/>
            <wp:effectExtent l="0" t="0" r="0" b="0"/>
            <wp:docPr id="17" name="圖片 17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D73">
        <w:rPr>
          <w:rStyle w:val="titleauthoretc5"/>
          <w:szCs w:val="24"/>
          <w:lang w:eastAsia="zh-Hans"/>
        </w:rPr>
        <w:t>128-142.</w:t>
      </w:r>
    </w:p>
    <w:p w:rsidR="0012412C" w:rsidRPr="007A6D73" w:rsidRDefault="0012412C" w:rsidP="00290428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7A6D73">
        <w:rPr>
          <w:rStyle w:val="titleauthoretc5"/>
          <w:szCs w:val="24"/>
          <w:lang w:eastAsia="zh-Hans"/>
        </w:rPr>
        <w:t>Kerkham</w:t>
      </w:r>
      <w:proofErr w:type="spellEnd"/>
      <w:r w:rsidRPr="007A6D73">
        <w:rPr>
          <w:rStyle w:val="titleauthoretc5"/>
          <w:szCs w:val="24"/>
          <w:lang w:eastAsia="zh-Hans"/>
        </w:rPr>
        <w:t>, L</w:t>
      </w:r>
      <w:r w:rsidR="00290428">
        <w:rPr>
          <w:rStyle w:val="titleauthoretc5"/>
          <w:rFonts w:hint="eastAsia"/>
          <w:szCs w:val="24"/>
          <w:lang w:eastAsia="zh-Hans"/>
        </w:rPr>
        <w:t>., &amp;</w:t>
      </w:r>
      <w:r w:rsidRPr="007A6D73">
        <w:rPr>
          <w:rStyle w:val="titleauthoretc5"/>
          <w:szCs w:val="24"/>
          <w:lang w:eastAsia="zh-Hans"/>
        </w:rPr>
        <w:t xml:space="preserve"> Nixon, H. </w:t>
      </w:r>
      <w:r w:rsidR="00290428">
        <w:rPr>
          <w:rStyle w:val="titleauthoretc5"/>
          <w:rFonts w:hint="eastAsia"/>
          <w:szCs w:val="24"/>
          <w:lang w:eastAsia="zh-Hans"/>
        </w:rPr>
        <w:t>(2014).</w:t>
      </w:r>
      <w:proofErr w:type="gramEnd"/>
      <w:r w:rsidR="00290428">
        <w:rPr>
          <w:rStyle w:val="titleauthoretc5"/>
          <w:rFonts w:hint="eastAsia"/>
          <w:szCs w:val="24"/>
          <w:lang w:eastAsia="zh-Hans"/>
        </w:rPr>
        <w:t xml:space="preserve"> </w:t>
      </w:r>
      <w:hyperlink r:id="rId34" w:tooltip="Literacy Assessment That Counts: Mediating, Interpreting and Contesting Translocal Policy in a Primary School" w:history="1">
        <w:r w:rsidR="00290428" w:rsidRPr="00290428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Literacy </w:t>
        </w:r>
        <w:r w:rsidR="00290428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290428" w:rsidRPr="00290428">
          <w:rPr>
            <w:rStyle w:val="hit1"/>
            <w:color w:val="auto"/>
            <w:szCs w:val="24"/>
            <w:shd w:val="clear" w:color="auto" w:fill="auto"/>
            <w:lang w:eastAsia="zh-Hans"/>
          </w:rPr>
          <w:t>ssessment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hat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ounts: Mediating,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nterpreting and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ontesting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ranslocal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olicy in a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rimary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290428" w:rsidRPr="00290428">
          <w:rPr>
            <w:rStyle w:val="aa"/>
            <w:color w:val="auto"/>
            <w:szCs w:val="24"/>
            <w:lang w:eastAsia="zh-Hans"/>
          </w:rPr>
          <w:t>chool</w:t>
        </w:r>
      </w:hyperlink>
      <w:r w:rsidR="00290428" w:rsidRPr="00290428">
        <w:rPr>
          <w:rStyle w:val="aa"/>
          <w:rFonts w:hint="eastAsia"/>
          <w:color w:val="auto"/>
          <w:szCs w:val="24"/>
          <w:lang w:eastAsia="zh-Hans"/>
        </w:rPr>
        <w:t>.</w:t>
      </w:r>
      <w:r w:rsidR="00290428">
        <w:rPr>
          <w:rStyle w:val="a9"/>
          <w:rFonts w:hint="eastAsia"/>
          <w:b w:val="0"/>
          <w:szCs w:val="24"/>
          <w:lang w:eastAsia="zh-Hans"/>
        </w:rPr>
        <w:t xml:space="preserve"> </w:t>
      </w:r>
      <w:r w:rsidRPr="00290428">
        <w:rPr>
          <w:rStyle w:val="a9"/>
          <w:b w:val="0"/>
          <w:i/>
          <w:szCs w:val="24"/>
          <w:lang w:eastAsia="zh-Hans"/>
        </w:rPr>
        <w:t>Ethnography and Education</w:t>
      </w:r>
      <w:proofErr w:type="gramStart"/>
      <w:r w:rsidR="00290428" w:rsidRPr="00290428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290428">
        <w:rPr>
          <w:i/>
          <w:noProof/>
          <w:szCs w:val="24"/>
        </w:rPr>
        <w:drawing>
          <wp:inline distT="0" distB="0" distL="0" distR="0" wp14:anchorId="17D3E88E" wp14:editId="378D46F5">
            <wp:extent cx="27940" cy="27940"/>
            <wp:effectExtent l="0" t="0" r="0" b="0"/>
            <wp:docPr id="21" name="圖片 21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428">
        <w:rPr>
          <w:rStyle w:val="titleauthoretc5"/>
          <w:i/>
          <w:szCs w:val="24"/>
          <w:lang w:eastAsia="zh-Hans"/>
        </w:rPr>
        <w:t>9</w:t>
      </w:r>
      <w:r w:rsidR="00290428">
        <w:rPr>
          <w:rStyle w:val="titleauthoretc5"/>
          <w:rFonts w:hint="eastAsia"/>
          <w:szCs w:val="24"/>
          <w:lang w:eastAsia="zh-Hans"/>
        </w:rPr>
        <w:t>(</w:t>
      </w:r>
      <w:r w:rsidRPr="007A6D73">
        <w:rPr>
          <w:rStyle w:val="titleauthoretc5"/>
          <w:szCs w:val="24"/>
          <w:lang w:eastAsia="zh-Hans"/>
        </w:rPr>
        <w:t>3</w:t>
      </w:r>
      <w:r w:rsidR="00290428">
        <w:rPr>
          <w:rStyle w:val="titleauthoretc5"/>
          <w:rFonts w:hint="eastAsia"/>
          <w:szCs w:val="24"/>
          <w:lang w:eastAsia="zh-Hans"/>
        </w:rPr>
        <w:t>),</w:t>
      </w:r>
      <w:r w:rsidRPr="007A6D73">
        <w:rPr>
          <w:noProof/>
          <w:szCs w:val="24"/>
        </w:rPr>
        <w:drawing>
          <wp:inline distT="0" distB="0" distL="0" distR="0" wp14:anchorId="01B98F4B" wp14:editId="46BAF0CC">
            <wp:extent cx="27940" cy="27940"/>
            <wp:effectExtent l="0" t="0" r="0" b="0"/>
            <wp:docPr id="20" name="圖片 2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D73">
        <w:rPr>
          <w:rStyle w:val="titleauthoretc5"/>
          <w:szCs w:val="24"/>
          <w:lang w:eastAsia="zh-Hans"/>
        </w:rPr>
        <w:t>343-358.</w:t>
      </w:r>
    </w:p>
    <w:p w:rsidR="0012412C" w:rsidRPr="007A6D73" w:rsidRDefault="0012412C" w:rsidP="00290428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 w:rsidRPr="007A6D73">
        <w:rPr>
          <w:rStyle w:val="titleauthoretc5"/>
          <w:szCs w:val="24"/>
          <w:lang w:eastAsia="zh-Hans"/>
        </w:rPr>
        <w:t>Christian, B</w:t>
      </w:r>
      <w:r w:rsidR="00290428">
        <w:rPr>
          <w:rStyle w:val="titleauthoretc5"/>
          <w:rFonts w:hint="eastAsia"/>
          <w:szCs w:val="24"/>
          <w:lang w:eastAsia="zh-Hans"/>
        </w:rPr>
        <w:t>.</w:t>
      </w:r>
      <w:r w:rsidRPr="007A6D73">
        <w:rPr>
          <w:rStyle w:val="titleauthoretc5"/>
          <w:szCs w:val="24"/>
          <w:lang w:eastAsia="zh-Hans"/>
        </w:rPr>
        <w:t xml:space="preserve"> J.</w:t>
      </w:r>
      <w:r w:rsidR="00290428">
        <w:rPr>
          <w:rStyle w:val="titleauthoretc5"/>
          <w:rFonts w:hint="eastAsia"/>
          <w:szCs w:val="24"/>
          <w:lang w:eastAsia="zh-Hans"/>
        </w:rPr>
        <w:t xml:space="preserve"> (2014)</w:t>
      </w:r>
      <w:r w:rsidRPr="007A6D73">
        <w:rPr>
          <w:rStyle w:val="titleauthoretc5"/>
          <w:szCs w:val="24"/>
          <w:lang w:eastAsia="zh-Hans"/>
        </w:rPr>
        <w:t xml:space="preserve">. </w:t>
      </w:r>
      <w:hyperlink r:id="rId35" w:tooltip="Using Assessment Tasks to Develop a Greater Sense of Values Literacy in Pre-Service Teachers" w:history="1">
        <w:proofErr w:type="gramStart"/>
        <w:r w:rsidR="00290428" w:rsidRPr="00290428">
          <w:rPr>
            <w:rStyle w:val="aa"/>
            <w:color w:val="auto"/>
            <w:szCs w:val="24"/>
            <w:lang w:eastAsia="zh-Hans"/>
          </w:rPr>
          <w:t xml:space="preserve">Using </w:t>
        </w:r>
        <w:r w:rsidR="00290428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290428" w:rsidRPr="00290428">
          <w:rPr>
            <w:rStyle w:val="hit1"/>
            <w:color w:val="auto"/>
            <w:szCs w:val="24"/>
            <w:shd w:val="clear" w:color="auto" w:fill="auto"/>
            <w:lang w:eastAsia="zh-Hans"/>
          </w:rPr>
          <w:t>ssessment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asks to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d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evelop a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g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reater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ense of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v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alues </w:t>
        </w:r>
        <w:r w:rsidR="00290428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l</w:t>
        </w:r>
        <w:r w:rsidR="00290428" w:rsidRPr="00290428">
          <w:rPr>
            <w:rStyle w:val="hit1"/>
            <w:color w:val="auto"/>
            <w:szCs w:val="24"/>
            <w:shd w:val="clear" w:color="auto" w:fill="auto"/>
            <w:lang w:eastAsia="zh-Hans"/>
          </w:rPr>
          <w:t>iteracy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 in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290428" w:rsidRPr="00290428">
          <w:rPr>
            <w:rStyle w:val="aa"/>
            <w:color w:val="auto"/>
            <w:szCs w:val="24"/>
            <w:lang w:eastAsia="zh-Hans"/>
          </w:rPr>
          <w:t>re-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ervice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290428" w:rsidRPr="00290428">
          <w:rPr>
            <w:rStyle w:val="aa"/>
            <w:color w:val="auto"/>
            <w:szCs w:val="24"/>
            <w:lang w:eastAsia="zh-Hans"/>
          </w:rPr>
          <w:t>eachers</w:t>
        </w:r>
      </w:hyperlink>
      <w:r w:rsidR="00290428" w:rsidRPr="00290428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290428">
        <w:rPr>
          <w:rStyle w:val="aa"/>
          <w:rFonts w:hint="eastAsia"/>
          <w:color w:val="auto"/>
          <w:szCs w:val="24"/>
          <w:lang w:eastAsia="zh-Hans"/>
        </w:rPr>
        <w:t xml:space="preserve"> </w:t>
      </w:r>
      <w:proofErr w:type="gramStart"/>
      <w:r w:rsidRPr="00290428">
        <w:rPr>
          <w:rStyle w:val="a9"/>
          <w:b w:val="0"/>
          <w:i/>
          <w:szCs w:val="24"/>
          <w:lang w:eastAsia="zh-Hans"/>
        </w:rPr>
        <w:t>Australian Journal of Teacher Education</w:t>
      </w:r>
      <w:r w:rsidR="00290428" w:rsidRPr="00290428">
        <w:rPr>
          <w:rFonts w:hint="eastAsia"/>
          <w:i/>
          <w:noProof/>
          <w:szCs w:val="24"/>
        </w:rPr>
        <w:t xml:space="preserve">, </w:t>
      </w:r>
      <w:r w:rsidRPr="00290428">
        <w:rPr>
          <w:rStyle w:val="titleauthoretc5"/>
          <w:i/>
          <w:szCs w:val="24"/>
          <w:lang w:eastAsia="zh-Hans"/>
        </w:rPr>
        <w:t>39</w:t>
      </w:r>
      <w:r w:rsidR="00290428">
        <w:rPr>
          <w:rStyle w:val="titleauthoretc5"/>
          <w:rFonts w:hint="eastAsia"/>
          <w:szCs w:val="24"/>
          <w:lang w:eastAsia="zh-Hans"/>
        </w:rPr>
        <w:t>(</w:t>
      </w:r>
      <w:r w:rsidRPr="007A6D73">
        <w:rPr>
          <w:rStyle w:val="titleauthoretc5"/>
          <w:szCs w:val="24"/>
          <w:lang w:eastAsia="zh-Hans"/>
        </w:rPr>
        <w:t>2</w:t>
      </w:r>
      <w:r w:rsidR="00290428">
        <w:rPr>
          <w:rStyle w:val="titleauthoretc5"/>
          <w:rFonts w:hint="eastAsia"/>
          <w:szCs w:val="24"/>
          <w:lang w:eastAsia="zh-Hans"/>
        </w:rPr>
        <w:t>),</w:t>
      </w:r>
      <w:r w:rsidRPr="007A6D73">
        <w:rPr>
          <w:rStyle w:val="titleauthoretc5"/>
          <w:szCs w:val="24"/>
          <w:lang w:eastAsia="zh-Hans"/>
        </w:rPr>
        <w:t xml:space="preserve"> 13.</w:t>
      </w:r>
      <w:proofErr w:type="gramEnd"/>
    </w:p>
    <w:p w:rsidR="0012412C" w:rsidRPr="007A6D73" w:rsidRDefault="0012412C" w:rsidP="00290428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7A6D73">
        <w:rPr>
          <w:rStyle w:val="titleauthoretc5"/>
          <w:szCs w:val="24"/>
          <w:lang w:eastAsia="zh-Hans"/>
        </w:rPr>
        <w:t>Ogan-Bekiroglu</w:t>
      </w:r>
      <w:proofErr w:type="spellEnd"/>
      <w:r w:rsidRPr="007A6D73">
        <w:rPr>
          <w:rStyle w:val="titleauthoretc5"/>
          <w:szCs w:val="24"/>
          <w:lang w:eastAsia="zh-Hans"/>
        </w:rPr>
        <w:t>, F</w:t>
      </w:r>
      <w:r w:rsidR="00290428">
        <w:rPr>
          <w:rStyle w:val="titleauthoretc5"/>
          <w:rFonts w:hint="eastAsia"/>
          <w:szCs w:val="24"/>
          <w:lang w:eastAsia="zh-Hans"/>
        </w:rPr>
        <w:t>., &amp;</w:t>
      </w:r>
      <w:r w:rsidRPr="007A6D73">
        <w:rPr>
          <w:rStyle w:val="titleauthoretc5"/>
          <w:szCs w:val="24"/>
          <w:lang w:eastAsia="zh-Hans"/>
        </w:rPr>
        <w:t xml:space="preserve"> </w:t>
      </w:r>
      <w:proofErr w:type="spellStart"/>
      <w:r w:rsidRPr="007A6D73">
        <w:rPr>
          <w:rStyle w:val="titleauthoretc5"/>
          <w:szCs w:val="24"/>
          <w:lang w:eastAsia="zh-Hans"/>
        </w:rPr>
        <w:t>Suzuk</w:t>
      </w:r>
      <w:proofErr w:type="spellEnd"/>
      <w:r w:rsidRPr="007A6D73">
        <w:rPr>
          <w:rStyle w:val="titleauthoretc5"/>
          <w:szCs w:val="24"/>
          <w:lang w:eastAsia="zh-Hans"/>
        </w:rPr>
        <w:t>, E.</w:t>
      </w:r>
      <w:r w:rsidR="00290428">
        <w:rPr>
          <w:rStyle w:val="titleauthoretc5"/>
          <w:rFonts w:hint="eastAsia"/>
          <w:szCs w:val="24"/>
          <w:lang w:eastAsia="zh-Hans"/>
        </w:rPr>
        <w:t xml:space="preserve"> (2014).</w:t>
      </w:r>
      <w:proofErr w:type="gramEnd"/>
      <w:r w:rsidR="00290428" w:rsidRPr="00290428">
        <w:rPr>
          <w:rStyle w:val="titleauthoretc5"/>
          <w:rFonts w:hint="eastAsia"/>
          <w:szCs w:val="24"/>
          <w:lang w:eastAsia="zh-Hans"/>
        </w:rPr>
        <w:t xml:space="preserve"> </w:t>
      </w:r>
      <w:hyperlink r:id="rId36" w:tooltip="Pre-Service Teachers&amp;apos; Assessment Literacy and Its Implementation into Practice" w:history="1">
        <w:proofErr w:type="gramStart"/>
        <w:r w:rsidR="00290428">
          <w:rPr>
            <w:rStyle w:val="aa"/>
            <w:color w:val="auto"/>
            <w:szCs w:val="24"/>
            <w:lang w:eastAsia="zh-Hans"/>
          </w:rPr>
          <w:t>Pre-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ervice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eachers' </w:t>
        </w:r>
        <w:r w:rsidR="00290428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290428" w:rsidRPr="00290428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ssessment </w:t>
        </w:r>
        <w:r w:rsidR="00290428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l</w:t>
        </w:r>
        <w:r w:rsidR="00290428" w:rsidRPr="00290428">
          <w:rPr>
            <w:rStyle w:val="hit1"/>
            <w:color w:val="auto"/>
            <w:szCs w:val="24"/>
            <w:shd w:val="clear" w:color="auto" w:fill="auto"/>
            <w:lang w:eastAsia="zh-Hans"/>
          </w:rPr>
          <w:t>iteracy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 and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ts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mplementation into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290428" w:rsidRPr="00290428">
          <w:rPr>
            <w:rStyle w:val="aa"/>
            <w:color w:val="auto"/>
            <w:szCs w:val="24"/>
            <w:lang w:eastAsia="zh-Hans"/>
          </w:rPr>
          <w:t>ractice</w:t>
        </w:r>
      </w:hyperlink>
      <w:r w:rsidR="00290428" w:rsidRPr="00290428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290428" w:rsidRPr="00290428">
        <w:rPr>
          <w:rStyle w:val="aa"/>
          <w:rFonts w:hint="eastAsia"/>
          <w:color w:val="auto"/>
          <w:szCs w:val="24"/>
          <w:lang w:eastAsia="zh-Hans"/>
        </w:rPr>
        <w:t xml:space="preserve"> </w:t>
      </w:r>
      <w:r w:rsidRPr="00290428">
        <w:rPr>
          <w:rStyle w:val="a9"/>
          <w:b w:val="0"/>
          <w:i/>
          <w:szCs w:val="24"/>
          <w:lang w:eastAsia="zh-Hans"/>
        </w:rPr>
        <w:t>Curriculum Journal</w:t>
      </w:r>
      <w:proofErr w:type="gramStart"/>
      <w:r w:rsidR="00290428" w:rsidRPr="00290428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290428">
        <w:rPr>
          <w:i/>
          <w:noProof/>
          <w:szCs w:val="24"/>
        </w:rPr>
        <w:drawing>
          <wp:inline distT="0" distB="0" distL="0" distR="0" wp14:anchorId="1A4DC950" wp14:editId="3530B3F7">
            <wp:extent cx="27940" cy="27940"/>
            <wp:effectExtent l="0" t="0" r="0" b="0"/>
            <wp:docPr id="27" name="圖片 27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428">
        <w:rPr>
          <w:rStyle w:val="titleauthoretc5"/>
          <w:i/>
          <w:szCs w:val="24"/>
          <w:lang w:eastAsia="zh-Hans"/>
        </w:rPr>
        <w:t>25</w:t>
      </w:r>
      <w:r w:rsidR="00290428">
        <w:rPr>
          <w:rStyle w:val="titleauthoretc5"/>
          <w:rFonts w:hint="eastAsia"/>
          <w:szCs w:val="24"/>
          <w:lang w:eastAsia="zh-Hans"/>
        </w:rPr>
        <w:t>(</w:t>
      </w:r>
      <w:r w:rsidRPr="007A6D73">
        <w:rPr>
          <w:rStyle w:val="titleauthoretc5"/>
          <w:szCs w:val="24"/>
          <w:lang w:eastAsia="zh-Hans"/>
        </w:rPr>
        <w:t>3</w:t>
      </w:r>
      <w:r w:rsidR="00290428">
        <w:rPr>
          <w:rStyle w:val="titleauthoretc5"/>
          <w:rFonts w:hint="eastAsia"/>
          <w:szCs w:val="24"/>
          <w:lang w:eastAsia="zh-Hans"/>
        </w:rPr>
        <w:t>),</w:t>
      </w:r>
      <w:r w:rsidRPr="007A6D73">
        <w:rPr>
          <w:noProof/>
          <w:szCs w:val="24"/>
        </w:rPr>
        <w:drawing>
          <wp:inline distT="0" distB="0" distL="0" distR="0" wp14:anchorId="5DBB1918" wp14:editId="6DBE8B14">
            <wp:extent cx="27940" cy="27940"/>
            <wp:effectExtent l="0" t="0" r="0" b="0"/>
            <wp:docPr id="25" name="圖片 25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D73">
        <w:rPr>
          <w:rStyle w:val="titleauthoretc5"/>
          <w:szCs w:val="24"/>
          <w:lang w:eastAsia="zh-Hans"/>
        </w:rPr>
        <w:t>344-371.</w:t>
      </w:r>
    </w:p>
    <w:p w:rsidR="0012412C" w:rsidRPr="007A6D73" w:rsidRDefault="0012412C" w:rsidP="00290428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7A6D73">
        <w:rPr>
          <w:rStyle w:val="titleauthoretc5"/>
          <w:szCs w:val="24"/>
          <w:lang w:eastAsia="zh-Hans"/>
        </w:rPr>
        <w:t>Pill, J</w:t>
      </w:r>
      <w:r w:rsidR="00290428">
        <w:rPr>
          <w:rStyle w:val="titleauthoretc5"/>
          <w:rFonts w:hint="eastAsia"/>
          <w:szCs w:val="24"/>
          <w:lang w:eastAsia="zh-Hans"/>
        </w:rPr>
        <w:t>.,</w:t>
      </w:r>
      <w:r w:rsidRPr="007A6D73">
        <w:rPr>
          <w:rStyle w:val="titleauthoretc5"/>
          <w:szCs w:val="24"/>
          <w:lang w:eastAsia="zh-Hans"/>
        </w:rPr>
        <w:t xml:space="preserve"> </w:t>
      </w:r>
      <w:r w:rsidR="00290428">
        <w:rPr>
          <w:rStyle w:val="titleauthoretc5"/>
          <w:rFonts w:hint="eastAsia"/>
          <w:szCs w:val="24"/>
          <w:lang w:eastAsia="zh-Hans"/>
        </w:rPr>
        <w:t xml:space="preserve">&amp; </w:t>
      </w:r>
      <w:r w:rsidRPr="007A6D73">
        <w:rPr>
          <w:rStyle w:val="titleauthoretc5"/>
          <w:szCs w:val="24"/>
          <w:lang w:eastAsia="zh-Hans"/>
        </w:rPr>
        <w:t>Harding, L.</w:t>
      </w:r>
      <w:r w:rsidR="00290428">
        <w:rPr>
          <w:rStyle w:val="titleauthoretc5"/>
          <w:rFonts w:hint="eastAsia"/>
          <w:szCs w:val="24"/>
          <w:lang w:eastAsia="zh-Hans"/>
        </w:rPr>
        <w:t xml:space="preserve"> (2013).</w:t>
      </w:r>
      <w:proofErr w:type="gramEnd"/>
      <w:r w:rsidRPr="007A6D73">
        <w:rPr>
          <w:rStyle w:val="titleauthoretc5"/>
          <w:szCs w:val="24"/>
          <w:lang w:eastAsia="zh-Hans"/>
        </w:rPr>
        <w:t xml:space="preserve"> </w:t>
      </w:r>
      <w:hyperlink r:id="rId37" w:tooltip="Defining the Language Assessment Literacy Gap: Evidence from a Parliamentary Inquiry" w:history="1">
        <w:proofErr w:type="gramStart"/>
        <w:r w:rsidR="00290428" w:rsidRPr="00290428">
          <w:rPr>
            <w:rStyle w:val="aa"/>
            <w:color w:val="auto"/>
            <w:szCs w:val="24"/>
            <w:lang w:eastAsia="zh-Hans"/>
          </w:rPr>
          <w:t xml:space="preserve">Defining the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anguage </w:t>
        </w:r>
        <w:r w:rsidR="00290428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290428" w:rsidRPr="00290428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ssessment </w:t>
        </w:r>
        <w:r w:rsidR="00290428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l</w:t>
        </w:r>
        <w:r w:rsidR="00290428" w:rsidRPr="00290428">
          <w:rPr>
            <w:rStyle w:val="hit1"/>
            <w:color w:val="auto"/>
            <w:szCs w:val="24"/>
            <w:shd w:val="clear" w:color="auto" w:fill="auto"/>
            <w:lang w:eastAsia="zh-Hans"/>
          </w:rPr>
          <w:t>iteracy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g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ap: Evidence from a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arliamentary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290428" w:rsidRPr="00290428">
          <w:rPr>
            <w:rStyle w:val="aa"/>
            <w:color w:val="auto"/>
            <w:szCs w:val="24"/>
            <w:lang w:eastAsia="zh-Hans"/>
          </w:rPr>
          <w:t>nquiry</w:t>
        </w:r>
      </w:hyperlink>
      <w:r w:rsidR="00290428" w:rsidRPr="00290428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290428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290428">
        <w:rPr>
          <w:rStyle w:val="a9"/>
          <w:b w:val="0"/>
          <w:i/>
          <w:szCs w:val="24"/>
          <w:lang w:eastAsia="zh-Hans"/>
        </w:rPr>
        <w:t>Language Testing</w:t>
      </w:r>
      <w:r w:rsidR="00290428" w:rsidRPr="00290428">
        <w:rPr>
          <w:rFonts w:hint="eastAsia"/>
          <w:i/>
          <w:noProof/>
          <w:szCs w:val="24"/>
        </w:rPr>
        <w:t xml:space="preserve">, </w:t>
      </w:r>
      <w:r w:rsidRPr="00290428">
        <w:rPr>
          <w:rStyle w:val="titleauthoretc5"/>
          <w:i/>
          <w:szCs w:val="24"/>
          <w:lang w:eastAsia="zh-Hans"/>
        </w:rPr>
        <w:t>30</w:t>
      </w:r>
      <w:r w:rsidR="00290428">
        <w:rPr>
          <w:rStyle w:val="titleauthoretc5"/>
          <w:rFonts w:hint="eastAsia"/>
          <w:szCs w:val="24"/>
          <w:lang w:eastAsia="zh-Hans"/>
        </w:rPr>
        <w:t>(</w:t>
      </w:r>
      <w:r w:rsidRPr="007A6D73">
        <w:rPr>
          <w:rStyle w:val="titleauthoretc5"/>
          <w:szCs w:val="24"/>
          <w:lang w:eastAsia="zh-Hans"/>
        </w:rPr>
        <w:t>3</w:t>
      </w:r>
      <w:r w:rsidR="00290428">
        <w:rPr>
          <w:rStyle w:val="titleauthoretc5"/>
          <w:rFonts w:hint="eastAsia"/>
          <w:szCs w:val="24"/>
          <w:lang w:eastAsia="zh-Hans"/>
        </w:rPr>
        <w:t xml:space="preserve">), </w:t>
      </w:r>
      <w:r w:rsidRPr="007A6D73">
        <w:rPr>
          <w:rStyle w:val="titleauthoretc5"/>
          <w:szCs w:val="24"/>
          <w:lang w:eastAsia="zh-Hans"/>
        </w:rPr>
        <w:t>381-402.</w:t>
      </w:r>
    </w:p>
    <w:p w:rsidR="0012412C" w:rsidRPr="007A6D73" w:rsidRDefault="0012412C" w:rsidP="00290428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7A6D73">
        <w:rPr>
          <w:rStyle w:val="titleauthoretc5"/>
          <w:szCs w:val="24"/>
          <w:lang w:eastAsia="zh-Hans"/>
        </w:rPr>
        <w:t>Vogt, K</w:t>
      </w:r>
      <w:r w:rsidR="00290428">
        <w:rPr>
          <w:rStyle w:val="titleauthoretc5"/>
          <w:rFonts w:hint="eastAsia"/>
          <w:szCs w:val="24"/>
          <w:lang w:eastAsia="zh-Hans"/>
        </w:rPr>
        <w:t>.,</w:t>
      </w:r>
      <w:r w:rsidRPr="007A6D73">
        <w:rPr>
          <w:rStyle w:val="titleauthoretc5"/>
          <w:szCs w:val="24"/>
          <w:lang w:eastAsia="zh-Hans"/>
        </w:rPr>
        <w:t xml:space="preserve"> </w:t>
      </w:r>
      <w:r w:rsidR="00290428">
        <w:rPr>
          <w:rStyle w:val="titleauthoretc5"/>
          <w:rFonts w:hint="eastAsia"/>
          <w:szCs w:val="24"/>
          <w:lang w:eastAsia="zh-Hans"/>
        </w:rPr>
        <w:t xml:space="preserve">&amp; </w:t>
      </w:r>
      <w:proofErr w:type="spellStart"/>
      <w:r w:rsidRPr="007A6D73">
        <w:rPr>
          <w:rStyle w:val="titleauthoretc5"/>
          <w:szCs w:val="24"/>
          <w:lang w:eastAsia="zh-Hans"/>
        </w:rPr>
        <w:t>Tsagari</w:t>
      </w:r>
      <w:proofErr w:type="spellEnd"/>
      <w:r w:rsidRPr="007A6D73">
        <w:rPr>
          <w:rStyle w:val="titleauthoretc5"/>
          <w:szCs w:val="24"/>
          <w:lang w:eastAsia="zh-Hans"/>
        </w:rPr>
        <w:t>, D.</w:t>
      </w:r>
      <w:r w:rsidR="00290428">
        <w:rPr>
          <w:rStyle w:val="titleauthoretc5"/>
          <w:rFonts w:hint="eastAsia"/>
          <w:szCs w:val="24"/>
          <w:lang w:eastAsia="zh-Hans"/>
        </w:rPr>
        <w:t xml:space="preserve"> (2014).</w:t>
      </w:r>
      <w:proofErr w:type="gramEnd"/>
      <w:r w:rsidRPr="007A6D73">
        <w:rPr>
          <w:rStyle w:val="titleauthoretc5"/>
          <w:szCs w:val="24"/>
          <w:lang w:eastAsia="zh-Hans"/>
        </w:rPr>
        <w:t xml:space="preserve"> </w:t>
      </w:r>
      <w:hyperlink r:id="rId38" w:tooltip="Assessment Literacy of Foreign Language Teachers: Findings of a European Study" w:history="1">
        <w:r w:rsidR="00290428" w:rsidRPr="00290428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Assessment </w:t>
        </w:r>
        <w:r w:rsidR="00290428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l</w:t>
        </w:r>
        <w:r w:rsidR="00290428" w:rsidRPr="00290428">
          <w:rPr>
            <w:rStyle w:val="hit1"/>
            <w:color w:val="auto"/>
            <w:szCs w:val="24"/>
            <w:shd w:val="clear" w:color="auto" w:fill="auto"/>
            <w:lang w:eastAsia="zh-Hans"/>
          </w:rPr>
          <w:t>iteracy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 of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oreign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anguage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290428" w:rsidRPr="00290428">
          <w:rPr>
            <w:rStyle w:val="aa"/>
            <w:color w:val="auto"/>
            <w:szCs w:val="24"/>
            <w:lang w:eastAsia="zh-Hans"/>
          </w:rPr>
          <w:t xml:space="preserve">eachers: Findings of a European </w:t>
        </w:r>
        <w:r w:rsidR="00290428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290428" w:rsidRPr="00290428">
          <w:rPr>
            <w:rStyle w:val="aa"/>
            <w:color w:val="auto"/>
            <w:szCs w:val="24"/>
            <w:lang w:eastAsia="zh-Hans"/>
          </w:rPr>
          <w:t>tudy</w:t>
        </w:r>
      </w:hyperlink>
      <w:r w:rsidR="00290428" w:rsidRPr="00290428">
        <w:rPr>
          <w:rStyle w:val="aa"/>
          <w:rFonts w:hint="eastAsia"/>
          <w:color w:val="auto"/>
          <w:szCs w:val="24"/>
          <w:lang w:eastAsia="zh-Hans"/>
        </w:rPr>
        <w:t>.</w:t>
      </w:r>
      <w:r w:rsidR="00290428">
        <w:rPr>
          <w:rStyle w:val="titleauthoretc5"/>
          <w:rFonts w:hint="eastAsia"/>
          <w:szCs w:val="24"/>
          <w:lang w:eastAsia="zh-Hans"/>
        </w:rPr>
        <w:t xml:space="preserve"> </w:t>
      </w:r>
      <w:r w:rsidRPr="00290428">
        <w:rPr>
          <w:rStyle w:val="a9"/>
          <w:b w:val="0"/>
          <w:i/>
          <w:szCs w:val="24"/>
          <w:lang w:eastAsia="zh-Hans"/>
        </w:rPr>
        <w:t>Language Assessment Quarterly</w:t>
      </w:r>
      <w:r w:rsidR="00290428" w:rsidRPr="00290428">
        <w:rPr>
          <w:rFonts w:hint="eastAsia"/>
          <w:i/>
          <w:noProof/>
          <w:szCs w:val="24"/>
        </w:rPr>
        <w:t xml:space="preserve">, </w:t>
      </w:r>
      <w:r w:rsidRPr="00290428">
        <w:rPr>
          <w:rStyle w:val="titleauthoretc5"/>
          <w:i/>
          <w:szCs w:val="24"/>
          <w:lang w:eastAsia="zh-Hans"/>
        </w:rPr>
        <w:t>11</w:t>
      </w:r>
      <w:r w:rsidR="00290428">
        <w:rPr>
          <w:rStyle w:val="titleauthoretc5"/>
          <w:rFonts w:hint="eastAsia"/>
          <w:szCs w:val="24"/>
          <w:lang w:eastAsia="zh-Hans"/>
        </w:rPr>
        <w:t>(</w:t>
      </w:r>
      <w:r w:rsidRPr="007A6D73">
        <w:rPr>
          <w:rStyle w:val="titleauthoretc5"/>
          <w:szCs w:val="24"/>
          <w:lang w:eastAsia="zh-Hans"/>
        </w:rPr>
        <w:t>4</w:t>
      </w:r>
      <w:r w:rsidR="00290428">
        <w:rPr>
          <w:rStyle w:val="titleauthoretc5"/>
          <w:rFonts w:hint="eastAsia"/>
          <w:szCs w:val="24"/>
          <w:lang w:eastAsia="zh-Hans"/>
        </w:rPr>
        <w:t xml:space="preserve">), </w:t>
      </w:r>
      <w:r w:rsidRPr="007A6D73">
        <w:rPr>
          <w:rStyle w:val="titleauthoretc5"/>
          <w:szCs w:val="24"/>
          <w:lang w:eastAsia="zh-Hans"/>
        </w:rPr>
        <w:t>374-402.</w:t>
      </w:r>
    </w:p>
    <w:p w:rsidR="00F1104C" w:rsidRDefault="00F1104C" w:rsidP="004C58AB">
      <w:pPr>
        <w:ind w:firstLine="360"/>
        <w:jc w:val="both"/>
      </w:pPr>
    </w:p>
    <w:p w:rsidR="00B43497" w:rsidRPr="004C58AB" w:rsidRDefault="00C26305" w:rsidP="004C58AB">
      <w:pPr>
        <w:jc w:val="both"/>
        <w:rPr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4.</w:t>
      </w:r>
      <w:r w:rsidR="004C58AB" w:rsidRPr="004C58AB">
        <w:rPr>
          <w:rFonts w:eastAsia="標楷體"/>
          <w:b/>
          <w:sz w:val="28"/>
          <w:szCs w:val="28"/>
        </w:rPr>
        <w:t>檔案評量</w:t>
      </w:r>
      <w:r w:rsidR="00F74D2E" w:rsidRPr="00F1104C">
        <w:rPr>
          <w:rFonts w:eastAsia="標楷體" w:hint="eastAsia"/>
          <w:sz w:val="28"/>
          <w:szCs w:val="28"/>
        </w:rPr>
        <w:t>(</w:t>
      </w:r>
      <w:r w:rsidR="00F1104C" w:rsidRPr="00F1104C">
        <w:rPr>
          <w:rStyle w:val="a9"/>
          <w:rFonts w:hint="eastAsia"/>
          <w:sz w:val="28"/>
          <w:szCs w:val="28"/>
        </w:rPr>
        <w:t>portfolios</w:t>
      </w:r>
      <w:r w:rsidR="00F1104C" w:rsidRPr="00F1104C">
        <w:rPr>
          <w:rFonts w:hint="eastAsia"/>
          <w:sz w:val="28"/>
          <w:szCs w:val="28"/>
        </w:rPr>
        <w:t xml:space="preserve"> </w:t>
      </w:r>
      <w:r w:rsidR="00F1104C" w:rsidRPr="00F1104C">
        <w:rPr>
          <w:rStyle w:val="a9"/>
          <w:rFonts w:hint="eastAsia"/>
          <w:sz w:val="28"/>
          <w:szCs w:val="28"/>
        </w:rPr>
        <w:t>assessment</w:t>
      </w:r>
      <w:r w:rsidR="00F74D2E" w:rsidRPr="00F1104C">
        <w:rPr>
          <w:rFonts w:eastAsia="標楷體" w:hint="eastAsia"/>
          <w:sz w:val="28"/>
          <w:szCs w:val="28"/>
        </w:rPr>
        <w:t>)</w:t>
      </w:r>
    </w:p>
    <w:p w:rsidR="004C58AB" w:rsidRPr="006D6578" w:rsidRDefault="0012412C" w:rsidP="005E6F18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r w:rsidRPr="006D6578">
        <w:rPr>
          <w:rStyle w:val="titleauthoretc5"/>
          <w:szCs w:val="24"/>
          <w:lang w:eastAsia="zh-Hans"/>
        </w:rPr>
        <w:t>Silveira</w:t>
      </w:r>
      <w:proofErr w:type="spellEnd"/>
      <w:r w:rsidRPr="006D6578">
        <w:rPr>
          <w:rStyle w:val="titleauthoretc5"/>
          <w:szCs w:val="24"/>
          <w:lang w:eastAsia="zh-Hans"/>
        </w:rPr>
        <w:t>, J</w:t>
      </w:r>
      <w:r w:rsidR="00E07EED">
        <w:rPr>
          <w:rStyle w:val="titleauthoretc5"/>
          <w:rFonts w:hint="eastAsia"/>
          <w:szCs w:val="24"/>
          <w:lang w:eastAsia="zh-Hans"/>
        </w:rPr>
        <w:t>.</w:t>
      </w:r>
      <w:r w:rsidRPr="006D6578">
        <w:rPr>
          <w:rStyle w:val="titleauthoretc5"/>
          <w:szCs w:val="24"/>
          <w:lang w:eastAsia="zh-Hans"/>
        </w:rPr>
        <w:t xml:space="preserve"> M.</w:t>
      </w:r>
      <w:r w:rsidR="00E07EED">
        <w:rPr>
          <w:rStyle w:val="titleauthoretc5"/>
          <w:rFonts w:hint="eastAsia"/>
          <w:szCs w:val="24"/>
          <w:lang w:eastAsia="zh-Hans"/>
        </w:rPr>
        <w:t xml:space="preserve"> (2013)</w:t>
      </w:r>
      <w:r w:rsidRPr="006D6578">
        <w:rPr>
          <w:rStyle w:val="titleauthoretc5"/>
          <w:szCs w:val="24"/>
          <w:lang w:eastAsia="zh-Hans"/>
        </w:rPr>
        <w:t xml:space="preserve">. </w:t>
      </w:r>
      <w:hyperlink r:id="rId39" w:tooltip="Idea Bank: Portfolios and Assessment in Music Classes" w:history="1">
        <w:r w:rsidR="00E07EED" w:rsidRPr="00E07EED">
          <w:rPr>
            <w:rStyle w:val="aa"/>
            <w:color w:val="auto"/>
            <w:szCs w:val="24"/>
            <w:lang w:eastAsia="zh-Hans"/>
          </w:rPr>
          <w:t xml:space="preserve">Idea </w:t>
        </w:r>
        <w:r w:rsidR="00E07EED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E07EED" w:rsidRPr="00E07EED">
          <w:rPr>
            <w:rStyle w:val="aa"/>
            <w:color w:val="auto"/>
            <w:szCs w:val="24"/>
            <w:lang w:eastAsia="zh-Hans"/>
          </w:rPr>
          <w:t xml:space="preserve">ank: </w:t>
        </w:r>
        <w:r w:rsidR="00E07EED" w:rsidRPr="00E07EED">
          <w:rPr>
            <w:rStyle w:val="hit1"/>
            <w:color w:val="auto"/>
            <w:szCs w:val="24"/>
            <w:shd w:val="clear" w:color="auto" w:fill="auto"/>
            <w:lang w:eastAsia="zh-Hans"/>
          </w:rPr>
          <w:t>Portfolios</w:t>
        </w:r>
        <w:r w:rsidR="00E07EED" w:rsidRPr="00E07EED">
          <w:rPr>
            <w:rStyle w:val="aa"/>
            <w:color w:val="auto"/>
            <w:szCs w:val="24"/>
            <w:lang w:eastAsia="zh-Hans"/>
          </w:rPr>
          <w:t xml:space="preserve"> and </w:t>
        </w:r>
        <w:r w:rsidR="00E07EED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E07EED" w:rsidRPr="00E07EED">
          <w:rPr>
            <w:rStyle w:val="hit1"/>
            <w:color w:val="auto"/>
            <w:szCs w:val="24"/>
            <w:shd w:val="clear" w:color="auto" w:fill="auto"/>
            <w:lang w:eastAsia="zh-Hans"/>
          </w:rPr>
          <w:t>ssessment</w:t>
        </w:r>
        <w:r w:rsidR="00E07EED" w:rsidRPr="00E07EED">
          <w:rPr>
            <w:rStyle w:val="aa"/>
            <w:color w:val="auto"/>
            <w:szCs w:val="24"/>
            <w:lang w:eastAsia="zh-Hans"/>
          </w:rPr>
          <w:t xml:space="preserve"> in </w:t>
        </w:r>
        <w:r w:rsidR="00E07EED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E07EED" w:rsidRPr="00E07EED">
          <w:rPr>
            <w:rStyle w:val="aa"/>
            <w:color w:val="auto"/>
            <w:szCs w:val="24"/>
            <w:lang w:eastAsia="zh-Hans"/>
          </w:rPr>
          <w:t xml:space="preserve">usic </w:t>
        </w:r>
        <w:r w:rsidR="00E07EED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E07EED" w:rsidRPr="00E07EED">
          <w:rPr>
            <w:rStyle w:val="aa"/>
            <w:color w:val="auto"/>
            <w:szCs w:val="24"/>
            <w:lang w:eastAsia="zh-Hans"/>
          </w:rPr>
          <w:t>lasses</w:t>
        </w:r>
      </w:hyperlink>
      <w:r w:rsidR="00E07EED" w:rsidRPr="00E07EED">
        <w:rPr>
          <w:rStyle w:val="aa"/>
          <w:rFonts w:hint="eastAsia"/>
          <w:color w:val="auto"/>
          <w:szCs w:val="24"/>
          <w:lang w:eastAsia="zh-Hans"/>
        </w:rPr>
        <w:t>.</w:t>
      </w:r>
      <w:r w:rsidR="00E07EED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E07EED">
        <w:rPr>
          <w:rStyle w:val="a9"/>
          <w:b w:val="0"/>
          <w:i/>
          <w:szCs w:val="24"/>
          <w:lang w:eastAsia="zh-Hans"/>
        </w:rPr>
        <w:t>Music Educators Journal</w:t>
      </w:r>
      <w:r w:rsidR="00E07EED" w:rsidRPr="00E07EED">
        <w:rPr>
          <w:rFonts w:hint="eastAsia"/>
          <w:i/>
          <w:noProof/>
        </w:rPr>
        <w:t xml:space="preserve">, </w:t>
      </w:r>
      <w:r w:rsidRPr="00E07EED">
        <w:rPr>
          <w:rStyle w:val="titleauthoretc5"/>
          <w:i/>
          <w:szCs w:val="24"/>
          <w:lang w:eastAsia="zh-Hans"/>
        </w:rPr>
        <w:t>99</w:t>
      </w:r>
      <w:r w:rsidR="00E07EED">
        <w:rPr>
          <w:rStyle w:val="titleauthoretc5"/>
          <w:rFonts w:hint="eastAsia"/>
          <w:szCs w:val="24"/>
          <w:lang w:eastAsia="zh-Hans"/>
        </w:rPr>
        <w:t>(</w:t>
      </w:r>
      <w:r w:rsidRPr="006D6578">
        <w:rPr>
          <w:rStyle w:val="titleauthoretc5"/>
          <w:szCs w:val="24"/>
          <w:lang w:eastAsia="zh-Hans"/>
        </w:rPr>
        <w:t>3</w:t>
      </w:r>
      <w:r w:rsidR="00E07EED">
        <w:rPr>
          <w:rStyle w:val="titleauthoretc5"/>
          <w:rFonts w:hint="eastAsia"/>
          <w:szCs w:val="24"/>
          <w:lang w:eastAsia="zh-Hans"/>
        </w:rPr>
        <w:t>),</w:t>
      </w:r>
      <w:r w:rsidRPr="006D6578">
        <w:rPr>
          <w:rStyle w:val="titleauthoretc5"/>
          <w:szCs w:val="24"/>
          <w:lang w:eastAsia="zh-Hans"/>
        </w:rPr>
        <w:t xml:space="preserve"> 15-24.</w:t>
      </w:r>
    </w:p>
    <w:p w:rsidR="006D6578" w:rsidRPr="00E07EED" w:rsidRDefault="006D6578" w:rsidP="005E6F18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sz w:val="24"/>
          <w:szCs w:val="24"/>
          <w:lang w:eastAsia="zh-Hans"/>
        </w:rPr>
      </w:pPr>
      <w:r w:rsidRPr="00E07EE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Jones, E</w:t>
      </w:r>
      <w:r w:rsidR="00E07EED" w:rsidRPr="00E07EE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 (2013)</w:t>
      </w:r>
      <w:r w:rsidRPr="00E07EE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. </w:t>
      </w:r>
      <w:hyperlink r:id="rId40" w:tooltip="Practice-Based Evidence of Evidence-Based Practice: Professional Practice Portfolios for the Assessment of Work-Based Learning" w:history="1">
        <w:r w:rsidR="00E07EE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Practice-</w:t>
        </w:r>
        <w:r w:rsidR="00E07EE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b</w:t>
        </w:r>
        <w:r w:rsidR="00E07EE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ased </w:t>
        </w:r>
        <w:r w:rsidR="00E07EE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e</w:t>
        </w:r>
        <w:r w:rsidR="00E07EE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vidence of </w:t>
        </w:r>
        <w:r w:rsidR="00E07EE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e</w:t>
        </w:r>
        <w:r w:rsidR="00E07EE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vidence-</w:t>
        </w:r>
        <w:r w:rsidR="00E07EE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b</w:t>
        </w:r>
        <w:r w:rsidR="00E07EE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ased </w:t>
        </w:r>
        <w:r w:rsidR="00E07EE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E07EE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ractice: Professional </w:t>
        </w:r>
        <w:r w:rsidR="00E07EE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E07EE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ractice </w:t>
        </w:r>
        <w:r w:rsidR="00E07EE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E07EED" w:rsidRPr="006D6578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ortfolios</w:t>
        </w:r>
        <w:r w:rsidR="00E07EE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for the </w:t>
        </w:r>
        <w:r w:rsidR="00E07EE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a</w:t>
        </w:r>
        <w:r w:rsidR="00E07EED" w:rsidRPr="006D6578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ssessment</w:t>
        </w:r>
        <w:r w:rsidR="00E07EE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of </w:t>
        </w:r>
        <w:r w:rsidR="00E07EE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w</w:t>
        </w:r>
        <w:r w:rsidR="00E07EE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ork-</w:t>
        </w:r>
        <w:r w:rsidR="00E07EE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b</w:t>
        </w:r>
        <w:r w:rsidR="00E07EE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ased </w:t>
        </w:r>
        <w:r w:rsidR="00E07EE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E07EE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earning</w:t>
        </w:r>
      </w:hyperlink>
      <w:r w:rsidR="00E07EED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. </w:t>
      </w:r>
      <w:r w:rsidRPr="00E07EED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Quality in Higher Education</w:t>
      </w:r>
      <w:r w:rsidR="00E07EED" w:rsidRPr="00E07EED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Pr="00E07EED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19</w:t>
      </w:r>
      <w:r w:rsidR="00E07EED" w:rsidRPr="00E07EE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(</w:t>
      </w:r>
      <w:r w:rsidRPr="00E07EE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1</w:t>
      </w:r>
      <w:r w:rsidR="00E07EED" w:rsidRPr="00E07EE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), </w:t>
      </w:r>
      <w:r w:rsidRPr="00E07EE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56-71.</w:t>
      </w:r>
    </w:p>
    <w:p w:rsidR="006D6578" w:rsidRPr="006D6578" w:rsidRDefault="006D6578" w:rsidP="005E6F18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r w:rsidRPr="006D6578">
        <w:rPr>
          <w:rStyle w:val="titleauthoretc5"/>
          <w:szCs w:val="24"/>
          <w:lang w:eastAsia="zh-Hans"/>
        </w:rPr>
        <w:t>Appl</w:t>
      </w:r>
      <w:proofErr w:type="spellEnd"/>
      <w:r w:rsidRPr="006D6578">
        <w:rPr>
          <w:rStyle w:val="titleauthoretc5"/>
          <w:szCs w:val="24"/>
          <w:lang w:eastAsia="zh-Hans"/>
        </w:rPr>
        <w:t>, D</w:t>
      </w:r>
      <w:r w:rsidR="00C3035E">
        <w:rPr>
          <w:rStyle w:val="titleauthoretc5"/>
          <w:rFonts w:hint="eastAsia"/>
          <w:szCs w:val="24"/>
          <w:lang w:eastAsia="zh-Hans"/>
        </w:rPr>
        <w:t>.</w:t>
      </w:r>
      <w:r w:rsidRPr="006D6578">
        <w:rPr>
          <w:rStyle w:val="titleauthoretc5"/>
          <w:szCs w:val="24"/>
          <w:lang w:eastAsia="zh-Hans"/>
        </w:rPr>
        <w:t xml:space="preserve"> J.</w:t>
      </w:r>
      <w:r w:rsidR="00C3035E">
        <w:rPr>
          <w:rStyle w:val="titleauthoretc5"/>
          <w:rFonts w:hint="eastAsia"/>
          <w:szCs w:val="24"/>
          <w:lang w:eastAsia="zh-Hans"/>
        </w:rPr>
        <w:t>,</w:t>
      </w:r>
      <w:r w:rsidRPr="006D6578">
        <w:rPr>
          <w:rStyle w:val="titleauthoretc5"/>
          <w:szCs w:val="24"/>
          <w:lang w:eastAsia="zh-Hans"/>
        </w:rPr>
        <w:t xml:space="preserve"> Leavitt, J</w:t>
      </w:r>
      <w:r w:rsidR="00C3035E">
        <w:rPr>
          <w:rStyle w:val="titleauthoretc5"/>
          <w:rFonts w:hint="eastAsia"/>
          <w:szCs w:val="24"/>
          <w:lang w:eastAsia="zh-Hans"/>
        </w:rPr>
        <w:t>.</w:t>
      </w:r>
      <w:r w:rsidRPr="006D6578">
        <w:rPr>
          <w:rStyle w:val="titleauthoretc5"/>
          <w:szCs w:val="24"/>
          <w:lang w:eastAsia="zh-Hans"/>
        </w:rPr>
        <w:t xml:space="preserve"> E.</w:t>
      </w:r>
      <w:r w:rsidR="00C3035E">
        <w:rPr>
          <w:rStyle w:val="titleauthoretc5"/>
          <w:rFonts w:hint="eastAsia"/>
          <w:szCs w:val="24"/>
          <w:lang w:eastAsia="zh-Hans"/>
        </w:rPr>
        <w:t>, &amp;</w:t>
      </w:r>
      <w:r w:rsidRPr="006D6578">
        <w:rPr>
          <w:rStyle w:val="titleauthoretc5"/>
          <w:szCs w:val="24"/>
          <w:lang w:eastAsia="zh-Hans"/>
        </w:rPr>
        <w:t xml:space="preserve"> Ryan, M</w:t>
      </w:r>
      <w:r w:rsidR="00C3035E">
        <w:rPr>
          <w:rStyle w:val="titleauthoretc5"/>
          <w:rFonts w:hint="eastAsia"/>
          <w:szCs w:val="24"/>
          <w:lang w:eastAsia="zh-Hans"/>
        </w:rPr>
        <w:t>.</w:t>
      </w:r>
      <w:r w:rsidRPr="006D6578">
        <w:rPr>
          <w:rStyle w:val="titleauthoretc5"/>
          <w:szCs w:val="24"/>
          <w:lang w:eastAsia="zh-Hans"/>
        </w:rPr>
        <w:t xml:space="preserve"> A.</w:t>
      </w:r>
      <w:r w:rsidR="00C3035E">
        <w:rPr>
          <w:rStyle w:val="titleauthoretc5"/>
          <w:rFonts w:hint="eastAsia"/>
          <w:szCs w:val="24"/>
          <w:lang w:eastAsia="zh-Hans"/>
        </w:rPr>
        <w:t xml:space="preserve"> (2014)</w:t>
      </w:r>
      <w:r w:rsidRPr="006D6578">
        <w:rPr>
          <w:rStyle w:val="titleauthoretc5"/>
          <w:szCs w:val="24"/>
          <w:lang w:eastAsia="zh-Hans"/>
        </w:rPr>
        <w:t xml:space="preserve">. </w:t>
      </w:r>
      <w:hyperlink r:id="rId41" w:tooltip="Parent-Child Portfolios: &quot;Look--This Book Is All about Us!&quot;" w:history="1">
        <w:r w:rsidR="00C3035E" w:rsidRPr="00C3035E">
          <w:rPr>
            <w:rStyle w:val="aa"/>
            <w:color w:val="auto"/>
            <w:szCs w:val="24"/>
            <w:lang w:eastAsia="zh-Hans"/>
          </w:rPr>
          <w:t xml:space="preserve">Parent-Child </w:t>
        </w:r>
        <w:r w:rsidR="00C3035E" w:rsidRPr="00C3035E">
          <w:rPr>
            <w:rStyle w:val="hit1"/>
            <w:color w:val="auto"/>
            <w:szCs w:val="24"/>
            <w:shd w:val="clear" w:color="auto" w:fill="auto"/>
            <w:lang w:eastAsia="zh-Hans"/>
          </w:rPr>
          <w:t>Portfolios</w:t>
        </w:r>
        <w:r w:rsidR="00C3035E" w:rsidRPr="00C3035E">
          <w:rPr>
            <w:rStyle w:val="aa"/>
            <w:color w:val="auto"/>
            <w:szCs w:val="24"/>
            <w:lang w:eastAsia="zh-Hans"/>
          </w:rPr>
          <w:t xml:space="preserve">: "Look--This </w:t>
        </w:r>
        <w:r w:rsidR="00C3035E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C3035E" w:rsidRPr="00C3035E">
          <w:rPr>
            <w:rStyle w:val="aa"/>
            <w:color w:val="auto"/>
            <w:szCs w:val="24"/>
            <w:lang w:eastAsia="zh-Hans"/>
          </w:rPr>
          <w:t xml:space="preserve">ook </w:t>
        </w:r>
        <w:r w:rsidR="00C3035E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C3035E" w:rsidRPr="00C3035E">
          <w:rPr>
            <w:rStyle w:val="aa"/>
            <w:color w:val="auto"/>
            <w:szCs w:val="24"/>
            <w:lang w:eastAsia="zh-Hans"/>
          </w:rPr>
          <w:t xml:space="preserve">s </w:t>
        </w:r>
        <w:r w:rsidR="00C3035E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C3035E" w:rsidRPr="00C3035E">
          <w:rPr>
            <w:rStyle w:val="aa"/>
            <w:color w:val="auto"/>
            <w:szCs w:val="24"/>
            <w:lang w:eastAsia="zh-Hans"/>
          </w:rPr>
          <w:t xml:space="preserve">ll about </w:t>
        </w:r>
        <w:r w:rsidR="00C3035E">
          <w:rPr>
            <w:rStyle w:val="aa"/>
            <w:rFonts w:hint="eastAsia"/>
            <w:color w:val="auto"/>
            <w:szCs w:val="24"/>
            <w:lang w:eastAsia="zh-Hans"/>
          </w:rPr>
          <w:t>u</w:t>
        </w:r>
        <w:r w:rsidR="00C3035E" w:rsidRPr="00C3035E">
          <w:rPr>
            <w:rStyle w:val="aa"/>
            <w:color w:val="auto"/>
            <w:szCs w:val="24"/>
            <w:lang w:eastAsia="zh-Hans"/>
          </w:rPr>
          <w:t>s!"</w:t>
        </w:r>
      </w:hyperlink>
      <w:proofErr w:type="gramStart"/>
      <w:r w:rsidR="00C3035E" w:rsidRPr="00C3035E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C3035E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C3035E">
        <w:rPr>
          <w:rStyle w:val="a9"/>
          <w:b w:val="0"/>
          <w:i/>
          <w:szCs w:val="24"/>
          <w:lang w:eastAsia="zh-Hans"/>
        </w:rPr>
        <w:t>Early Childhood Education Journal</w:t>
      </w:r>
      <w:proofErr w:type="gramStart"/>
      <w:r w:rsidR="00C3035E" w:rsidRPr="00C3035E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C3035E">
        <w:rPr>
          <w:i/>
          <w:noProof/>
        </w:rPr>
        <w:drawing>
          <wp:inline distT="0" distB="0" distL="0" distR="0" wp14:anchorId="7A5E39F9" wp14:editId="0BE2FAF3">
            <wp:extent cx="27940" cy="27940"/>
            <wp:effectExtent l="0" t="0" r="0" b="0"/>
            <wp:docPr id="37" name="圖片 37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35E">
        <w:rPr>
          <w:rStyle w:val="titleauthoretc5"/>
          <w:i/>
          <w:szCs w:val="24"/>
          <w:lang w:eastAsia="zh-Hans"/>
        </w:rPr>
        <w:t>42</w:t>
      </w:r>
      <w:r w:rsidR="00C3035E">
        <w:rPr>
          <w:rStyle w:val="titleauthoretc5"/>
          <w:rFonts w:hint="eastAsia"/>
          <w:szCs w:val="24"/>
          <w:lang w:eastAsia="zh-Hans"/>
        </w:rPr>
        <w:t>(</w:t>
      </w:r>
      <w:r w:rsidRPr="006D6578">
        <w:rPr>
          <w:rStyle w:val="titleauthoretc5"/>
          <w:szCs w:val="24"/>
          <w:lang w:eastAsia="zh-Hans"/>
        </w:rPr>
        <w:t>3</w:t>
      </w:r>
      <w:r w:rsidR="00C3035E">
        <w:rPr>
          <w:rStyle w:val="titleauthoretc5"/>
          <w:rFonts w:hint="eastAsia"/>
          <w:szCs w:val="24"/>
          <w:lang w:eastAsia="zh-Hans"/>
        </w:rPr>
        <w:t xml:space="preserve">), </w:t>
      </w:r>
      <w:r w:rsidRPr="006D6578">
        <w:rPr>
          <w:rStyle w:val="titleauthoretc5"/>
          <w:szCs w:val="24"/>
          <w:lang w:eastAsia="zh-Hans"/>
        </w:rPr>
        <w:t>191-202.</w:t>
      </w:r>
    </w:p>
    <w:p w:rsidR="006D6578" w:rsidRPr="006E25CD" w:rsidRDefault="006D6578" w:rsidP="005E6F18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proofErr w:type="spellStart"/>
      <w:r w:rsidRPr="006E25C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Mossa</w:t>
      </w:r>
      <w:proofErr w:type="spellEnd"/>
      <w:r w:rsidRPr="006E25C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, J. </w:t>
      </w:r>
      <w:r w:rsidR="006E25CD" w:rsidRPr="006E25C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(2014). </w:t>
      </w:r>
      <w:hyperlink r:id="rId42" w:tooltip="Capstone Portfolios and Geography Student Learning Outcomes" w:history="1">
        <w:proofErr w:type="gramStart"/>
        <w:r w:rsidR="006E25C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Capstone </w:t>
        </w:r>
        <w:r w:rsidR="006E25CD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p</w:t>
        </w:r>
        <w:r w:rsidR="006E25CD" w:rsidRPr="006D6578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ortfolios</w:t>
        </w:r>
        <w:r w:rsidR="006E25C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and </w:t>
        </w:r>
        <w:r w:rsidR="006E25C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g</w:t>
        </w:r>
        <w:r w:rsidR="006E25C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eography </w:t>
        </w:r>
        <w:r w:rsidR="006E25C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6E25C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tudent </w:t>
        </w:r>
        <w:r w:rsidR="006E25C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6E25C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earning </w:t>
        </w:r>
        <w:r w:rsidR="006E25C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o</w:t>
        </w:r>
        <w:r w:rsidR="006E25C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utcomes</w:t>
        </w:r>
      </w:hyperlink>
      <w:r w:rsidR="006E25CD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>.</w:t>
      </w:r>
      <w:proofErr w:type="gramEnd"/>
      <w:r w:rsidR="006E25CD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 </w:t>
      </w:r>
      <w:r w:rsidRPr="006E25CD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Journal of Geography in Higher Education</w:t>
      </w:r>
      <w:r w:rsidR="006E25CD" w:rsidRPr="006E25CD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Pr="006E25CD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38</w:t>
      </w:r>
      <w:r w:rsidR="006E25CD" w:rsidRPr="006E25C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(</w:t>
      </w:r>
      <w:r w:rsidRPr="006E25C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4</w:t>
      </w:r>
      <w:r w:rsidR="006E25CD" w:rsidRPr="006E25C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),</w:t>
      </w:r>
      <w:r w:rsidRPr="006E25C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571-581.</w:t>
      </w:r>
    </w:p>
    <w:p w:rsidR="006D6578" w:rsidRPr="006D6578" w:rsidRDefault="006D6578" w:rsidP="005E6F18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6D6578">
        <w:rPr>
          <w:rStyle w:val="titleauthoretc5"/>
          <w:szCs w:val="24"/>
          <w:lang w:eastAsia="zh-Hans"/>
        </w:rPr>
        <w:t>Cruz, H</w:t>
      </w:r>
      <w:r w:rsidR="006E25CD">
        <w:rPr>
          <w:rStyle w:val="titleauthoretc5"/>
          <w:rFonts w:hint="eastAsia"/>
          <w:szCs w:val="24"/>
          <w:lang w:eastAsia="zh-Hans"/>
        </w:rPr>
        <w:t>.</w:t>
      </w:r>
      <w:r w:rsidRPr="006D6578">
        <w:rPr>
          <w:rStyle w:val="titleauthoretc5"/>
          <w:szCs w:val="24"/>
          <w:lang w:eastAsia="zh-Hans"/>
        </w:rPr>
        <w:t xml:space="preserve"> L.</w:t>
      </w:r>
      <w:r w:rsidR="006E25CD">
        <w:rPr>
          <w:rStyle w:val="titleauthoretc5"/>
          <w:rFonts w:hint="eastAsia"/>
          <w:szCs w:val="24"/>
          <w:lang w:eastAsia="zh-Hans"/>
        </w:rPr>
        <w:t>, &amp;</w:t>
      </w:r>
      <w:r w:rsidRPr="006D6578">
        <w:rPr>
          <w:rStyle w:val="titleauthoretc5"/>
          <w:szCs w:val="24"/>
          <w:lang w:eastAsia="zh-Hans"/>
        </w:rPr>
        <w:t xml:space="preserve"> </w:t>
      </w:r>
      <w:proofErr w:type="spellStart"/>
      <w:r w:rsidRPr="006D6578">
        <w:rPr>
          <w:rStyle w:val="titleauthoretc5"/>
          <w:szCs w:val="24"/>
          <w:lang w:eastAsia="zh-Hans"/>
        </w:rPr>
        <w:t>Zambo</w:t>
      </w:r>
      <w:proofErr w:type="spellEnd"/>
      <w:r w:rsidRPr="006D6578">
        <w:rPr>
          <w:rStyle w:val="titleauthoretc5"/>
          <w:szCs w:val="24"/>
          <w:lang w:eastAsia="zh-Hans"/>
        </w:rPr>
        <w:t>, D</w:t>
      </w:r>
      <w:r w:rsidR="006E25CD">
        <w:rPr>
          <w:rStyle w:val="titleauthoretc5"/>
          <w:rFonts w:hint="eastAsia"/>
          <w:szCs w:val="24"/>
          <w:lang w:eastAsia="zh-Hans"/>
        </w:rPr>
        <w:t>. (2013)</w:t>
      </w:r>
      <w:r w:rsidRPr="006D6578">
        <w:rPr>
          <w:rStyle w:val="titleauthoretc5"/>
          <w:szCs w:val="24"/>
          <w:lang w:eastAsia="zh-Hans"/>
        </w:rPr>
        <w:t>.</w:t>
      </w:r>
      <w:proofErr w:type="gramEnd"/>
      <w:r w:rsidRPr="006D6578">
        <w:rPr>
          <w:rStyle w:val="titleauthoretc5"/>
          <w:szCs w:val="24"/>
          <w:lang w:eastAsia="zh-Hans"/>
        </w:rPr>
        <w:t xml:space="preserve"> </w:t>
      </w:r>
      <w:hyperlink r:id="rId43" w:tooltip="Student Data Portfolios Give Students the Power to See Their Own Learning" w:history="1">
        <w:r w:rsidR="006E25CD" w:rsidRPr="006E25CD">
          <w:rPr>
            <w:rStyle w:val="aa"/>
            <w:color w:val="auto"/>
            <w:szCs w:val="24"/>
            <w:lang w:eastAsia="zh-Hans"/>
          </w:rPr>
          <w:t xml:space="preserve">Student </w:t>
        </w:r>
        <w:r w:rsidR="006E25CD">
          <w:rPr>
            <w:rStyle w:val="aa"/>
            <w:rFonts w:hint="eastAsia"/>
            <w:color w:val="auto"/>
            <w:szCs w:val="24"/>
            <w:lang w:eastAsia="zh-Hans"/>
          </w:rPr>
          <w:t>d</w:t>
        </w:r>
        <w:r w:rsidR="006E25CD" w:rsidRPr="006E25CD">
          <w:rPr>
            <w:rStyle w:val="aa"/>
            <w:color w:val="auto"/>
            <w:szCs w:val="24"/>
            <w:lang w:eastAsia="zh-Hans"/>
          </w:rPr>
          <w:t xml:space="preserve">ata </w:t>
        </w:r>
        <w:r w:rsidR="006E25CD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6E25CD" w:rsidRPr="006E25CD">
          <w:rPr>
            <w:rStyle w:val="hit1"/>
            <w:color w:val="auto"/>
            <w:szCs w:val="24"/>
            <w:shd w:val="clear" w:color="auto" w:fill="auto"/>
            <w:lang w:eastAsia="zh-Hans"/>
          </w:rPr>
          <w:t>ortfolios</w:t>
        </w:r>
        <w:r w:rsidR="006E25CD" w:rsidRPr="006E25CD">
          <w:rPr>
            <w:rStyle w:val="aa"/>
            <w:color w:val="auto"/>
            <w:szCs w:val="24"/>
            <w:lang w:eastAsia="zh-Hans"/>
          </w:rPr>
          <w:t xml:space="preserve"> </w:t>
        </w:r>
        <w:r w:rsidR="006E25CD">
          <w:rPr>
            <w:rStyle w:val="aa"/>
            <w:rFonts w:hint="eastAsia"/>
            <w:color w:val="auto"/>
            <w:szCs w:val="24"/>
            <w:lang w:eastAsia="zh-Hans"/>
          </w:rPr>
          <w:t>g</w:t>
        </w:r>
        <w:r w:rsidR="006E25CD" w:rsidRPr="006E25CD">
          <w:rPr>
            <w:rStyle w:val="aa"/>
            <w:color w:val="auto"/>
            <w:szCs w:val="24"/>
            <w:lang w:eastAsia="zh-Hans"/>
          </w:rPr>
          <w:t xml:space="preserve">ive </w:t>
        </w:r>
        <w:r w:rsidR="006E25CD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6E25CD" w:rsidRPr="006E25CD">
          <w:rPr>
            <w:rStyle w:val="aa"/>
            <w:color w:val="auto"/>
            <w:szCs w:val="24"/>
            <w:lang w:eastAsia="zh-Hans"/>
          </w:rPr>
          <w:t xml:space="preserve">tudents the </w:t>
        </w:r>
        <w:r w:rsidR="006E25CD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6E25CD" w:rsidRPr="006E25CD">
          <w:rPr>
            <w:rStyle w:val="aa"/>
            <w:color w:val="auto"/>
            <w:szCs w:val="24"/>
            <w:lang w:eastAsia="zh-Hans"/>
          </w:rPr>
          <w:t xml:space="preserve">ower to </w:t>
        </w:r>
        <w:r w:rsidR="006E25CD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6E25CD" w:rsidRPr="006E25CD">
          <w:rPr>
            <w:rStyle w:val="aa"/>
            <w:color w:val="auto"/>
            <w:szCs w:val="24"/>
            <w:lang w:eastAsia="zh-Hans"/>
          </w:rPr>
          <w:t xml:space="preserve">ee </w:t>
        </w:r>
        <w:r w:rsidR="006E25CD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6E25CD" w:rsidRPr="006E25CD">
          <w:rPr>
            <w:rStyle w:val="aa"/>
            <w:color w:val="auto"/>
            <w:szCs w:val="24"/>
            <w:lang w:eastAsia="zh-Hans"/>
          </w:rPr>
          <w:t xml:space="preserve">heir </w:t>
        </w:r>
        <w:r w:rsidR="006E25CD">
          <w:rPr>
            <w:rStyle w:val="aa"/>
            <w:rFonts w:hint="eastAsia"/>
            <w:color w:val="auto"/>
            <w:szCs w:val="24"/>
            <w:lang w:eastAsia="zh-Hans"/>
          </w:rPr>
          <w:t>o</w:t>
        </w:r>
        <w:r w:rsidR="006E25CD" w:rsidRPr="006E25CD">
          <w:rPr>
            <w:rStyle w:val="aa"/>
            <w:color w:val="auto"/>
            <w:szCs w:val="24"/>
            <w:lang w:eastAsia="zh-Hans"/>
          </w:rPr>
          <w:t xml:space="preserve">wn </w:t>
        </w:r>
        <w:r w:rsidR="006E25CD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6E25CD" w:rsidRPr="006E25CD">
          <w:rPr>
            <w:rStyle w:val="aa"/>
            <w:color w:val="auto"/>
            <w:szCs w:val="24"/>
            <w:lang w:eastAsia="zh-Hans"/>
          </w:rPr>
          <w:t>earning</w:t>
        </w:r>
      </w:hyperlink>
      <w:r w:rsidR="006E25CD" w:rsidRPr="006E25CD">
        <w:rPr>
          <w:rStyle w:val="aa"/>
          <w:rFonts w:hint="eastAsia"/>
          <w:color w:val="auto"/>
          <w:szCs w:val="24"/>
          <w:lang w:eastAsia="zh-Hans"/>
        </w:rPr>
        <w:t>.</w:t>
      </w:r>
      <w:r w:rsidR="006E25CD">
        <w:rPr>
          <w:rStyle w:val="titleauthoretc5"/>
          <w:rFonts w:hint="eastAsia"/>
          <w:szCs w:val="24"/>
          <w:lang w:eastAsia="zh-Hans"/>
        </w:rPr>
        <w:t xml:space="preserve"> </w:t>
      </w:r>
      <w:r w:rsidRPr="006E25CD">
        <w:rPr>
          <w:rStyle w:val="a9"/>
          <w:b w:val="0"/>
          <w:i/>
          <w:szCs w:val="24"/>
          <w:lang w:eastAsia="zh-Hans"/>
        </w:rPr>
        <w:t>Middle School Journal</w:t>
      </w:r>
      <w:proofErr w:type="gramStart"/>
      <w:r w:rsidR="006E25CD" w:rsidRPr="006E25CD">
        <w:rPr>
          <w:rStyle w:val="a9"/>
          <w:rFonts w:hint="eastAsia"/>
          <w:b w:val="0"/>
          <w:i/>
          <w:szCs w:val="24"/>
          <w:lang w:eastAsia="zh-Hans"/>
        </w:rPr>
        <w:t xml:space="preserve">, </w:t>
      </w:r>
      <w:r w:rsidRPr="006E25CD">
        <w:rPr>
          <w:rStyle w:val="a9"/>
          <w:b w:val="0"/>
          <w:i/>
          <w:szCs w:val="24"/>
          <w:lang w:eastAsia="zh-Hans"/>
        </w:rPr>
        <w:t xml:space="preserve"> </w:t>
      </w:r>
      <w:proofErr w:type="gramEnd"/>
      <w:r w:rsidRPr="006E25CD">
        <w:rPr>
          <w:i/>
          <w:noProof/>
        </w:rPr>
        <w:drawing>
          <wp:inline distT="0" distB="0" distL="0" distR="0" wp14:anchorId="00385363" wp14:editId="0BE3B9CF">
            <wp:extent cx="27940" cy="27940"/>
            <wp:effectExtent l="0" t="0" r="0" b="0"/>
            <wp:docPr id="44" name="圖片 4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5CD">
        <w:rPr>
          <w:rStyle w:val="titleauthoretc5"/>
          <w:i/>
          <w:szCs w:val="24"/>
          <w:lang w:eastAsia="zh-Hans"/>
        </w:rPr>
        <w:t>44</w:t>
      </w:r>
      <w:r w:rsidR="006E25CD">
        <w:rPr>
          <w:rStyle w:val="titleauthoretc5"/>
          <w:rFonts w:hint="eastAsia"/>
          <w:szCs w:val="24"/>
          <w:lang w:eastAsia="zh-Hans"/>
        </w:rPr>
        <w:t>(</w:t>
      </w:r>
      <w:r w:rsidRPr="006D6578">
        <w:rPr>
          <w:rStyle w:val="titleauthoretc5"/>
          <w:szCs w:val="24"/>
          <w:lang w:eastAsia="zh-Hans"/>
        </w:rPr>
        <w:t>5</w:t>
      </w:r>
      <w:r w:rsidR="006E25CD">
        <w:rPr>
          <w:rStyle w:val="titleauthoretc5"/>
          <w:rFonts w:hint="eastAsia"/>
          <w:szCs w:val="24"/>
          <w:lang w:eastAsia="zh-Hans"/>
        </w:rPr>
        <w:t xml:space="preserve">), </w:t>
      </w:r>
      <w:r w:rsidRPr="006D6578">
        <w:rPr>
          <w:rStyle w:val="titleauthoretc5"/>
          <w:szCs w:val="24"/>
          <w:lang w:eastAsia="zh-Hans"/>
        </w:rPr>
        <w:t xml:space="preserve"> 40-47.</w:t>
      </w:r>
    </w:p>
    <w:p w:rsidR="006D6578" w:rsidRPr="005E6F18" w:rsidRDefault="006D6578" w:rsidP="005E6F18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r w:rsidRPr="006E25C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Price, K</w:t>
      </w:r>
      <w:r w:rsidR="006E25C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6E25C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R.</w:t>
      </w:r>
      <w:r w:rsidR="006E25C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 (2013)</w:t>
      </w:r>
      <w:r w:rsidRPr="006E25C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. </w:t>
      </w:r>
      <w:r w:rsidR="006E25CD" w:rsidRPr="006E25C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44" w:tooltip="Using the Teaching Portfolio to Anticipate Programmatic Assessment" w:history="1">
        <w:proofErr w:type="gramStart"/>
        <w:r w:rsidR="006E25C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Using the </w:t>
        </w:r>
        <w:r w:rsidR="006E25C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t</w:t>
        </w:r>
        <w:r w:rsidR="006E25C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eaching </w:t>
        </w:r>
        <w:r w:rsidR="006E25C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6E25CD" w:rsidRPr="006D6578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ortfolio</w:t>
        </w:r>
        <w:r w:rsidR="006E25C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to </w:t>
        </w:r>
        <w:r w:rsidR="006E25C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a</w:t>
        </w:r>
        <w:r w:rsidR="006E25C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nticipate </w:t>
        </w:r>
        <w:r w:rsidR="005E6F18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6E25CD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rogrammatic </w:t>
        </w:r>
        <w:r w:rsidR="005E6F18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a</w:t>
        </w:r>
        <w:r w:rsidR="006E25CD" w:rsidRPr="006D6578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ssessment</w:t>
        </w:r>
      </w:hyperlink>
      <w:r w:rsidR="006E25CD">
        <w:rPr>
          <w:rStyle w:val="hit1"/>
          <w:rFonts w:ascii="Times New Roman" w:hAnsi="Times New Roman" w:cs="Times New Roman" w:hint="eastAsia"/>
          <w:b w:val="0"/>
          <w:color w:val="auto"/>
          <w:sz w:val="24"/>
          <w:szCs w:val="24"/>
          <w:shd w:val="clear" w:color="auto" w:fill="auto"/>
          <w:lang w:eastAsia="zh-Hans"/>
        </w:rPr>
        <w:t>.</w:t>
      </w:r>
      <w:proofErr w:type="gramEnd"/>
      <w:r w:rsidR="006E25CD">
        <w:rPr>
          <w:rStyle w:val="hit1"/>
          <w:rFonts w:ascii="Times New Roman" w:hAnsi="Times New Roman" w:cs="Times New Roman" w:hint="eastAsia"/>
          <w:b w:val="0"/>
          <w:color w:val="auto"/>
          <w:sz w:val="24"/>
          <w:szCs w:val="24"/>
          <w:shd w:val="clear" w:color="auto" w:fill="auto"/>
          <w:lang w:eastAsia="zh-Hans"/>
        </w:rPr>
        <w:t xml:space="preserve"> </w:t>
      </w:r>
      <w:r w:rsidRPr="005E6F18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Business Communication Quarterly</w:t>
      </w:r>
      <w:proofErr w:type="gramStart"/>
      <w:r w:rsidR="005E6F18" w:rsidRPr="005E6F18">
        <w:rPr>
          <w:rStyle w:val="a9"/>
          <w:rFonts w:ascii="Times New Roman" w:hAnsi="Times New Roman" w:cs="Times New Roman" w:hint="eastAsia"/>
          <w:i/>
          <w:sz w:val="24"/>
          <w:szCs w:val="24"/>
          <w:lang w:eastAsia="zh-Hans"/>
        </w:rPr>
        <w:t>,</w:t>
      </w:r>
      <w:proofErr w:type="gramEnd"/>
      <w:r w:rsidRPr="005E6F18">
        <w:rPr>
          <w:rFonts w:ascii="Times New Roman" w:hAnsi="Times New Roman" w:cs="Times New Roman"/>
          <w:b w:val="0"/>
          <w:i/>
          <w:noProof/>
          <w:sz w:val="24"/>
          <w:szCs w:val="24"/>
        </w:rPr>
        <w:drawing>
          <wp:inline distT="0" distB="0" distL="0" distR="0" wp14:anchorId="42F69E9D" wp14:editId="0A2FBB90">
            <wp:extent cx="27940" cy="27940"/>
            <wp:effectExtent l="0" t="0" r="0" b="0"/>
            <wp:docPr id="46" name="圖片 4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F18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76</w:t>
      </w:r>
      <w:r w:rsidR="005E6F18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5E6F18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2</w:t>
      </w:r>
      <w:r w:rsidR="005E6F18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), </w:t>
      </w:r>
      <w:r w:rsidRPr="005E6F18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207-215.</w:t>
      </w:r>
    </w:p>
    <w:p w:rsidR="006D6578" w:rsidRPr="006D6578" w:rsidRDefault="006D6578" w:rsidP="006D6578">
      <w:pPr>
        <w:pStyle w:val="3"/>
        <w:keepNext w:val="0"/>
        <w:widowControl/>
        <w:adjustRightInd/>
        <w:spacing w:afterLines="50" w:after="120" w:line="240" w:lineRule="auto"/>
        <w:textAlignment w:val="auto"/>
        <w:rPr>
          <w:rFonts w:ascii="Times New Roman" w:hAnsi="Times New Roman" w:cs="Times New Roman"/>
          <w:b w:val="0"/>
          <w:sz w:val="24"/>
          <w:szCs w:val="24"/>
          <w:lang w:eastAsia="zh-Hans"/>
        </w:rPr>
      </w:pPr>
    </w:p>
    <w:p w:rsidR="006D6578" w:rsidRPr="006D6578" w:rsidRDefault="006D6578" w:rsidP="00913535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6D6578">
        <w:rPr>
          <w:rStyle w:val="titleauthoretc5"/>
          <w:szCs w:val="24"/>
          <w:lang w:eastAsia="zh-Hans"/>
        </w:rPr>
        <w:t>Chang, C</w:t>
      </w:r>
      <w:r w:rsidR="00913535">
        <w:rPr>
          <w:rStyle w:val="titleauthoretc5"/>
          <w:rFonts w:hint="eastAsia"/>
          <w:szCs w:val="24"/>
          <w:lang w:eastAsia="zh-Hans"/>
        </w:rPr>
        <w:t>.</w:t>
      </w:r>
      <w:r w:rsidRPr="006D6578">
        <w:rPr>
          <w:rStyle w:val="titleauthoretc5"/>
          <w:szCs w:val="24"/>
          <w:lang w:eastAsia="zh-Hans"/>
        </w:rPr>
        <w:t>-C</w:t>
      </w:r>
      <w:r w:rsidR="00913535">
        <w:rPr>
          <w:rStyle w:val="titleauthoretc5"/>
          <w:rFonts w:hint="eastAsia"/>
          <w:szCs w:val="24"/>
          <w:lang w:eastAsia="zh-Hans"/>
        </w:rPr>
        <w:t>.,</w:t>
      </w:r>
      <w:r w:rsidRPr="006D6578">
        <w:rPr>
          <w:rStyle w:val="titleauthoretc5"/>
          <w:szCs w:val="24"/>
          <w:lang w:eastAsia="zh-Hans"/>
        </w:rPr>
        <w:t xml:space="preserve"> Liang, C</w:t>
      </w:r>
      <w:r w:rsidR="00913535">
        <w:rPr>
          <w:rStyle w:val="titleauthoretc5"/>
          <w:rFonts w:hint="eastAsia"/>
          <w:szCs w:val="24"/>
          <w:lang w:eastAsia="zh-Hans"/>
        </w:rPr>
        <w:t>., &amp;</w:t>
      </w:r>
      <w:r w:rsidRPr="006D6578">
        <w:rPr>
          <w:rStyle w:val="titleauthoretc5"/>
          <w:szCs w:val="24"/>
          <w:lang w:eastAsia="zh-Hans"/>
        </w:rPr>
        <w:t xml:space="preserve"> Chen, Y</w:t>
      </w:r>
      <w:r w:rsidR="00913535">
        <w:rPr>
          <w:rStyle w:val="titleauthoretc5"/>
          <w:rFonts w:hint="eastAsia"/>
          <w:szCs w:val="24"/>
          <w:lang w:eastAsia="zh-Hans"/>
        </w:rPr>
        <w:t>.</w:t>
      </w:r>
      <w:r w:rsidRPr="006D6578">
        <w:rPr>
          <w:rStyle w:val="titleauthoretc5"/>
          <w:szCs w:val="24"/>
          <w:lang w:eastAsia="zh-Hans"/>
        </w:rPr>
        <w:t>-H.</w:t>
      </w:r>
      <w:proofErr w:type="gramEnd"/>
      <w:r w:rsidR="00913535">
        <w:rPr>
          <w:rStyle w:val="titleauthoretc5"/>
          <w:rFonts w:hint="eastAsia"/>
          <w:szCs w:val="24"/>
          <w:lang w:eastAsia="zh-Hans"/>
        </w:rPr>
        <w:t xml:space="preserve"> (2013).</w:t>
      </w:r>
      <w:r w:rsidRPr="00913535">
        <w:rPr>
          <w:rStyle w:val="titleauthoretc5"/>
          <w:szCs w:val="24"/>
          <w:lang w:eastAsia="zh-Hans"/>
        </w:rPr>
        <w:t xml:space="preserve"> </w:t>
      </w:r>
      <w:hyperlink r:id="rId45" w:tooltip="Is Learner Self-Assessment Reliable and Valid in a Web-Based Portfolio Environment for High School Students?" w:history="1">
        <w:proofErr w:type="gramStart"/>
        <w:r w:rsidR="00913535" w:rsidRPr="00913535">
          <w:rPr>
            <w:rStyle w:val="aa"/>
            <w:color w:val="auto"/>
            <w:szCs w:val="24"/>
            <w:lang w:eastAsia="zh-Hans"/>
          </w:rPr>
          <w:t>Is</w:t>
        </w:r>
        <w:proofErr w:type="gramEnd"/>
        <w:r w:rsidR="00913535" w:rsidRPr="00913535">
          <w:rPr>
            <w:rStyle w:val="aa"/>
            <w:color w:val="auto"/>
            <w:szCs w:val="24"/>
            <w:lang w:eastAsia="zh-Hans"/>
          </w:rPr>
          <w:t xml:space="preserve"> </w:t>
        </w:r>
        <w:r w:rsidR="00913535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913535" w:rsidRPr="00913535">
          <w:rPr>
            <w:rStyle w:val="aa"/>
            <w:color w:val="auto"/>
            <w:szCs w:val="24"/>
            <w:lang w:eastAsia="zh-Hans"/>
          </w:rPr>
          <w:t xml:space="preserve">earner </w:t>
        </w:r>
        <w:r w:rsidR="00913535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913535" w:rsidRPr="00913535">
          <w:rPr>
            <w:rStyle w:val="aa"/>
            <w:color w:val="auto"/>
            <w:szCs w:val="24"/>
            <w:lang w:eastAsia="zh-Hans"/>
          </w:rPr>
          <w:t>elf-</w:t>
        </w:r>
        <w:r w:rsidR="00913535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913535" w:rsidRPr="00913535">
          <w:rPr>
            <w:rStyle w:val="hit1"/>
            <w:color w:val="auto"/>
            <w:szCs w:val="24"/>
            <w:shd w:val="clear" w:color="auto" w:fill="auto"/>
            <w:lang w:eastAsia="zh-Hans"/>
          </w:rPr>
          <w:t>ssessment</w:t>
        </w:r>
        <w:r w:rsidR="00913535" w:rsidRPr="00913535">
          <w:rPr>
            <w:rStyle w:val="aa"/>
            <w:color w:val="auto"/>
            <w:szCs w:val="24"/>
            <w:lang w:eastAsia="zh-Hans"/>
          </w:rPr>
          <w:t xml:space="preserve"> </w:t>
        </w:r>
        <w:r w:rsidR="00913535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913535" w:rsidRPr="00913535">
          <w:rPr>
            <w:rStyle w:val="aa"/>
            <w:color w:val="auto"/>
            <w:szCs w:val="24"/>
            <w:lang w:eastAsia="zh-Hans"/>
          </w:rPr>
          <w:t xml:space="preserve">eliable and </w:t>
        </w:r>
        <w:r w:rsidR="00913535">
          <w:rPr>
            <w:rStyle w:val="aa"/>
            <w:rFonts w:hint="eastAsia"/>
            <w:color w:val="auto"/>
            <w:szCs w:val="24"/>
            <w:lang w:eastAsia="zh-Hans"/>
          </w:rPr>
          <w:t>v</w:t>
        </w:r>
        <w:r w:rsidR="00913535" w:rsidRPr="00913535">
          <w:rPr>
            <w:rStyle w:val="aa"/>
            <w:color w:val="auto"/>
            <w:szCs w:val="24"/>
            <w:lang w:eastAsia="zh-Hans"/>
          </w:rPr>
          <w:t xml:space="preserve">alid in a </w:t>
        </w:r>
        <w:r w:rsidR="00913535">
          <w:rPr>
            <w:rStyle w:val="aa"/>
            <w:rFonts w:hint="eastAsia"/>
            <w:color w:val="auto"/>
            <w:szCs w:val="24"/>
            <w:lang w:eastAsia="zh-Hans"/>
          </w:rPr>
          <w:t>w</w:t>
        </w:r>
        <w:r w:rsidR="00913535" w:rsidRPr="00913535">
          <w:rPr>
            <w:rStyle w:val="aa"/>
            <w:color w:val="auto"/>
            <w:szCs w:val="24"/>
            <w:lang w:eastAsia="zh-Hans"/>
          </w:rPr>
          <w:t>eb-</w:t>
        </w:r>
        <w:r w:rsidR="00913535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913535" w:rsidRPr="00913535">
          <w:rPr>
            <w:rStyle w:val="aa"/>
            <w:color w:val="auto"/>
            <w:szCs w:val="24"/>
            <w:lang w:eastAsia="zh-Hans"/>
          </w:rPr>
          <w:t xml:space="preserve">ased </w:t>
        </w:r>
        <w:r w:rsidR="00913535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p</w:t>
        </w:r>
        <w:r w:rsidR="00913535" w:rsidRPr="00913535">
          <w:rPr>
            <w:rStyle w:val="hit1"/>
            <w:color w:val="auto"/>
            <w:szCs w:val="24"/>
            <w:shd w:val="clear" w:color="auto" w:fill="auto"/>
            <w:lang w:eastAsia="zh-Hans"/>
          </w:rPr>
          <w:t>ortfolio</w:t>
        </w:r>
        <w:r w:rsidR="00913535" w:rsidRPr="00913535">
          <w:rPr>
            <w:rStyle w:val="aa"/>
            <w:color w:val="auto"/>
            <w:szCs w:val="24"/>
            <w:lang w:eastAsia="zh-Hans"/>
          </w:rPr>
          <w:t xml:space="preserve"> </w:t>
        </w:r>
        <w:r w:rsidR="00913535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913535" w:rsidRPr="00913535">
          <w:rPr>
            <w:rStyle w:val="aa"/>
            <w:color w:val="auto"/>
            <w:szCs w:val="24"/>
            <w:lang w:eastAsia="zh-Hans"/>
          </w:rPr>
          <w:t xml:space="preserve">nvironment for </w:t>
        </w:r>
        <w:r w:rsidR="00913535">
          <w:rPr>
            <w:rStyle w:val="aa"/>
            <w:rFonts w:hint="eastAsia"/>
            <w:color w:val="auto"/>
            <w:szCs w:val="24"/>
            <w:lang w:eastAsia="zh-Hans"/>
          </w:rPr>
          <w:t>h</w:t>
        </w:r>
        <w:r w:rsidR="00913535" w:rsidRPr="00913535">
          <w:rPr>
            <w:rStyle w:val="aa"/>
            <w:color w:val="auto"/>
            <w:szCs w:val="24"/>
            <w:lang w:eastAsia="zh-Hans"/>
          </w:rPr>
          <w:t xml:space="preserve">igh </w:t>
        </w:r>
        <w:r w:rsidR="00913535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913535" w:rsidRPr="00913535">
          <w:rPr>
            <w:rStyle w:val="aa"/>
            <w:color w:val="auto"/>
            <w:szCs w:val="24"/>
            <w:lang w:eastAsia="zh-Hans"/>
          </w:rPr>
          <w:t xml:space="preserve">chool </w:t>
        </w:r>
        <w:r w:rsidR="00913535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913535" w:rsidRPr="00913535">
          <w:rPr>
            <w:rStyle w:val="aa"/>
            <w:color w:val="auto"/>
            <w:szCs w:val="24"/>
            <w:lang w:eastAsia="zh-Hans"/>
          </w:rPr>
          <w:t>tudents?</w:t>
        </w:r>
      </w:hyperlink>
      <w:r w:rsidR="00913535" w:rsidRPr="00913535">
        <w:rPr>
          <w:rStyle w:val="aa"/>
          <w:rFonts w:hint="eastAsia"/>
          <w:color w:val="auto"/>
          <w:szCs w:val="24"/>
          <w:lang w:eastAsia="zh-Hans"/>
        </w:rPr>
        <w:t xml:space="preserve"> </w:t>
      </w:r>
      <w:r w:rsidRPr="00913535">
        <w:rPr>
          <w:rStyle w:val="a9"/>
          <w:b w:val="0"/>
          <w:i/>
          <w:szCs w:val="24"/>
          <w:lang w:eastAsia="zh-Hans"/>
        </w:rPr>
        <w:t>Computers &amp; Education</w:t>
      </w:r>
      <w:proofErr w:type="gramStart"/>
      <w:r w:rsidR="00913535" w:rsidRPr="00913535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913535">
        <w:rPr>
          <w:i/>
          <w:noProof/>
        </w:rPr>
        <w:drawing>
          <wp:inline distT="0" distB="0" distL="0" distR="0" wp14:anchorId="5A16E555" wp14:editId="3B68E05F">
            <wp:extent cx="27940" cy="27940"/>
            <wp:effectExtent l="0" t="0" r="0" b="0"/>
            <wp:docPr id="48" name="圖片 4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535">
        <w:rPr>
          <w:rStyle w:val="titleauthoretc5"/>
          <w:i/>
          <w:szCs w:val="24"/>
          <w:lang w:eastAsia="zh-Hans"/>
        </w:rPr>
        <w:t>60</w:t>
      </w:r>
      <w:r w:rsidR="00913535">
        <w:rPr>
          <w:rStyle w:val="titleauthoretc5"/>
          <w:rFonts w:hint="eastAsia"/>
          <w:szCs w:val="24"/>
          <w:lang w:eastAsia="zh-Hans"/>
        </w:rPr>
        <w:t xml:space="preserve">(1), </w:t>
      </w:r>
      <w:r w:rsidRPr="006D6578">
        <w:rPr>
          <w:rStyle w:val="titleauthoretc5"/>
          <w:szCs w:val="24"/>
          <w:lang w:eastAsia="zh-Hans"/>
        </w:rPr>
        <w:t>325-334.</w:t>
      </w:r>
    </w:p>
    <w:p w:rsidR="006D6578" w:rsidRPr="00913535" w:rsidRDefault="006D6578" w:rsidP="00913535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proofErr w:type="spellStart"/>
      <w:proofErr w:type="gramStart"/>
      <w:r w:rsidRPr="009135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Gunay</w:t>
      </w:r>
      <w:proofErr w:type="spellEnd"/>
      <w:r w:rsidRPr="009135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A</w:t>
      </w:r>
      <w:r w:rsidR="00913535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 &amp;</w:t>
      </w:r>
      <w:r w:rsidRPr="009135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9135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Ogan-Bekiroglu</w:t>
      </w:r>
      <w:proofErr w:type="spellEnd"/>
      <w:r w:rsidRPr="009135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, F. </w:t>
      </w:r>
      <w:r w:rsidR="00913535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(2014).</w:t>
      </w:r>
      <w:proofErr w:type="gramEnd"/>
      <w:r w:rsidR="00913535">
        <w:rPr>
          <w:rFonts w:hint="eastAsia"/>
        </w:rPr>
        <w:t xml:space="preserve"> </w:t>
      </w:r>
      <w:hyperlink r:id="rId46" w:tooltip="Impact of Portfolio Assessment on Physics Students&amp;apos; Outcomes: Examination of Learning and Attitude" w:history="1">
        <w:r w:rsidR="00913535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Impact of </w:t>
        </w:r>
        <w:r w:rsidR="00913535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913535" w:rsidRPr="006D6578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 xml:space="preserve">ortfolio </w:t>
        </w:r>
        <w:r w:rsidR="00913535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a</w:t>
        </w:r>
        <w:r w:rsidR="00913535" w:rsidRPr="006D6578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ssessment</w:t>
        </w:r>
        <w:r w:rsidR="00913535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on </w:t>
        </w:r>
        <w:r w:rsidR="00913535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913535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hysics </w:t>
        </w:r>
        <w:r w:rsidR="00913535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913535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tudents' </w:t>
        </w:r>
        <w:r w:rsidR="00913535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o</w:t>
        </w:r>
        <w:r w:rsidR="00913535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utcomes: Examination of </w:t>
        </w:r>
        <w:r w:rsidR="00913535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913535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earning and </w:t>
        </w:r>
        <w:r w:rsidR="00913535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a</w:t>
        </w:r>
        <w:r w:rsidR="00913535" w:rsidRPr="006D6578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ttitude</w:t>
        </w:r>
      </w:hyperlink>
      <w:r w:rsidR="00913535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. </w:t>
      </w:r>
      <w:r w:rsidRPr="00EE4F3D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EURASIA Journal of Mathematics, Science &amp; Technology Education</w:t>
      </w:r>
      <w:r w:rsidR="00913535" w:rsidRPr="00EE4F3D">
        <w:rPr>
          <w:rFonts w:ascii="Times New Roman" w:hAnsi="Times New Roman" w:cs="Times New Roman" w:hint="eastAsia"/>
          <w:i/>
          <w:noProof/>
          <w:sz w:val="24"/>
          <w:szCs w:val="24"/>
        </w:rPr>
        <w:t xml:space="preserve">, </w:t>
      </w:r>
      <w:r w:rsidRPr="00EE4F3D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10</w:t>
      </w:r>
      <w:r w:rsidR="00913535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9135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6</w:t>
      </w:r>
      <w:r w:rsidR="00913535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), </w:t>
      </w:r>
      <w:r w:rsidRPr="009135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667-680.</w:t>
      </w:r>
    </w:p>
    <w:p w:rsidR="0012412C" w:rsidRDefault="0012412C" w:rsidP="00B43497">
      <w:pPr>
        <w:ind w:firstLine="360"/>
        <w:jc w:val="both"/>
      </w:pPr>
    </w:p>
    <w:p w:rsidR="006D6578" w:rsidRPr="004C58AB" w:rsidRDefault="006D6578" w:rsidP="006D6578">
      <w:pPr>
        <w:jc w:val="both"/>
        <w:rPr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5.</w:t>
      </w:r>
      <w:r w:rsidRPr="004C58AB">
        <w:rPr>
          <w:rFonts w:eastAsia="標楷體" w:hint="eastAsia"/>
          <w:b/>
          <w:sz w:val="28"/>
          <w:szCs w:val="28"/>
        </w:rPr>
        <w:t>數位化</w:t>
      </w:r>
      <w:r w:rsidRPr="004C58AB">
        <w:rPr>
          <w:rFonts w:eastAsia="標楷體"/>
          <w:b/>
          <w:sz w:val="28"/>
          <w:szCs w:val="28"/>
        </w:rPr>
        <w:t>檔案評量</w:t>
      </w:r>
      <w:r w:rsidRPr="00F1104C">
        <w:rPr>
          <w:rFonts w:eastAsia="標楷體" w:hint="eastAsia"/>
          <w:sz w:val="28"/>
          <w:szCs w:val="28"/>
        </w:rPr>
        <w:t>(</w:t>
      </w:r>
      <w:r w:rsidRPr="006D6578">
        <w:rPr>
          <w:rFonts w:eastAsia="標楷體" w:hint="eastAsia"/>
          <w:b/>
          <w:sz w:val="28"/>
          <w:szCs w:val="28"/>
        </w:rPr>
        <w:t>e-</w:t>
      </w:r>
      <w:r w:rsidRPr="00F1104C">
        <w:rPr>
          <w:rStyle w:val="a9"/>
          <w:rFonts w:hint="eastAsia"/>
          <w:sz w:val="28"/>
          <w:szCs w:val="28"/>
        </w:rPr>
        <w:t>portfolios</w:t>
      </w:r>
      <w:r w:rsidRPr="00F1104C">
        <w:rPr>
          <w:rFonts w:hint="eastAsia"/>
          <w:sz w:val="28"/>
          <w:szCs w:val="28"/>
        </w:rPr>
        <w:t xml:space="preserve"> </w:t>
      </w:r>
      <w:r w:rsidRPr="00F1104C">
        <w:rPr>
          <w:rStyle w:val="a9"/>
          <w:rFonts w:hint="eastAsia"/>
          <w:sz w:val="28"/>
          <w:szCs w:val="28"/>
        </w:rPr>
        <w:t>assessment</w:t>
      </w:r>
      <w:r w:rsidRPr="00F1104C">
        <w:rPr>
          <w:rFonts w:eastAsia="標楷體" w:hint="eastAsia"/>
          <w:sz w:val="28"/>
          <w:szCs w:val="28"/>
        </w:rPr>
        <w:t>)</w:t>
      </w:r>
    </w:p>
    <w:p w:rsidR="006D6578" w:rsidRPr="00BC0E44" w:rsidRDefault="00BC0E44" w:rsidP="00EE4F3D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szCs w:val="24"/>
          <w:lang w:eastAsia="zh-Hans"/>
        </w:rPr>
      </w:pPr>
      <w:proofErr w:type="gramStart"/>
      <w:r w:rsidRPr="00EE4F3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Tanaka, H</w:t>
      </w:r>
      <w:r w:rsidR="00EE4F3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</w:t>
      </w:r>
      <w:r w:rsidRPr="00EE4F3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EE4F3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Yonesaka</w:t>
      </w:r>
      <w:proofErr w:type="spellEnd"/>
      <w:r w:rsidRPr="00EE4F3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S</w:t>
      </w:r>
      <w:r w:rsidR="00EE4F3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EE4F3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M.</w:t>
      </w:r>
      <w:r w:rsidR="00EE4F3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, &amp;</w:t>
      </w:r>
      <w:r w:rsidRPr="00EE4F3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Ueno, Y.</w:t>
      </w:r>
      <w:r w:rsidR="00EE4F3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 (2015).</w:t>
      </w:r>
      <w:proofErr w:type="gramEnd"/>
      <w:r w:rsidRPr="00EE4F3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r w:rsidR="00EE4F3D" w:rsidRPr="00EE4F3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47" w:tooltip="An E-Portfolio to Enhance Sustainable Vocabulary Learning in English" w:history="1">
        <w:proofErr w:type="gramStart"/>
        <w:r w:rsidR="00EE4F3D" w:rsidRPr="00EE4F3D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An </w:t>
        </w:r>
        <w:r w:rsidR="00EE4F3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e</w:t>
        </w:r>
        <w:r w:rsidR="00EE4F3D" w:rsidRPr="00EE4F3D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-</w:t>
        </w:r>
        <w:r w:rsidR="00EE4F3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EE4F3D" w:rsidRPr="00EE4F3D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ortfolio</w:t>
        </w:r>
        <w:r w:rsidR="00EE4F3D" w:rsidRPr="00EE4F3D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to </w:t>
        </w:r>
        <w:r w:rsidR="00EE4F3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e</w:t>
        </w:r>
        <w:r w:rsidR="00EE4F3D" w:rsidRPr="00EE4F3D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nhance </w:t>
        </w:r>
        <w:r w:rsidR="00EE4F3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EE4F3D" w:rsidRPr="00EE4F3D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ustainable </w:t>
        </w:r>
        <w:r w:rsidR="00EE4F3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v</w:t>
        </w:r>
        <w:r w:rsidR="00EE4F3D" w:rsidRPr="00EE4F3D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ocabulary </w:t>
        </w:r>
        <w:r w:rsidR="00EE4F3D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EE4F3D" w:rsidRPr="00EE4F3D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earning in English</w:t>
        </w:r>
      </w:hyperlink>
      <w:r w:rsidR="00EE4F3D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>.</w:t>
      </w:r>
      <w:proofErr w:type="gramEnd"/>
      <w:r w:rsidR="00EE4F3D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  </w:t>
      </w:r>
      <w:r w:rsidRPr="00EE4F3D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The EUROCALL Review</w:t>
      </w:r>
      <w:r w:rsidR="00EE4F3D" w:rsidRPr="00EE4F3D">
        <w:rPr>
          <w:rStyle w:val="a9"/>
          <w:rFonts w:ascii="Times New Roman" w:hAnsi="Times New Roman" w:cs="Times New Roman" w:hint="eastAsia"/>
          <w:i/>
          <w:sz w:val="24"/>
          <w:szCs w:val="24"/>
          <w:lang w:eastAsia="zh-Hans"/>
        </w:rPr>
        <w:t xml:space="preserve">, </w:t>
      </w:r>
      <w:r w:rsidRPr="00EE4F3D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23</w:t>
      </w:r>
      <w:r w:rsidR="00EE4F3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EE4F3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1</w:t>
      </w:r>
      <w:r w:rsidR="00EE4F3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)</w:t>
      </w:r>
      <w:proofErr w:type="gramStart"/>
      <w:r w:rsidR="00EE4F3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, </w:t>
      </w:r>
      <w:r w:rsidRPr="00EE4F3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41</w:t>
      </w:r>
      <w:proofErr w:type="gramEnd"/>
      <w:r w:rsidRPr="00EE4F3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-52.</w:t>
      </w:r>
    </w:p>
    <w:p w:rsidR="00BC0E44" w:rsidRPr="00EE4F3D" w:rsidRDefault="00EE4F3D" w:rsidP="00EE4F3D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sz w:val="24"/>
          <w:szCs w:val="24"/>
          <w:lang w:eastAsia="zh-Hans"/>
        </w:rPr>
      </w:pPr>
      <w:r w:rsidRPr="00EE4F3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Papp, R. (2014). </w:t>
      </w:r>
      <w:hyperlink r:id="rId48" w:tooltip="Assessment and Assurance of Learning Using E-Portfolios" w:history="1">
        <w:proofErr w:type="gramStart"/>
        <w:r w:rsidR="00BC0E44" w:rsidRPr="00BC0E44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Assessment and </w:t>
        </w:r>
        <w:r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a</w:t>
        </w:r>
        <w:r w:rsidR="00BC0E44" w:rsidRPr="00BC0E44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ssurance of </w:t>
        </w:r>
        <w:r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BC0E44" w:rsidRPr="00BC0E44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earning </w:t>
        </w:r>
        <w:r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u</w:t>
        </w:r>
        <w:r w:rsidR="00BC0E44" w:rsidRPr="00BC0E44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sing </w:t>
        </w:r>
        <w:r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e</w:t>
        </w:r>
        <w:r w:rsidR="00BC0E44" w:rsidRPr="00BC0E44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-</w:t>
        </w:r>
        <w:r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p</w:t>
        </w:r>
        <w:r w:rsidR="00BC0E44" w:rsidRPr="00BC0E44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ortfolios</w:t>
        </w:r>
      </w:hyperlink>
      <w:r>
        <w:rPr>
          <w:rStyle w:val="hit1"/>
          <w:rFonts w:ascii="Times New Roman" w:hAnsi="Times New Roman" w:cs="Times New Roman" w:hint="eastAsia"/>
          <w:b w:val="0"/>
          <w:color w:val="auto"/>
          <w:sz w:val="24"/>
          <w:szCs w:val="24"/>
          <w:shd w:val="clear" w:color="auto" w:fill="auto"/>
          <w:lang w:eastAsia="zh-Hans"/>
        </w:rPr>
        <w:t>.</w:t>
      </w:r>
      <w:proofErr w:type="gramEnd"/>
      <w:r w:rsidRPr="00EE4F3D">
        <w:rPr>
          <w:rStyle w:val="hit1"/>
          <w:rFonts w:ascii="Times New Roman" w:hAnsi="Times New Roman" w:cs="Times New Roman"/>
          <w:color w:val="auto"/>
          <w:sz w:val="24"/>
          <w:szCs w:val="24"/>
          <w:shd w:val="clear" w:color="auto" w:fill="auto"/>
          <w:lang w:eastAsia="zh-Hans"/>
        </w:rPr>
        <w:t xml:space="preserve"> </w:t>
      </w:r>
      <w:proofErr w:type="gramStart"/>
      <w:r w:rsidR="00BC0E44" w:rsidRPr="00EE4F3D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Journal of Case Studies in Accreditation and Assessment</w:t>
      </w:r>
      <w:r>
        <w:rPr>
          <w:rStyle w:val="a9"/>
          <w:rFonts w:ascii="Times New Roman" w:hAnsi="Times New Roman" w:cs="Times New Roman" w:hint="eastAsia"/>
          <w:i/>
          <w:sz w:val="24"/>
          <w:szCs w:val="24"/>
          <w:lang w:eastAsia="zh-Hans"/>
        </w:rPr>
        <w:t>,</w:t>
      </w:r>
      <w:r w:rsidRPr="00EE4F3D">
        <w:rPr>
          <w:rStyle w:val="a9"/>
          <w:rFonts w:ascii="Times New Roman" w:hAnsi="Times New Roman" w:cs="Times New Roman" w:hint="eastAsia"/>
          <w:i/>
          <w:sz w:val="24"/>
          <w:szCs w:val="24"/>
          <w:lang w:eastAsia="zh-Hans"/>
        </w:rPr>
        <w:t xml:space="preserve"> </w:t>
      </w:r>
      <w:r w:rsidR="00BC0E44" w:rsidRPr="00EE4F3D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3</w:t>
      </w:r>
      <w:r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,</w:t>
      </w:r>
      <w:r>
        <w:rPr>
          <w:rFonts w:ascii="Times New Roman" w:hAnsi="Times New Roman" w:cs="Times New Roman" w:hint="eastAsia"/>
          <w:b w:val="0"/>
          <w:noProof/>
          <w:sz w:val="24"/>
          <w:szCs w:val="24"/>
        </w:rPr>
        <w:t xml:space="preserve"> </w:t>
      </w:r>
      <w:r w:rsidR="00BC0E44" w:rsidRPr="00EE4F3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6.</w:t>
      </w:r>
      <w:proofErr w:type="gramEnd"/>
    </w:p>
    <w:p w:rsidR="00BC0E44" w:rsidRPr="00BC0E44" w:rsidRDefault="00BC0E44" w:rsidP="00EE4F3D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 w:rsidRPr="00BC0E44">
        <w:rPr>
          <w:rStyle w:val="titleauthoretc5"/>
          <w:szCs w:val="24"/>
          <w:lang w:eastAsia="zh-Hans"/>
        </w:rPr>
        <w:t>Oakley, G</w:t>
      </w:r>
      <w:r w:rsidR="00EE4F3D">
        <w:rPr>
          <w:rStyle w:val="titleauthoretc5"/>
          <w:rFonts w:hint="eastAsia"/>
          <w:szCs w:val="24"/>
          <w:lang w:eastAsia="zh-Hans"/>
        </w:rPr>
        <w:t>.,</w:t>
      </w:r>
      <w:r w:rsidRPr="00BC0E44">
        <w:rPr>
          <w:rStyle w:val="titleauthoretc5"/>
          <w:szCs w:val="24"/>
          <w:lang w:eastAsia="zh-Hans"/>
        </w:rPr>
        <w:t xml:space="preserve"> </w:t>
      </w:r>
      <w:proofErr w:type="spellStart"/>
      <w:r w:rsidRPr="00BC0E44">
        <w:rPr>
          <w:rStyle w:val="titleauthoretc5"/>
          <w:szCs w:val="24"/>
          <w:lang w:eastAsia="zh-Hans"/>
        </w:rPr>
        <w:t>Pegrum</w:t>
      </w:r>
      <w:proofErr w:type="spellEnd"/>
      <w:r w:rsidRPr="00BC0E44">
        <w:rPr>
          <w:rStyle w:val="titleauthoretc5"/>
          <w:szCs w:val="24"/>
          <w:lang w:eastAsia="zh-Hans"/>
        </w:rPr>
        <w:t>, M</w:t>
      </w:r>
      <w:r w:rsidR="00EE4F3D">
        <w:rPr>
          <w:rStyle w:val="titleauthoretc5"/>
          <w:rFonts w:hint="eastAsia"/>
          <w:szCs w:val="24"/>
          <w:lang w:eastAsia="zh-Hans"/>
        </w:rPr>
        <w:t>., &amp;</w:t>
      </w:r>
      <w:r w:rsidRPr="00BC0E44">
        <w:rPr>
          <w:rStyle w:val="titleauthoretc5"/>
          <w:szCs w:val="24"/>
          <w:lang w:eastAsia="zh-Hans"/>
        </w:rPr>
        <w:t xml:space="preserve"> Johnston, S. </w:t>
      </w:r>
      <w:r w:rsidR="00EE4F3D" w:rsidRPr="00BC0E44">
        <w:rPr>
          <w:rStyle w:val="titleauthoretc5"/>
          <w:szCs w:val="24"/>
          <w:lang w:eastAsia="zh-Hans"/>
        </w:rPr>
        <w:t>(2014)</w:t>
      </w:r>
      <w:r w:rsidR="00EE4F3D">
        <w:rPr>
          <w:rStyle w:val="titleauthoretc5"/>
          <w:rFonts w:hint="eastAsia"/>
          <w:szCs w:val="24"/>
          <w:lang w:eastAsia="zh-Hans"/>
        </w:rPr>
        <w:t xml:space="preserve">. </w:t>
      </w:r>
      <w:hyperlink r:id="rId49" w:tooltip="Introducing E-Portfolios to Pre-Service Teachers as Tools for Reflection and Growth: Lessons Learnt" w:history="1">
        <w:r w:rsidR="00EE4F3D" w:rsidRPr="00EE4F3D">
          <w:rPr>
            <w:rStyle w:val="aa"/>
            <w:color w:val="auto"/>
            <w:szCs w:val="24"/>
            <w:lang w:eastAsia="zh-Hans"/>
          </w:rPr>
          <w:t xml:space="preserve">Introducing </w:t>
        </w:r>
        <w:r w:rsidR="00EE4F3D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e</w:t>
        </w:r>
        <w:r w:rsidR="00EE4F3D" w:rsidRPr="00EE4F3D">
          <w:rPr>
            <w:rStyle w:val="aa"/>
            <w:color w:val="auto"/>
            <w:szCs w:val="24"/>
            <w:lang w:eastAsia="zh-Hans"/>
          </w:rPr>
          <w:t>-</w:t>
        </w:r>
        <w:r w:rsidR="00EE4F3D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p</w:t>
        </w:r>
        <w:r w:rsidR="00EE4F3D" w:rsidRPr="00EE4F3D">
          <w:rPr>
            <w:rStyle w:val="hit1"/>
            <w:color w:val="auto"/>
            <w:szCs w:val="24"/>
            <w:shd w:val="clear" w:color="auto" w:fill="auto"/>
            <w:lang w:eastAsia="zh-Hans"/>
          </w:rPr>
          <w:t>ortfolios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 to </w:t>
        </w:r>
        <w:r w:rsidR="00EE4F3D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EE4F3D" w:rsidRPr="00EE4F3D">
          <w:rPr>
            <w:rStyle w:val="aa"/>
            <w:color w:val="auto"/>
            <w:szCs w:val="24"/>
            <w:lang w:eastAsia="zh-Hans"/>
          </w:rPr>
          <w:t>re-</w:t>
        </w:r>
        <w:r w:rsidR="00EE4F3D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ervice </w:t>
        </w:r>
        <w:r w:rsidR="00EE4F3D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eachers as </w:t>
        </w:r>
        <w:r w:rsidR="00EE4F3D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ools for </w:t>
        </w:r>
        <w:r w:rsidR="00EE4F3D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eflection and </w:t>
        </w:r>
        <w:r w:rsidR="00EE4F3D">
          <w:rPr>
            <w:rStyle w:val="aa"/>
            <w:rFonts w:hint="eastAsia"/>
            <w:color w:val="auto"/>
            <w:szCs w:val="24"/>
            <w:lang w:eastAsia="zh-Hans"/>
          </w:rPr>
          <w:t>g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rowth: Lessons </w:t>
        </w:r>
        <w:r w:rsidR="00EE4F3D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EE4F3D" w:rsidRPr="00EE4F3D">
          <w:rPr>
            <w:rStyle w:val="aa"/>
            <w:color w:val="auto"/>
            <w:szCs w:val="24"/>
            <w:lang w:eastAsia="zh-Hans"/>
          </w:rPr>
          <w:t>earnt</w:t>
        </w:r>
      </w:hyperlink>
      <w:r w:rsidR="00EE4F3D" w:rsidRPr="00EE4F3D">
        <w:rPr>
          <w:rStyle w:val="aa"/>
          <w:rFonts w:hint="eastAsia"/>
          <w:color w:val="auto"/>
          <w:szCs w:val="24"/>
          <w:lang w:eastAsia="zh-Hans"/>
        </w:rPr>
        <w:t>.</w:t>
      </w:r>
      <w:r w:rsidR="00EE4F3D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EE4F3D">
        <w:rPr>
          <w:rStyle w:val="a9"/>
          <w:b w:val="0"/>
          <w:i/>
          <w:szCs w:val="24"/>
          <w:lang w:eastAsia="zh-Hans"/>
        </w:rPr>
        <w:t>Asia-Pacific Journal of Teacher Education</w:t>
      </w:r>
      <w:proofErr w:type="gramStart"/>
      <w:r w:rsidR="00EE4F3D" w:rsidRPr="00EE4F3D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EE4F3D">
        <w:rPr>
          <w:i/>
          <w:noProof/>
          <w:szCs w:val="24"/>
        </w:rPr>
        <w:drawing>
          <wp:inline distT="0" distB="0" distL="0" distR="0" wp14:anchorId="6A6E6C18" wp14:editId="2935D273">
            <wp:extent cx="27940" cy="27940"/>
            <wp:effectExtent l="0" t="0" r="0" b="0"/>
            <wp:docPr id="56" name="圖片 5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F3D">
        <w:rPr>
          <w:rStyle w:val="titleauthoretc5"/>
          <w:i/>
          <w:szCs w:val="24"/>
          <w:lang w:eastAsia="zh-Hans"/>
        </w:rPr>
        <w:t>42</w:t>
      </w:r>
      <w:r w:rsidR="00EE4F3D">
        <w:rPr>
          <w:rStyle w:val="titleauthoretc5"/>
          <w:rFonts w:hint="eastAsia"/>
          <w:szCs w:val="24"/>
          <w:lang w:eastAsia="zh-Hans"/>
        </w:rPr>
        <w:t>(</w:t>
      </w:r>
      <w:r w:rsidRPr="00BC0E44">
        <w:rPr>
          <w:rStyle w:val="titleauthoretc5"/>
          <w:szCs w:val="24"/>
          <w:lang w:eastAsia="zh-Hans"/>
        </w:rPr>
        <w:t>1</w:t>
      </w:r>
      <w:r w:rsidR="00EE4F3D">
        <w:rPr>
          <w:rStyle w:val="titleauthoretc5"/>
          <w:rFonts w:hint="eastAsia"/>
          <w:szCs w:val="24"/>
          <w:lang w:eastAsia="zh-Hans"/>
        </w:rPr>
        <w:t xml:space="preserve">), </w:t>
      </w:r>
      <w:r w:rsidRPr="00BC0E44">
        <w:rPr>
          <w:rStyle w:val="titleauthoretc5"/>
          <w:szCs w:val="24"/>
          <w:lang w:eastAsia="zh-Hans"/>
        </w:rPr>
        <w:t>36-50.</w:t>
      </w:r>
    </w:p>
    <w:p w:rsidR="00BC0E44" w:rsidRPr="00BC0E44" w:rsidRDefault="00BC0E44" w:rsidP="00EE4F3D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BC0E44">
        <w:rPr>
          <w:rStyle w:val="titleauthoretc5"/>
          <w:szCs w:val="24"/>
          <w:lang w:eastAsia="zh-Hans"/>
        </w:rPr>
        <w:t>Jenson, J</w:t>
      </w:r>
      <w:r w:rsidR="00EE4F3D">
        <w:rPr>
          <w:rStyle w:val="titleauthoretc5"/>
          <w:rFonts w:hint="eastAsia"/>
          <w:szCs w:val="24"/>
          <w:lang w:eastAsia="zh-Hans"/>
        </w:rPr>
        <w:t>.</w:t>
      </w:r>
      <w:r w:rsidRPr="00BC0E44">
        <w:rPr>
          <w:rStyle w:val="titleauthoretc5"/>
          <w:szCs w:val="24"/>
          <w:lang w:eastAsia="zh-Hans"/>
        </w:rPr>
        <w:t xml:space="preserve"> D.</w:t>
      </w:r>
      <w:r w:rsidR="00EE4F3D">
        <w:rPr>
          <w:rStyle w:val="titleauthoretc5"/>
          <w:rFonts w:hint="eastAsia"/>
          <w:szCs w:val="24"/>
          <w:lang w:eastAsia="zh-Hans"/>
        </w:rPr>
        <w:t>, &amp;</w:t>
      </w:r>
      <w:r w:rsidRPr="00BC0E44">
        <w:rPr>
          <w:rStyle w:val="titleauthoretc5"/>
          <w:szCs w:val="24"/>
          <w:lang w:eastAsia="zh-Hans"/>
        </w:rPr>
        <w:t xml:space="preserve"> </w:t>
      </w:r>
      <w:proofErr w:type="spellStart"/>
      <w:r w:rsidRPr="00BC0E44">
        <w:rPr>
          <w:rStyle w:val="titleauthoretc5"/>
          <w:szCs w:val="24"/>
          <w:lang w:eastAsia="zh-Hans"/>
        </w:rPr>
        <w:t>Treuer</w:t>
      </w:r>
      <w:proofErr w:type="spellEnd"/>
      <w:r w:rsidRPr="00BC0E44">
        <w:rPr>
          <w:rStyle w:val="titleauthoretc5"/>
          <w:szCs w:val="24"/>
          <w:lang w:eastAsia="zh-Hans"/>
        </w:rPr>
        <w:t>, P.</w:t>
      </w:r>
      <w:r w:rsidR="00EE4F3D" w:rsidRPr="00BC0E44">
        <w:rPr>
          <w:noProof/>
          <w:szCs w:val="24"/>
        </w:rPr>
        <w:drawing>
          <wp:inline distT="0" distB="0" distL="0" distR="0" wp14:anchorId="1A5B7273" wp14:editId="41426C6F">
            <wp:extent cx="27940" cy="27940"/>
            <wp:effectExtent l="0" t="0" r="0" b="0"/>
            <wp:docPr id="57" name="圖片 57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F3D">
        <w:rPr>
          <w:rStyle w:val="titleauthoretc5"/>
          <w:szCs w:val="24"/>
          <w:lang w:eastAsia="zh-Hans"/>
        </w:rPr>
        <w:t xml:space="preserve"> (2014)</w:t>
      </w:r>
      <w:r w:rsidR="00EE4F3D">
        <w:rPr>
          <w:rStyle w:val="titleauthoretc5"/>
          <w:rFonts w:hint="eastAsia"/>
          <w:szCs w:val="24"/>
          <w:lang w:eastAsia="zh-Hans"/>
        </w:rPr>
        <w:t>.</w:t>
      </w:r>
      <w:proofErr w:type="gramEnd"/>
      <w:r w:rsidR="00EE4F3D">
        <w:rPr>
          <w:rStyle w:val="titleauthoretc5"/>
          <w:rFonts w:hint="eastAsia"/>
          <w:szCs w:val="24"/>
          <w:lang w:eastAsia="zh-Hans"/>
        </w:rPr>
        <w:t xml:space="preserve"> </w:t>
      </w:r>
      <w:hyperlink r:id="rId50" w:tooltip="Defining the E-Portfolio: What It Is and Why It Matters" w:history="1">
        <w:proofErr w:type="gramStart"/>
        <w:r w:rsidR="00EE4F3D" w:rsidRPr="00EE4F3D">
          <w:rPr>
            <w:rStyle w:val="aa"/>
            <w:color w:val="auto"/>
            <w:szCs w:val="24"/>
            <w:lang w:eastAsia="zh-Hans"/>
          </w:rPr>
          <w:t xml:space="preserve">Defining the </w:t>
        </w:r>
        <w:r w:rsidR="00EE4F3D" w:rsidRPr="00EE4F3D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e</w:t>
        </w:r>
        <w:r w:rsidR="00EE4F3D" w:rsidRPr="00EE4F3D">
          <w:rPr>
            <w:rStyle w:val="aa"/>
            <w:color w:val="auto"/>
            <w:szCs w:val="24"/>
            <w:lang w:eastAsia="zh-Hans"/>
          </w:rPr>
          <w:t>-</w:t>
        </w:r>
        <w:r w:rsidR="00EE4F3D" w:rsidRPr="00EE4F3D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p</w:t>
        </w:r>
        <w:r w:rsidR="00EE4F3D" w:rsidRPr="00EE4F3D">
          <w:rPr>
            <w:rStyle w:val="hit1"/>
            <w:color w:val="auto"/>
            <w:szCs w:val="24"/>
            <w:shd w:val="clear" w:color="auto" w:fill="auto"/>
            <w:lang w:eastAsia="zh-Hans"/>
          </w:rPr>
          <w:t>ortfolio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: What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t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s and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w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hy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t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EE4F3D" w:rsidRPr="00EE4F3D">
          <w:rPr>
            <w:rStyle w:val="aa"/>
            <w:color w:val="auto"/>
            <w:szCs w:val="24"/>
            <w:lang w:eastAsia="zh-Hans"/>
          </w:rPr>
          <w:t>atters</w:t>
        </w:r>
      </w:hyperlink>
      <w:r w:rsidR="00EE4F3D" w:rsidRPr="00EE4F3D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Pr="00BC0E44">
        <w:rPr>
          <w:rStyle w:val="titleauthoretc5"/>
          <w:szCs w:val="24"/>
          <w:lang w:eastAsia="zh-Hans"/>
        </w:rPr>
        <w:t xml:space="preserve"> </w:t>
      </w:r>
      <w:r w:rsidRPr="00EE4F3D">
        <w:rPr>
          <w:rStyle w:val="a9"/>
          <w:b w:val="0"/>
          <w:i/>
          <w:szCs w:val="24"/>
          <w:lang w:eastAsia="zh-Hans"/>
        </w:rPr>
        <w:t>Change: The Magazine of Higher Learning</w:t>
      </w:r>
      <w:proofErr w:type="gramStart"/>
      <w:r w:rsidR="00EE4F3D" w:rsidRPr="00EE4F3D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EE4F3D">
        <w:rPr>
          <w:i/>
          <w:noProof/>
          <w:szCs w:val="24"/>
        </w:rPr>
        <w:drawing>
          <wp:inline distT="0" distB="0" distL="0" distR="0" wp14:anchorId="473052F6" wp14:editId="23EB8255">
            <wp:extent cx="27940" cy="27940"/>
            <wp:effectExtent l="0" t="0" r="0" b="0"/>
            <wp:docPr id="58" name="圖片 5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F3D">
        <w:rPr>
          <w:rStyle w:val="titleauthoretc5"/>
          <w:i/>
          <w:szCs w:val="24"/>
          <w:lang w:eastAsia="zh-Hans"/>
        </w:rPr>
        <w:t>46</w:t>
      </w:r>
      <w:r w:rsidR="00EE4F3D">
        <w:rPr>
          <w:rStyle w:val="titleauthoretc5"/>
          <w:rFonts w:hint="eastAsia"/>
          <w:szCs w:val="24"/>
          <w:lang w:eastAsia="zh-Hans"/>
        </w:rPr>
        <w:t>(</w:t>
      </w:r>
      <w:r w:rsidRPr="00BC0E44">
        <w:rPr>
          <w:rStyle w:val="titleauthoretc5"/>
          <w:szCs w:val="24"/>
          <w:lang w:eastAsia="zh-Hans"/>
        </w:rPr>
        <w:t>2</w:t>
      </w:r>
      <w:r w:rsidR="00EE4F3D">
        <w:rPr>
          <w:rStyle w:val="titleauthoretc5"/>
          <w:rFonts w:hint="eastAsia"/>
          <w:szCs w:val="24"/>
          <w:lang w:eastAsia="zh-Hans"/>
        </w:rPr>
        <w:t xml:space="preserve">), </w:t>
      </w:r>
      <w:r w:rsidRPr="00BC0E44">
        <w:rPr>
          <w:rStyle w:val="titleauthoretc5"/>
          <w:szCs w:val="24"/>
          <w:lang w:eastAsia="zh-Hans"/>
        </w:rPr>
        <w:t>50-57.</w:t>
      </w:r>
    </w:p>
    <w:p w:rsidR="00BC0E44" w:rsidRPr="00BC0E44" w:rsidRDefault="00BC0E44" w:rsidP="00EE4F3D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BC0E44">
        <w:rPr>
          <w:rStyle w:val="titleauthoretc5"/>
          <w:szCs w:val="24"/>
          <w:lang w:eastAsia="zh-Hans"/>
        </w:rPr>
        <w:t>Lou, S</w:t>
      </w:r>
      <w:r w:rsidR="00EE4F3D">
        <w:rPr>
          <w:rStyle w:val="titleauthoretc5"/>
          <w:rFonts w:hint="eastAsia"/>
          <w:szCs w:val="24"/>
          <w:lang w:eastAsia="zh-Hans"/>
        </w:rPr>
        <w:t>.</w:t>
      </w:r>
      <w:r w:rsidRPr="00BC0E44">
        <w:rPr>
          <w:rStyle w:val="titleauthoretc5"/>
          <w:szCs w:val="24"/>
          <w:lang w:eastAsia="zh-Hans"/>
        </w:rPr>
        <w:t>-J</w:t>
      </w:r>
      <w:r w:rsidR="00EE4F3D">
        <w:rPr>
          <w:rStyle w:val="titleauthoretc5"/>
          <w:rFonts w:hint="eastAsia"/>
          <w:szCs w:val="24"/>
          <w:lang w:eastAsia="zh-Hans"/>
        </w:rPr>
        <w:t>.,</w:t>
      </w:r>
      <w:r w:rsidRPr="00BC0E44">
        <w:rPr>
          <w:rStyle w:val="titleauthoretc5"/>
          <w:szCs w:val="24"/>
          <w:lang w:eastAsia="zh-Hans"/>
        </w:rPr>
        <w:t xml:space="preserve"> Kao, M</w:t>
      </w:r>
      <w:r w:rsidR="00EE4F3D">
        <w:rPr>
          <w:rStyle w:val="titleauthoretc5"/>
          <w:rFonts w:hint="eastAsia"/>
          <w:szCs w:val="24"/>
          <w:lang w:eastAsia="zh-Hans"/>
        </w:rPr>
        <w:t>.</w:t>
      </w:r>
      <w:r w:rsidRPr="00BC0E44">
        <w:rPr>
          <w:rStyle w:val="titleauthoretc5"/>
          <w:szCs w:val="24"/>
          <w:lang w:eastAsia="zh-Hans"/>
        </w:rPr>
        <w:t>-C</w:t>
      </w:r>
      <w:r w:rsidR="00EE4F3D">
        <w:rPr>
          <w:rStyle w:val="titleauthoretc5"/>
          <w:rFonts w:hint="eastAsia"/>
          <w:szCs w:val="24"/>
          <w:lang w:eastAsia="zh-Hans"/>
        </w:rPr>
        <w:t>.,</w:t>
      </w:r>
      <w:r w:rsidRPr="00BC0E44">
        <w:rPr>
          <w:rStyle w:val="titleauthoretc5"/>
          <w:szCs w:val="24"/>
          <w:lang w:eastAsia="zh-Hans"/>
        </w:rPr>
        <w:t xml:space="preserve"> Yen, H</w:t>
      </w:r>
      <w:r w:rsidR="00EE4F3D">
        <w:rPr>
          <w:rStyle w:val="titleauthoretc5"/>
          <w:rFonts w:hint="eastAsia"/>
          <w:szCs w:val="24"/>
          <w:lang w:eastAsia="zh-Hans"/>
        </w:rPr>
        <w:t>.-</w:t>
      </w:r>
      <w:r w:rsidRPr="00BC0E44">
        <w:rPr>
          <w:rStyle w:val="titleauthoretc5"/>
          <w:szCs w:val="24"/>
          <w:lang w:eastAsia="zh-Hans"/>
        </w:rPr>
        <w:t>L</w:t>
      </w:r>
      <w:r w:rsidR="00EE4F3D">
        <w:rPr>
          <w:rStyle w:val="titleauthoretc5"/>
          <w:rFonts w:hint="eastAsia"/>
          <w:szCs w:val="24"/>
          <w:lang w:eastAsia="zh-Hans"/>
        </w:rPr>
        <w:t>., &amp;</w:t>
      </w:r>
      <w:r w:rsidRPr="00BC0E44">
        <w:rPr>
          <w:rStyle w:val="titleauthoretc5"/>
          <w:szCs w:val="24"/>
          <w:lang w:eastAsia="zh-Hans"/>
        </w:rPr>
        <w:t xml:space="preserve"> Shih, R</w:t>
      </w:r>
      <w:r w:rsidR="00EE4F3D">
        <w:rPr>
          <w:rStyle w:val="titleauthoretc5"/>
          <w:rFonts w:hint="eastAsia"/>
          <w:szCs w:val="24"/>
          <w:lang w:eastAsia="zh-Hans"/>
        </w:rPr>
        <w:t>.</w:t>
      </w:r>
      <w:r w:rsidRPr="00BC0E44">
        <w:rPr>
          <w:rStyle w:val="titleauthoretc5"/>
          <w:szCs w:val="24"/>
          <w:lang w:eastAsia="zh-Hans"/>
        </w:rPr>
        <w:t>-C.</w:t>
      </w:r>
      <w:proofErr w:type="gramEnd"/>
      <w:r w:rsidRPr="00BC0E44">
        <w:rPr>
          <w:rStyle w:val="titleauthoretc5"/>
          <w:szCs w:val="24"/>
          <w:lang w:eastAsia="zh-Hans"/>
        </w:rPr>
        <w:t xml:space="preserve"> </w:t>
      </w:r>
      <w:proofErr w:type="gramStart"/>
      <w:r w:rsidR="00EE4F3D">
        <w:rPr>
          <w:rStyle w:val="titleauthoretc5"/>
          <w:rFonts w:hint="eastAsia"/>
          <w:szCs w:val="24"/>
          <w:lang w:eastAsia="zh-Hans"/>
        </w:rPr>
        <w:t xml:space="preserve">(2013). </w:t>
      </w:r>
      <w:hyperlink r:id="rId51" w:tooltip="Effects of Applying Blogs to Assist Life Education Instruction for Elementary School Students" w:history="1">
        <w:r w:rsidR="00EE4F3D" w:rsidRPr="00EE4F3D">
          <w:rPr>
            <w:rStyle w:val="aa"/>
            <w:color w:val="auto"/>
            <w:szCs w:val="24"/>
            <w:lang w:eastAsia="zh-Hans"/>
          </w:rPr>
          <w:t xml:space="preserve">Effects of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pplying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logs to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ssist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ife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EE4F3D" w:rsidRPr="00EE4F3D">
          <w:rPr>
            <w:rStyle w:val="aa"/>
            <w:color w:val="auto"/>
            <w:szCs w:val="24"/>
            <w:lang w:eastAsia="zh-Hans"/>
          </w:rPr>
          <w:t>ducation I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nstruction for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lementary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chool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EE4F3D" w:rsidRPr="00EE4F3D">
          <w:rPr>
            <w:rStyle w:val="aa"/>
            <w:color w:val="auto"/>
            <w:szCs w:val="24"/>
            <w:lang w:eastAsia="zh-Hans"/>
          </w:rPr>
          <w:t>tudents</w:t>
        </w:r>
      </w:hyperlink>
      <w:r w:rsidR="00EE4F3D" w:rsidRPr="00EE4F3D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EE4F3D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EE4F3D">
        <w:rPr>
          <w:rStyle w:val="a9"/>
          <w:b w:val="0"/>
          <w:i/>
          <w:szCs w:val="24"/>
          <w:lang w:eastAsia="zh-Hans"/>
        </w:rPr>
        <w:t xml:space="preserve">Turkish Online Journal of Educational Technology </w:t>
      </w:r>
      <w:r w:rsidR="00EE4F3D" w:rsidRPr="00EE4F3D">
        <w:rPr>
          <w:rStyle w:val="a9"/>
          <w:b w:val="0"/>
          <w:i/>
          <w:szCs w:val="24"/>
          <w:lang w:eastAsia="zh-Hans"/>
        </w:rPr>
        <w:t>–</w:t>
      </w:r>
      <w:r w:rsidRPr="00EE4F3D">
        <w:rPr>
          <w:rStyle w:val="a9"/>
          <w:b w:val="0"/>
          <w:i/>
          <w:szCs w:val="24"/>
          <w:lang w:eastAsia="zh-Hans"/>
        </w:rPr>
        <w:t xml:space="preserve"> TOJET</w:t>
      </w:r>
      <w:proofErr w:type="gramStart"/>
      <w:r w:rsidR="00EE4F3D" w:rsidRPr="00EE4F3D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EE4F3D">
        <w:rPr>
          <w:i/>
          <w:noProof/>
          <w:szCs w:val="24"/>
        </w:rPr>
        <w:drawing>
          <wp:inline distT="0" distB="0" distL="0" distR="0" wp14:anchorId="5063064B" wp14:editId="01F53A86">
            <wp:extent cx="27940" cy="27940"/>
            <wp:effectExtent l="0" t="0" r="0" b="0"/>
            <wp:docPr id="60" name="圖片 6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F3D">
        <w:rPr>
          <w:rStyle w:val="titleauthoretc5"/>
          <w:i/>
          <w:szCs w:val="24"/>
          <w:lang w:eastAsia="zh-Hans"/>
        </w:rPr>
        <w:t>12</w:t>
      </w:r>
      <w:r w:rsidR="00EE4F3D">
        <w:rPr>
          <w:rStyle w:val="titleauthoretc5"/>
          <w:rFonts w:hint="eastAsia"/>
          <w:szCs w:val="24"/>
          <w:lang w:eastAsia="zh-Hans"/>
        </w:rPr>
        <w:t>(</w:t>
      </w:r>
      <w:r w:rsidRPr="00BC0E44">
        <w:rPr>
          <w:rStyle w:val="titleauthoretc5"/>
          <w:szCs w:val="24"/>
          <w:lang w:eastAsia="zh-Hans"/>
        </w:rPr>
        <w:t>4</w:t>
      </w:r>
      <w:r w:rsidR="00EE4F3D">
        <w:rPr>
          <w:rStyle w:val="titleauthoretc5"/>
          <w:rFonts w:hint="eastAsia"/>
          <w:szCs w:val="24"/>
          <w:lang w:eastAsia="zh-Hans"/>
        </w:rPr>
        <w:t>).</w:t>
      </w:r>
      <w:r w:rsidRPr="00BC0E44">
        <w:rPr>
          <w:noProof/>
          <w:szCs w:val="24"/>
        </w:rPr>
        <w:drawing>
          <wp:inline distT="0" distB="0" distL="0" distR="0" wp14:anchorId="1A42844D" wp14:editId="04DA3B0B">
            <wp:extent cx="27940" cy="27940"/>
            <wp:effectExtent l="0" t="0" r="0" b="0"/>
            <wp:docPr id="59" name="圖片 59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C0E44">
        <w:rPr>
          <w:rStyle w:val="titleauthoretc5"/>
          <w:szCs w:val="24"/>
          <w:lang w:eastAsia="zh-Hans"/>
        </w:rPr>
        <w:t>41-55.</w:t>
      </w:r>
      <w:proofErr w:type="gramEnd"/>
    </w:p>
    <w:p w:rsidR="00BC0E44" w:rsidRPr="00BC0E44" w:rsidRDefault="00BC0E44" w:rsidP="00EE4F3D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BC0E44">
        <w:rPr>
          <w:rStyle w:val="titleauthoretc5"/>
          <w:szCs w:val="24"/>
          <w:lang w:eastAsia="zh-Hans"/>
        </w:rPr>
        <w:t>Shin, S</w:t>
      </w:r>
      <w:r w:rsidR="00EE4F3D">
        <w:rPr>
          <w:rStyle w:val="titleauthoretc5"/>
          <w:rFonts w:hint="eastAsia"/>
          <w:szCs w:val="24"/>
          <w:lang w:eastAsia="zh-Hans"/>
        </w:rPr>
        <w:t>.</w:t>
      </w:r>
      <w:r w:rsidRPr="00BC0E44">
        <w:rPr>
          <w:rStyle w:val="titleauthoretc5"/>
          <w:szCs w:val="24"/>
          <w:lang w:eastAsia="zh-Hans"/>
        </w:rPr>
        <w:t>-</w:t>
      </w:r>
      <w:r w:rsidR="00EE4F3D">
        <w:rPr>
          <w:rStyle w:val="titleauthoretc5"/>
          <w:rFonts w:hint="eastAsia"/>
          <w:szCs w:val="24"/>
          <w:lang w:eastAsia="zh-Hans"/>
        </w:rPr>
        <w:t>Y</w:t>
      </w:r>
      <w:r w:rsidRPr="00BC0E44">
        <w:rPr>
          <w:rStyle w:val="titleauthoretc5"/>
          <w:szCs w:val="24"/>
          <w:lang w:eastAsia="zh-Hans"/>
        </w:rPr>
        <w:t>.</w:t>
      </w:r>
      <w:proofErr w:type="gramEnd"/>
      <w:r w:rsidRPr="00BC0E44">
        <w:rPr>
          <w:rStyle w:val="titleauthoretc5"/>
          <w:szCs w:val="24"/>
          <w:lang w:eastAsia="zh-Hans"/>
        </w:rPr>
        <w:t xml:space="preserve"> </w:t>
      </w:r>
      <w:r w:rsidR="00EE4F3D">
        <w:rPr>
          <w:rStyle w:val="titleauthoretc5"/>
          <w:rFonts w:hint="eastAsia"/>
          <w:szCs w:val="24"/>
          <w:lang w:eastAsia="zh-Hans"/>
        </w:rPr>
        <w:t xml:space="preserve">(2013). </w:t>
      </w:r>
      <w:hyperlink r:id="rId52" w:tooltip="Developing a Framework for Using E-Portfolios as a Research and Assessment Tool" w:history="1">
        <w:r w:rsidR="00EE4F3D" w:rsidRPr="00EE4F3D">
          <w:rPr>
            <w:rStyle w:val="aa"/>
            <w:color w:val="auto"/>
            <w:szCs w:val="24"/>
            <w:lang w:eastAsia="zh-Hans"/>
          </w:rPr>
          <w:t xml:space="preserve">Developing a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ramework for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u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sing </w:t>
        </w:r>
        <w:r w:rsidR="00EE4F3D" w:rsidRPr="00EE4F3D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e</w:t>
        </w:r>
        <w:r w:rsidR="00EE4F3D" w:rsidRPr="00EE4F3D">
          <w:rPr>
            <w:rStyle w:val="aa"/>
            <w:color w:val="auto"/>
            <w:szCs w:val="24"/>
            <w:lang w:eastAsia="zh-Hans"/>
          </w:rPr>
          <w:t>-</w:t>
        </w:r>
        <w:r w:rsidR="00EE4F3D" w:rsidRPr="00EE4F3D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p</w:t>
        </w:r>
        <w:r w:rsidR="00EE4F3D" w:rsidRPr="00EE4F3D">
          <w:rPr>
            <w:rStyle w:val="hit1"/>
            <w:color w:val="auto"/>
            <w:szCs w:val="24"/>
            <w:shd w:val="clear" w:color="auto" w:fill="auto"/>
            <w:lang w:eastAsia="zh-Hans"/>
          </w:rPr>
          <w:t>ortfolios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 as a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esearch and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EE4F3D" w:rsidRPr="00EE4F3D">
          <w:rPr>
            <w:rStyle w:val="aa"/>
            <w:color w:val="auto"/>
            <w:szCs w:val="24"/>
            <w:lang w:eastAsia="zh-Hans"/>
          </w:rPr>
          <w:t xml:space="preserve">ssessment </w:t>
        </w:r>
        <w:r w:rsidR="00EE4F3D" w:rsidRPr="00EE4F3D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EE4F3D" w:rsidRPr="00EE4F3D">
          <w:rPr>
            <w:rStyle w:val="aa"/>
            <w:color w:val="auto"/>
            <w:szCs w:val="24"/>
            <w:lang w:eastAsia="zh-Hans"/>
          </w:rPr>
          <w:t>ool</w:t>
        </w:r>
      </w:hyperlink>
      <w:r w:rsidR="00EE4F3D" w:rsidRPr="00EE4F3D">
        <w:rPr>
          <w:rStyle w:val="aa"/>
          <w:rFonts w:hint="eastAsia"/>
          <w:color w:val="auto"/>
          <w:szCs w:val="24"/>
          <w:lang w:eastAsia="zh-Hans"/>
        </w:rPr>
        <w:t xml:space="preserve">. </w:t>
      </w:r>
      <w:proofErr w:type="spellStart"/>
      <w:r w:rsidRPr="00FA32BE">
        <w:rPr>
          <w:rStyle w:val="a9"/>
          <w:b w:val="0"/>
          <w:i/>
          <w:szCs w:val="24"/>
          <w:lang w:eastAsia="zh-Hans"/>
        </w:rPr>
        <w:t>ReCALL</w:t>
      </w:r>
      <w:proofErr w:type="spellEnd"/>
      <w:r w:rsidR="00EE4F3D" w:rsidRPr="00FA32BE">
        <w:rPr>
          <w:rFonts w:hint="eastAsia"/>
          <w:i/>
          <w:noProof/>
          <w:szCs w:val="24"/>
        </w:rPr>
        <w:t xml:space="preserve">, </w:t>
      </w:r>
      <w:r w:rsidRPr="00FA32BE">
        <w:rPr>
          <w:rStyle w:val="titleauthoretc5"/>
          <w:i/>
          <w:szCs w:val="24"/>
          <w:lang w:eastAsia="zh-Hans"/>
        </w:rPr>
        <w:t>25</w:t>
      </w:r>
      <w:r w:rsidR="00EE4F3D">
        <w:rPr>
          <w:rStyle w:val="titleauthoretc5"/>
          <w:rFonts w:hint="eastAsia"/>
          <w:szCs w:val="24"/>
          <w:lang w:eastAsia="zh-Hans"/>
        </w:rPr>
        <w:t>(</w:t>
      </w:r>
      <w:r w:rsidRPr="00BC0E44">
        <w:rPr>
          <w:rStyle w:val="titleauthoretc5"/>
          <w:szCs w:val="24"/>
          <w:lang w:eastAsia="zh-Hans"/>
        </w:rPr>
        <w:t>3</w:t>
      </w:r>
      <w:r w:rsidR="00EE4F3D">
        <w:rPr>
          <w:rStyle w:val="titleauthoretc5"/>
          <w:rFonts w:hint="eastAsia"/>
          <w:szCs w:val="24"/>
          <w:lang w:eastAsia="zh-Hans"/>
        </w:rPr>
        <w:t xml:space="preserve">), </w:t>
      </w:r>
      <w:r w:rsidRPr="00BC0E44">
        <w:rPr>
          <w:rStyle w:val="titleauthoretc5"/>
          <w:szCs w:val="24"/>
          <w:lang w:eastAsia="zh-Hans"/>
        </w:rPr>
        <w:t>359-372.</w:t>
      </w:r>
    </w:p>
    <w:p w:rsidR="00BC0E44" w:rsidRPr="00BC0E44" w:rsidRDefault="00BC0E44" w:rsidP="00FA32BE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BC0E44">
        <w:rPr>
          <w:rStyle w:val="titleauthoretc5"/>
          <w:szCs w:val="24"/>
          <w:lang w:eastAsia="zh-Hans"/>
        </w:rPr>
        <w:t>Alawdat</w:t>
      </w:r>
      <w:proofErr w:type="spellEnd"/>
      <w:r w:rsidRPr="00BC0E44">
        <w:rPr>
          <w:rStyle w:val="titleauthoretc5"/>
          <w:szCs w:val="24"/>
          <w:lang w:eastAsia="zh-Hans"/>
        </w:rPr>
        <w:t>, M.</w:t>
      </w:r>
      <w:r w:rsidR="00FA32BE">
        <w:rPr>
          <w:rStyle w:val="titleauthoretc5"/>
          <w:rFonts w:hint="eastAsia"/>
          <w:szCs w:val="24"/>
          <w:lang w:eastAsia="zh-Hans"/>
        </w:rPr>
        <w:t xml:space="preserve"> (2013).</w:t>
      </w:r>
      <w:proofErr w:type="gramEnd"/>
      <w:r w:rsidRPr="00BC0E44">
        <w:rPr>
          <w:rStyle w:val="titleauthoretc5"/>
          <w:szCs w:val="24"/>
          <w:lang w:eastAsia="zh-Hans"/>
        </w:rPr>
        <w:t xml:space="preserve"> </w:t>
      </w:r>
      <w:hyperlink r:id="rId53" w:tooltip="Using E-Portfolios and ESL Learners" w:history="1">
        <w:proofErr w:type="gramStart"/>
        <w:r w:rsidR="00FA32BE" w:rsidRPr="00FA32BE">
          <w:rPr>
            <w:rStyle w:val="aa"/>
            <w:color w:val="auto"/>
            <w:szCs w:val="24"/>
            <w:lang w:eastAsia="zh-Hans"/>
          </w:rPr>
          <w:t xml:space="preserve">Using </w:t>
        </w:r>
        <w:r w:rsidR="00FA32BE" w:rsidRPr="00FA32BE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e</w:t>
        </w:r>
        <w:r w:rsidR="00FA32BE" w:rsidRPr="00FA32BE">
          <w:rPr>
            <w:rStyle w:val="aa"/>
            <w:color w:val="auto"/>
            <w:szCs w:val="24"/>
            <w:lang w:eastAsia="zh-Hans"/>
          </w:rPr>
          <w:t>-</w:t>
        </w:r>
        <w:r w:rsidR="00FA32BE" w:rsidRPr="00FA32BE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p</w:t>
        </w:r>
        <w:r w:rsidR="00FA32BE" w:rsidRPr="00FA32BE">
          <w:rPr>
            <w:rStyle w:val="hit1"/>
            <w:color w:val="auto"/>
            <w:szCs w:val="24"/>
            <w:shd w:val="clear" w:color="auto" w:fill="auto"/>
            <w:lang w:eastAsia="zh-Hans"/>
          </w:rPr>
          <w:t>ortfolios</w:t>
        </w:r>
        <w:r w:rsidR="00FA32BE" w:rsidRPr="00FA32BE">
          <w:rPr>
            <w:rStyle w:val="aa"/>
            <w:color w:val="auto"/>
            <w:szCs w:val="24"/>
            <w:lang w:eastAsia="zh-Hans"/>
          </w:rPr>
          <w:t xml:space="preserve"> and ESL </w:t>
        </w:r>
        <w:r w:rsidR="00FA32BE" w:rsidRPr="00FA32BE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FA32BE" w:rsidRPr="00FA32BE">
          <w:rPr>
            <w:rStyle w:val="aa"/>
            <w:color w:val="auto"/>
            <w:szCs w:val="24"/>
            <w:lang w:eastAsia="zh-Hans"/>
          </w:rPr>
          <w:t>earners</w:t>
        </w:r>
      </w:hyperlink>
      <w:r w:rsidR="00FA32BE" w:rsidRPr="00FA32BE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FA32BE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FA32BE">
        <w:rPr>
          <w:rStyle w:val="a9"/>
          <w:b w:val="0"/>
          <w:i/>
          <w:szCs w:val="24"/>
          <w:lang w:eastAsia="zh-Hans"/>
        </w:rPr>
        <w:t>US-China Education Review</w:t>
      </w:r>
      <w:r w:rsidR="00FA32BE" w:rsidRPr="00FA32BE">
        <w:rPr>
          <w:rStyle w:val="a9"/>
          <w:rFonts w:hint="eastAsia"/>
          <w:b w:val="0"/>
          <w:i/>
          <w:szCs w:val="24"/>
          <w:lang w:eastAsia="zh-Hans"/>
        </w:rPr>
        <w:t>,</w:t>
      </w:r>
      <w:r w:rsidRPr="00FA32BE">
        <w:rPr>
          <w:rStyle w:val="a9"/>
          <w:b w:val="0"/>
          <w:i/>
          <w:szCs w:val="24"/>
          <w:lang w:eastAsia="zh-Hans"/>
        </w:rPr>
        <w:t xml:space="preserve"> A</w:t>
      </w:r>
      <w:r w:rsidRPr="00FA32BE">
        <w:rPr>
          <w:i/>
          <w:noProof/>
          <w:szCs w:val="24"/>
        </w:rPr>
        <w:drawing>
          <wp:inline distT="0" distB="0" distL="0" distR="0" wp14:anchorId="66B6F547" wp14:editId="13EC8527">
            <wp:extent cx="27940" cy="27940"/>
            <wp:effectExtent l="0" t="0" r="0" b="0"/>
            <wp:docPr id="64" name="圖片 6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2BE">
        <w:rPr>
          <w:rStyle w:val="titleauthoretc5"/>
          <w:i/>
          <w:szCs w:val="24"/>
          <w:lang w:eastAsia="zh-Hans"/>
        </w:rPr>
        <w:t>3</w:t>
      </w:r>
      <w:r w:rsidR="00FA32BE">
        <w:rPr>
          <w:rStyle w:val="titleauthoretc5"/>
          <w:rFonts w:hint="eastAsia"/>
          <w:szCs w:val="24"/>
          <w:lang w:eastAsia="zh-Hans"/>
        </w:rPr>
        <w:t>(</w:t>
      </w:r>
      <w:r w:rsidRPr="00BC0E44">
        <w:rPr>
          <w:rStyle w:val="titleauthoretc5"/>
          <w:szCs w:val="24"/>
          <w:lang w:eastAsia="zh-Hans"/>
        </w:rPr>
        <w:t>5</w:t>
      </w:r>
      <w:r w:rsidR="00FA32BE">
        <w:rPr>
          <w:rStyle w:val="titleauthoretc5"/>
          <w:rFonts w:hint="eastAsia"/>
          <w:szCs w:val="24"/>
          <w:lang w:eastAsia="zh-Hans"/>
        </w:rPr>
        <w:t>)</w:t>
      </w:r>
      <w:proofErr w:type="gramStart"/>
      <w:r w:rsidR="00FA32BE">
        <w:rPr>
          <w:rStyle w:val="titleauthoretc5"/>
          <w:rFonts w:hint="eastAsia"/>
          <w:szCs w:val="24"/>
          <w:lang w:eastAsia="zh-Hans"/>
        </w:rPr>
        <w:t xml:space="preserve">, </w:t>
      </w:r>
      <w:r w:rsidRPr="00BC0E44">
        <w:rPr>
          <w:rStyle w:val="titleauthoretc5"/>
          <w:szCs w:val="24"/>
          <w:lang w:eastAsia="zh-Hans"/>
        </w:rPr>
        <w:t xml:space="preserve"> 339</w:t>
      </w:r>
      <w:proofErr w:type="gramEnd"/>
      <w:r w:rsidRPr="00BC0E44">
        <w:rPr>
          <w:rStyle w:val="titleauthoretc5"/>
          <w:szCs w:val="24"/>
          <w:lang w:eastAsia="zh-Hans"/>
        </w:rPr>
        <w:t>-351.</w:t>
      </w:r>
    </w:p>
    <w:p w:rsidR="00BC0E44" w:rsidRPr="00BC0E44" w:rsidRDefault="00BC0E44" w:rsidP="00053CBD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BC0E44">
        <w:rPr>
          <w:rStyle w:val="titleauthoretc5"/>
          <w:szCs w:val="24"/>
          <w:lang w:eastAsia="zh-Hans"/>
        </w:rPr>
        <w:t>Baris</w:t>
      </w:r>
      <w:proofErr w:type="spellEnd"/>
      <w:r w:rsidRPr="00BC0E44">
        <w:rPr>
          <w:rStyle w:val="titleauthoretc5"/>
          <w:szCs w:val="24"/>
          <w:lang w:eastAsia="zh-Hans"/>
        </w:rPr>
        <w:t>, F</w:t>
      </w:r>
      <w:r w:rsidR="00053CBD">
        <w:rPr>
          <w:rStyle w:val="titleauthoretc5"/>
          <w:rFonts w:hint="eastAsia"/>
          <w:szCs w:val="24"/>
          <w:lang w:eastAsia="zh-Hans"/>
        </w:rPr>
        <w:t>.</w:t>
      </w:r>
      <w:r w:rsidRPr="00BC0E44">
        <w:rPr>
          <w:rStyle w:val="titleauthoretc5"/>
          <w:szCs w:val="24"/>
          <w:lang w:eastAsia="zh-Hans"/>
        </w:rPr>
        <w:t xml:space="preserve"> M.</w:t>
      </w:r>
      <w:r w:rsidR="00053CBD">
        <w:rPr>
          <w:rStyle w:val="titleauthoretc5"/>
          <w:rFonts w:hint="eastAsia"/>
          <w:szCs w:val="24"/>
          <w:lang w:eastAsia="zh-Hans"/>
        </w:rPr>
        <w:t>, &amp;</w:t>
      </w:r>
      <w:r w:rsidRPr="00BC0E44">
        <w:rPr>
          <w:rStyle w:val="titleauthoretc5"/>
          <w:szCs w:val="24"/>
          <w:lang w:eastAsia="zh-Hans"/>
        </w:rPr>
        <w:t xml:space="preserve"> </w:t>
      </w:r>
      <w:proofErr w:type="spellStart"/>
      <w:r w:rsidRPr="00BC0E44">
        <w:rPr>
          <w:rStyle w:val="titleauthoretc5"/>
          <w:szCs w:val="24"/>
          <w:lang w:eastAsia="zh-Hans"/>
        </w:rPr>
        <w:t>Tosun</w:t>
      </w:r>
      <w:proofErr w:type="spellEnd"/>
      <w:r w:rsidRPr="00BC0E44">
        <w:rPr>
          <w:rStyle w:val="titleauthoretc5"/>
          <w:szCs w:val="24"/>
          <w:lang w:eastAsia="zh-Hans"/>
        </w:rPr>
        <w:t>, N.</w:t>
      </w:r>
      <w:r w:rsidR="00053CBD">
        <w:rPr>
          <w:rStyle w:val="titleauthoretc5"/>
          <w:rFonts w:hint="eastAsia"/>
          <w:szCs w:val="24"/>
          <w:lang w:eastAsia="zh-Hans"/>
        </w:rPr>
        <w:t xml:space="preserve"> (2013).</w:t>
      </w:r>
      <w:proofErr w:type="gramEnd"/>
      <w:r w:rsidRPr="00BC0E44">
        <w:rPr>
          <w:rStyle w:val="titleauthoretc5"/>
          <w:szCs w:val="24"/>
          <w:lang w:eastAsia="zh-Hans"/>
        </w:rPr>
        <w:t xml:space="preserve"> </w:t>
      </w:r>
      <w:hyperlink r:id="rId54" w:tooltip="Can Social Networks and E-Portfolio be Used together for Enhancing Learning Effects and Attitudes?" w:history="1">
        <w:r w:rsidR="00053CBD" w:rsidRPr="00053CBD">
          <w:rPr>
            <w:rStyle w:val="aa"/>
            <w:color w:val="auto"/>
            <w:szCs w:val="24"/>
            <w:lang w:eastAsia="zh-Hans"/>
          </w:rPr>
          <w:t xml:space="preserve">Can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ocial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n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etworks and </w:t>
        </w:r>
        <w:r w:rsidR="00053CBD" w:rsidRPr="00053CBD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e</w:t>
        </w:r>
        <w:r w:rsidR="00053CBD" w:rsidRPr="00053CBD">
          <w:rPr>
            <w:rStyle w:val="aa"/>
            <w:color w:val="auto"/>
            <w:szCs w:val="24"/>
            <w:lang w:eastAsia="zh-Hans"/>
          </w:rPr>
          <w:t>-</w:t>
        </w:r>
        <w:r w:rsidR="00053CBD" w:rsidRPr="00053CBD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p</w:t>
        </w:r>
        <w:r w:rsidR="00053CBD" w:rsidRPr="00053CBD">
          <w:rPr>
            <w:rStyle w:val="hit1"/>
            <w:color w:val="auto"/>
            <w:szCs w:val="24"/>
            <w:shd w:val="clear" w:color="auto" w:fill="auto"/>
            <w:lang w:eastAsia="zh-Hans"/>
          </w:rPr>
          <w:t>ortfolio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 be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u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sed together for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nhancing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earning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ffects and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053CBD" w:rsidRPr="00053CBD">
          <w:rPr>
            <w:rStyle w:val="aa"/>
            <w:color w:val="auto"/>
            <w:szCs w:val="24"/>
            <w:lang w:eastAsia="zh-Hans"/>
          </w:rPr>
          <w:t>ttitudes?</w:t>
        </w:r>
      </w:hyperlink>
      <w:r w:rsidR="00053CBD" w:rsidRPr="00053CBD">
        <w:rPr>
          <w:rStyle w:val="aa"/>
          <w:rFonts w:hint="eastAsia"/>
          <w:color w:val="auto"/>
          <w:szCs w:val="24"/>
          <w:lang w:eastAsia="zh-Hans"/>
        </w:rPr>
        <w:t xml:space="preserve"> </w:t>
      </w:r>
      <w:r w:rsidRPr="00053CBD">
        <w:rPr>
          <w:rStyle w:val="a9"/>
          <w:b w:val="0"/>
          <w:i/>
          <w:szCs w:val="24"/>
          <w:lang w:eastAsia="zh-Hans"/>
        </w:rPr>
        <w:t xml:space="preserve">Turkish Online Journal of Educational Technology </w:t>
      </w:r>
      <w:r w:rsidR="00053CBD" w:rsidRPr="00053CBD">
        <w:rPr>
          <w:rStyle w:val="a9"/>
          <w:b w:val="0"/>
          <w:i/>
          <w:szCs w:val="24"/>
          <w:lang w:eastAsia="zh-Hans"/>
        </w:rPr>
        <w:t>–</w:t>
      </w:r>
      <w:r w:rsidRPr="00053CBD">
        <w:rPr>
          <w:rStyle w:val="a9"/>
          <w:b w:val="0"/>
          <w:i/>
          <w:szCs w:val="24"/>
          <w:lang w:eastAsia="zh-Hans"/>
        </w:rPr>
        <w:t xml:space="preserve"> TOJET</w:t>
      </w:r>
      <w:r w:rsidR="00053CBD" w:rsidRPr="00053CBD">
        <w:rPr>
          <w:rFonts w:hint="eastAsia"/>
          <w:i/>
          <w:noProof/>
          <w:szCs w:val="24"/>
        </w:rPr>
        <w:t xml:space="preserve">, </w:t>
      </w:r>
      <w:r w:rsidRPr="00053CBD">
        <w:rPr>
          <w:rStyle w:val="titleauthoretc5"/>
          <w:i/>
          <w:szCs w:val="24"/>
          <w:lang w:eastAsia="zh-Hans"/>
        </w:rPr>
        <w:t>12</w:t>
      </w:r>
      <w:r w:rsidR="00053CBD">
        <w:rPr>
          <w:rStyle w:val="titleauthoretc5"/>
          <w:rFonts w:hint="eastAsia"/>
          <w:szCs w:val="24"/>
          <w:lang w:eastAsia="zh-Hans"/>
        </w:rPr>
        <w:t>(</w:t>
      </w:r>
      <w:r w:rsidRPr="00BC0E44">
        <w:rPr>
          <w:rStyle w:val="titleauthoretc5"/>
          <w:szCs w:val="24"/>
          <w:lang w:eastAsia="zh-Hans"/>
        </w:rPr>
        <w:t>2</w:t>
      </w:r>
      <w:r w:rsidR="00053CBD">
        <w:rPr>
          <w:rStyle w:val="titleauthoretc5"/>
          <w:rFonts w:hint="eastAsia"/>
          <w:szCs w:val="24"/>
          <w:lang w:eastAsia="zh-Hans"/>
        </w:rPr>
        <w:t xml:space="preserve">), </w:t>
      </w:r>
      <w:r w:rsidRPr="00BC0E44">
        <w:rPr>
          <w:rStyle w:val="titleauthoretc5"/>
          <w:szCs w:val="24"/>
          <w:lang w:eastAsia="zh-Hans"/>
        </w:rPr>
        <w:t>51-62.</w:t>
      </w:r>
    </w:p>
    <w:p w:rsidR="00BC0E44" w:rsidRPr="00BC0E44" w:rsidRDefault="00053CBD" w:rsidP="00053CBD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>
        <w:rPr>
          <w:rStyle w:val="titleauthoretc5"/>
          <w:szCs w:val="24"/>
          <w:lang w:eastAsia="zh-Hans"/>
        </w:rPr>
        <w:t>Keller, C</w:t>
      </w:r>
      <w:r w:rsidR="00BC0E44" w:rsidRPr="00BC0E44">
        <w:rPr>
          <w:rStyle w:val="titleauthoretc5"/>
          <w:szCs w:val="24"/>
          <w:lang w:eastAsia="zh-Hans"/>
        </w:rPr>
        <w:t>.</w:t>
      </w:r>
      <w:r>
        <w:rPr>
          <w:rStyle w:val="titleauthoretc5"/>
          <w:rFonts w:hint="eastAsia"/>
          <w:szCs w:val="24"/>
          <w:lang w:eastAsia="zh-Hans"/>
        </w:rPr>
        <w:t xml:space="preserve"> (2013).</w:t>
      </w:r>
      <w:r w:rsidR="00BC0E44" w:rsidRPr="00BC0E44">
        <w:rPr>
          <w:rStyle w:val="titleauthoretc5"/>
          <w:szCs w:val="24"/>
          <w:lang w:eastAsia="zh-Hans"/>
        </w:rPr>
        <w:t xml:space="preserve"> </w:t>
      </w:r>
      <w:hyperlink r:id="rId55" w:tooltip="E-Portfolios for Reflective Practice, Advocacy, and Professional Growth" w:history="1">
        <w:proofErr w:type="gramStart"/>
        <w:r w:rsidRPr="00053CBD">
          <w:rPr>
            <w:rStyle w:val="hit1"/>
            <w:color w:val="auto"/>
            <w:szCs w:val="24"/>
            <w:shd w:val="clear" w:color="auto" w:fill="auto"/>
            <w:lang w:eastAsia="zh-Hans"/>
          </w:rPr>
          <w:t>E</w:t>
        </w:r>
        <w:r w:rsidRPr="00053CBD">
          <w:rPr>
            <w:rStyle w:val="aa"/>
            <w:color w:val="auto"/>
            <w:szCs w:val="24"/>
            <w:lang w:eastAsia="zh-Hans"/>
          </w:rPr>
          <w:t>-</w:t>
        </w:r>
        <w:r w:rsidRPr="00053CBD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p</w:t>
        </w:r>
        <w:r w:rsidRPr="00053CBD">
          <w:rPr>
            <w:rStyle w:val="hit1"/>
            <w:color w:val="auto"/>
            <w:szCs w:val="24"/>
            <w:shd w:val="clear" w:color="auto" w:fill="auto"/>
            <w:lang w:eastAsia="zh-Hans"/>
          </w:rPr>
          <w:t>ortfolios</w:t>
        </w:r>
        <w:r w:rsidRPr="00053CBD">
          <w:rPr>
            <w:rStyle w:val="aa"/>
            <w:color w:val="auto"/>
            <w:szCs w:val="24"/>
            <w:lang w:eastAsia="zh-Hans"/>
          </w:rPr>
          <w:t xml:space="preserve"> for </w:t>
        </w:r>
        <w:r w:rsidRPr="00053CBD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Pr="00053CBD">
          <w:rPr>
            <w:rStyle w:val="aa"/>
            <w:color w:val="auto"/>
            <w:szCs w:val="24"/>
            <w:lang w:eastAsia="zh-Hans"/>
          </w:rPr>
          <w:t xml:space="preserve">eflective </w:t>
        </w:r>
        <w:r w:rsidRPr="00053CBD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Pr="00053CBD">
          <w:rPr>
            <w:rStyle w:val="aa"/>
            <w:color w:val="auto"/>
            <w:szCs w:val="24"/>
            <w:lang w:eastAsia="zh-Hans"/>
          </w:rPr>
          <w:t xml:space="preserve">ractice, </w:t>
        </w:r>
        <w:r w:rsidRPr="00053CBD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Pr="00053CBD">
          <w:rPr>
            <w:rStyle w:val="aa"/>
            <w:color w:val="auto"/>
            <w:szCs w:val="24"/>
            <w:lang w:eastAsia="zh-Hans"/>
          </w:rPr>
          <w:t xml:space="preserve">dvocacy, and </w:t>
        </w:r>
        <w:r w:rsidRPr="00053CBD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Pr="00053CBD">
          <w:rPr>
            <w:rStyle w:val="aa"/>
            <w:color w:val="auto"/>
            <w:szCs w:val="24"/>
            <w:lang w:eastAsia="zh-Hans"/>
          </w:rPr>
          <w:t xml:space="preserve">rofessional </w:t>
        </w:r>
        <w:r w:rsidRPr="00053CBD">
          <w:rPr>
            <w:rStyle w:val="aa"/>
            <w:rFonts w:hint="eastAsia"/>
            <w:color w:val="auto"/>
            <w:szCs w:val="24"/>
            <w:lang w:eastAsia="zh-Hans"/>
          </w:rPr>
          <w:t>g</w:t>
        </w:r>
        <w:r w:rsidRPr="00053CBD">
          <w:rPr>
            <w:rStyle w:val="aa"/>
            <w:color w:val="auto"/>
            <w:szCs w:val="24"/>
            <w:lang w:eastAsia="zh-Hans"/>
          </w:rPr>
          <w:t>rowth</w:t>
        </w:r>
      </w:hyperlink>
      <w:r w:rsidRPr="00053CBD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="00BC0E44" w:rsidRPr="00053CBD">
        <w:rPr>
          <w:rStyle w:val="a9"/>
          <w:b w:val="0"/>
          <w:i/>
          <w:szCs w:val="24"/>
          <w:lang w:eastAsia="zh-Hans"/>
        </w:rPr>
        <w:t>School Library Monthly</w:t>
      </w:r>
      <w:proofErr w:type="gramStart"/>
      <w:r w:rsidRPr="00053CBD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="00BC0E44" w:rsidRPr="00053CBD">
        <w:rPr>
          <w:i/>
          <w:noProof/>
          <w:szCs w:val="24"/>
        </w:rPr>
        <w:drawing>
          <wp:inline distT="0" distB="0" distL="0" distR="0" wp14:anchorId="347A0EAE" wp14:editId="4991F7A9">
            <wp:extent cx="27940" cy="27940"/>
            <wp:effectExtent l="0" t="0" r="0" b="0"/>
            <wp:docPr id="68" name="圖片 6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E44" w:rsidRPr="00053CBD">
        <w:rPr>
          <w:rStyle w:val="titleauthoretc5"/>
          <w:i/>
          <w:szCs w:val="24"/>
          <w:lang w:eastAsia="zh-Hans"/>
        </w:rPr>
        <w:t>29</w:t>
      </w:r>
      <w:r>
        <w:rPr>
          <w:rStyle w:val="titleauthoretc5"/>
          <w:rFonts w:hint="eastAsia"/>
          <w:szCs w:val="24"/>
          <w:lang w:eastAsia="zh-Hans"/>
        </w:rPr>
        <w:t>(</w:t>
      </w:r>
      <w:r w:rsidR="00BC0E44" w:rsidRPr="00BC0E44">
        <w:rPr>
          <w:rStyle w:val="titleauthoretc5"/>
          <w:szCs w:val="24"/>
          <w:lang w:eastAsia="zh-Hans"/>
        </w:rPr>
        <w:t>6</w:t>
      </w:r>
      <w:r>
        <w:rPr>
          <w:rStyle w:val="titleauthoretc5"/>
          <w:rFonts w:hint="eastAsia"/>
          <w:szCs w:val="24"/>
          <w:lang w:eastAsia="zh-Hans"/>
        </w:rPr>
        <w:t xml:space="preserve">), </w:t>
      </w:r>
      <w:r w:rsidR="00BC0E44" w:rsidRPr="00BC0E44">
        <w:rPr>
          <w:rStyle w:val="titleauthoretc5"/>
          <w:szCs w:val="24"/>
          <w:lang w:eastAsia="zh-Hans"/>
        </w:rPr>
        <w:t>8-10.</w:t>
      </w:r>
    </w:p>
    <w:p w:rsidR="00BC0E44" w:rsidRPr="00BC0E44" w:rsidRDefault="00BC0E44" w:rsidP="00053CBD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BC0E44">
        <w:rPr>
          <w:rStyle w:val="titleauthoretc5"/>
          <w:szCs w:val="24"/>
          <w:lang w:eastAsia="zh-Hans"/>
        </w:rPr>
        <w:t>Shroff, R</w:t>
      </w:r>
      <w:r w:rsidR="00053CBD">
        <w:rPr>
          <w:rStyle w:val="titleauthoretc5"/>
          <w:rFonts w:hint="eastAsia"/>
          <w:szCs w:val="24"/>
          <w:lang w:eastAsia="zh-Hans"/>
        </w:rPr>
        <w:t>.</w:t>
      </w:r>
      <w:r w:rsidRPr="00BC0E44">
        <w:rPr>
          <w:rStyle w:val="titleauthoretc5"/>
          <w:szCs w:val="24"/>
          <w:lang w:eastAsia="zh-Hans"/>
        </w:rPr>
        <w:t xml:space="preserve"> H.</w:t>
      </w:r>
      <w:r w:rsidR="00053CBD">
        <w:rPr>
          <w:rStyle w:val="titleauthoretc5"/>
          <w:rFonts w:hint="eastAsia"/>
          <w:szCs w:val="24"/>
          <w:lang w:eastAsia="zh-Hans"/>
        </w:rPr>
        <w:t xml:space="preserve">, </w:t>
      </w:r>
      <w:r w:rsidRPr="00BC0E44">
        <w:rPr>
          <w:rStyle w:val="titleauthoretc5"/>
          <w:szCs w:val="24"/>
          <w:lang w:eastAsia="zh-Hans"/>
        </w:rPr>
        <w:t>Trent, J</w:t>
      </w:r>
      <w:r w:rsidR="00053CBD">
        <w:rPr>
          <w:rStyle w:val="titleauthoretc5"/>
          <w:rFonts w:hint="eastAsia"/>
          <w:szCs w:val="24"/>
          <w:lang w:eastAsia="zh-Hans"/>
        </w:rPr>
        <w:t>., &amp;</w:t>
      </w:r>
      <w:r w:rsidRPr="00BC0E44">
        <w:rPr>
          <w:rStyle w:val="titleauthoretc5"/>
          <w:szCs w:val="24"/>
          <w:lang w:eastAsia="zh-Hans"/>
        </w:rPr>
        <w:t xml:space="preserve"> Ng, E</w:t>
      </w:r>
      <w:r w:rsidR="00053CBD">
        <w:rPr>
          <w:rStyle w:val="titleauthoretc5"/>
          <w:rFonts w:hint="eastAsia"/>
          <w:szCs w:val="24"/>
          <w:lang w:eastAsia="zh-Hans"/>
        </w:rPr>
        <w:t>.</w:t>
      </w:r>
      <w:r w:rsidRPr="00BC0E44">
        <w:rPr>
          <w:rStyle w:val="titleauthoretc5"/>
          <w:szCs w:val="24"/>
          <w:lang w:eastAsia="zh-Hans"/>
        </w:rPr>
        <w:t xml:space="preserve"> M.</w:t>
      </w:r>
      <w:r w:rsidR="00053CBD">
        <w:rPr>
          <w:rStyle w:val="titleauthoretc5"/>
          <w:rFonts w:hint="eastAsia"/>
          <w:szCs w:val="24"/>
          <w:lang w:eastAsia="zh-Hans"/>
        </w:rPr>
        <w:t xml:space="preserve"> (2013)</w:t>
      </w:r>
      <w:r w:rsidRPr="00BC0E44">
        <w:rPr>
          <w:rStyle w:val="titleauthoretc5"/>
          <w:szCs w:val="24"/>
          <w:lang w:eastAsia="zh-Hans"/>
        </w:rPr>
        <w:t>.</w:t>
      </w:r>
      <w:proofErr w:type="gramEnd"/>
      <w:r w:rsidRPr="00BC0E44">
        <w:rPr>
          <w:rStyle w:val="titleauthoretc5"/>
          <w:szCs w:val="24"/>
          <w:lang w:eastAsia="zh-Hans"/>
        </w:rPr>
        <w:t xml:space="preserve"> </w:t>
      </w:r>
      <w:hyperlink r:id="rId56" w:tooltip="Using E-Portfolios in a Field Experience Placement: Examining Student-Teachers&amp;apos; Attitudes towards Learning in Relationship to Personal Value, Control and Responsibility" w:history="1">
        <w:r w:rsidR="00053CBD" w:rsidRPr="00053CBD">
          <w:rPr>
            <w:rStyle w:val="aa"/>
            <w:color w:val="auto"/>
            <w:szCs w:val="24"/>
            <w:lang w:eastAsia="zh-Hans"/>
          </w:rPr>
          <w:t xml:space="preserve">Using </w:t>
        </w:r>
        <w:r w:rsidR="00053CBD" w:rsidRPr="00053CBD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e</w:t>
        </w:r>
        <w:r w:rsidR="00053CBD" w:rsidRPr="00053CBD">
          <w:rPr>
            <w:rStyle w:val="aa"/>
            <w:color w:val="auto"/>
            <w:szCs w:val="24"/>
            <w:lang w:eastAsia="zh-Hans"/>
          </w:rPr>
          <w:t>-</w:t>
        </w:r>
        <w:r w:rsidR="00053CBD" w:rsidRPr="00053CBD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p</w:t>
        </w:r>
        <w:r w:rsidR="00053CBD" w:rsidRPr="00053CBD">
          <w:rPr>
            <w:rStyle w:val="hit1"/>
            <w:color w:val="auto"/>
            <w:szCs w:val="24"/>
            <w:shd w:val="clear" w:color="auto" w:fill="auto"/>
            <w:lang w:eastAsia="zh-Hans"/>
          </w:rPr>
          <w:t>ortfolios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 in a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ield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xperience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lacement: Examining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053CBD" w:rsidRPr="00053CBD">
          <w:rPr>
            <w:rStyle w:val="aa"/>
            <w:color w:val="auto"/>
            <w:szCs w:val="24"/>
            <w:lang w:eastAsia="zh-Hans"/>
          </w:rPr>
          <w:t>tudent-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eachers'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ttitudes towards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earning in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elationship to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ersonal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v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alue,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053CBD" w:rsidRPr="00053CBD">
          <w:rPr>
            <w:rStyle w:val="aa"/>
            <w:color w:val="auto"/>
            <w:szCs w:val="24"/>
            <w:lang w:eastAsia="zh-Hans"/>
          </w:rPr>
          <w:t xml:space="preserve">ontrol and </w:t>
        </w:r>
        <w:r w:rsidR="00053CBD" w:rsidRPr="00053CBD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053CBD" w:rsidRPr="00053CBD">
          <w:rPr>
            <w:rStyle w:val="aa"/>
            <w:color w:val="auto"/>
            <w:szCs w:val="24"/>
            <w:lang w:eastAsia="zh-Hans"/>
          </w:rPr>
          <w:t>esponsibility</w:t>
        </w:r>
      </w:hyperlink>
      <w:r w:rsidR="00053CBD" w:rsidRPr="00053CBD">
        <w:rPr>
          <w:rStyle w:val="aa"/>
          <w:rFonts w:hint="eastAsia"/>
          <w:color w:val="auto"/>
          <w:szCs w:val="24"/>
          <w:lang w:eastAsia="zh-Hans"/>
        </w:rPr>
        <w:t>.</w:t>
      </w:r>
      <w:r w:rsidR="00053CBD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053CBD">
        <w:rPr>
          <w:rStyle w:val="a9"/>
          <w:b w:val="0"/>
          <w:i/>
          <w:szCs w:val="24"/>
          <w:lang w:eastAsia="zh-Hans"/>
        </w:rPr>
        <w:t>Australasian Journal of Educational Technology</w:t>
      </w:r>
      <w:r w:rsidR="00053CBD" w:rsidRPr="00053CBD">
        <w:rPr>
          <w:rFonts w:hint="eastAsia"/>
          <w:i/>
          <w:noProof/>
          <w:szCs w:val="24"/>
        </w:rPr>
        <w:t xml:space="preserve">, </w:t>
      </w:r>
      <w:r w:rsidRPr="00053CBD">
        <w:rPr>
          <w:rStyle w:val="titleauthoretc5"/>
          <w:i/>
          <w:szCs w:val="24"/>
          <w:lang w:eastAsia="zh-Hans"/>
        </w:rPr>
        <w:t>29</w:t>
      </w:r>
      <w:r w:rsidR="00053CBD">
        <w:rPr>
          <w:rStyle w:val="titleauthoretc5"/>
          <w:rFonts w:hint="eastAsia"/>
          <w:szCs w:val="24"/>
          <w:lang w:eastAsia="zh-Hans"/>
        </w:rPr>
        <w:t>(</w:t>
      </w:r>
      <w:r w:rsidRPr="00BC0E44">
        <w:rPr>
          <w:rStyle w:val="titleauthoretc5"/>
          <w:szCs w:val="24"/>
          <w:lang w:eastAsia="zh-Hans"/>
        </w:rPr>
        <w:t>2</w:t>
      </w:r>
      <w:r w:rsidR="00053CBD">
        <w:rPr>
          <w:rStyle w:val="titleauthoretc5"/>
          <w:rFonts w:hint="eastAsia"/>
          <w:szCs w:val="24"/>
          <w:lang w:eastAsia="zh-Hans"/>
        </w:rPr>
        <w:t xml:space="preserve">), </w:t>
      </w:r>
      <w:r w:rsidRPr="00BC0E44">
        <w:rPr>
          <w:rStyle w:val="titleauthoretc5"/>
          <w:szCs w:val="24"/>
          <w:lang w:eastAsia="zh-Hans"/>
        </w:rPr>
        <w:t>143-160.</w:t>
      </w:r>
    </w:p>
    <w:p w:rsidR="006D6578" w:rsidRDefault="006D6578" w:rsidP="004C58AB">
      <w:pPr>
        <w:jc w:val="both"/>
        <w:rPr>
          <w:rFonts w:eastAsia="標楷體"/>
          <w:b/>
          <w:sz w:val="28"/>
          <w:szCs w:val="28"/>
        </w:rPr>
      </w:pPr>
    </w:p>
    <w:p w:rsidR="004C58AB" w:rsidRPr="004C58AB" w:rsidRDefault="006D6578" w:rsidP="004C58AB">
      <w:pPr>
        <w:jc w:val="both"/>
        <w:rPr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6</w:t>
      </w:r>
      <w:r w:rsidR="00C26305">
        <w:rPr>
          <w:rFonts w:eastAsia="標楷體" w:hint="eastAsia"/>
          <w:b/>
          <w:sz w:val="28"/>
          <w:szCs w:val="28"/>
        </w:rPr>
        <w:t>.</w:t>
      </w:r>
      <w:r w:rsidR="007A4C83" w:rsidRPr="007A4C83">
        <w:rPr>
          <w:rFonts w:eastAsia="標楷體" w:hint="eastAsia"/>
          <w:szCs w:val="24"/>
        </w:rPr>
        <w:t xml:space="preserve"> </w:t>
      </w:r>
      <w:r w:rsidR="007A4C83" w:rsidRPr="007A4C83">
        <w:rPr>
          <w:rFonts w:eastAsia="標楷體" w:hint="eastAsia"/>
          <w:b/>
          <w:sz w:val="28"/>
          <w:szCs w:val="28"/>
        </w:rPr>
        <w:t>問題導向學習</w:t>
      </w:r>
      <w:r w:rsidR="004C58AB" w:rsidRPr="004C58AB">
        <w:rPr>
          <w:rFonts w:eastAsia="標楷體" w:hint="eastAsia"/>
          <w:b/>
          <w:sz w:val="28"/>
          <w:szCs w:val="28"/>
        </w:rPr>
        <w:t>評量</w:t>
      </w:r>
      <w:r w:rsidR="00F74D2E" w:rsidRPr="006D6578">
        <w:rPr>
          <w:rFonts w:eastAsia="標楷體" w:hint="eastAsia"/>
          <w:sz w:val="28"/>
          <w:szCs w:val="28"/>
        </w:rPr>
        <w:t>(</w:t>
      </w:r>
      <w:r w:rsidRPr="006D6578">
        <w:rPr>
          <w:rStyle w:val="a9"/>
          <w:rFonts w:hint="eastAsia"/>
          <w:sz w:val="28"/>
          <w:szCs w:val="28"/>
        </w:rPr>
        <w:t>project</w:t>
      </w:r>
      <w:r w:rsidRPr="006D6578">
        <w:rPr>
          <w:rFonts w:hint="eastAsia"/>
          <w:sz w:val="28"/>
          <w:szCs w:val="28"/>
        </w:rPr>
        <w:t>-</w:t>
      </w:r>
      <w:r w:rsidRPr="006D6578">
        <w:rPr>
          <w:rStyle w:val="a9"/>
          <w:rFonts w:hint="eastAsia"/>
          <w:sz w:val="28"/>
          <w:szCs w:val="28"/>
        </w:rPr>
        <w:t>based assessment</w:t>
      </w:r>
      <w:r w:rsidR="00F74D2E" w:rsidRPr="006D6578">
        <w:rPr>
          <w:rFonts w:eastAsia="標楷體" w:hint="eastAsia"/>
          <w:sz w:val="28"/>
          <w:szCs w:val="28"/>
        </w:rPr>
        <w:t>)</w:t>
      </w:r>
    </w:p>
    <w:p w:rsidR="00C26305" w:rsidRPr="00953A99" w:rsidRDefault="00926201" w:rsidP="00953A99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proofErr w:type="spellStart"/>
      <w:r w:rsidRPr="00953A9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VanTassel-Baska</w:t>
      </w:r>
      <w:proofErr w:type="spellEnd"/>
      <w:r w:rsidRPr="00953A9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J.</w:t>
      </w:r>
      <w:r w:rsidR="00953A99" w:rsidRPr="00953A9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(2014).</w:t>
      </w:r>
      <w:r w:rsidRPr="00953A9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57" w:tooltip="Performance-Based Assessment: The Road to Authentic Learning for the Gifted" w:history="1">
        <w:r w:rsidR="00953A99" w:rsidRPr="00926201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Performance-</w:t>
        </w:r>
        <w:r w:rsidR="00953A99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b</w:t>
        </w:r>
        <w:r w:rsidR="00953A99" w:rsidRPr="00926201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ased </w:t>
        </w:r>
        <w:r w:rsidR="00953A99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a</w:t>
        </w:r>
        <w:r w:rsidR="00953A99" w:rsidRPr="00926201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ssessment</w:t>
        </w:r>
        <w:r w:rsidR="00953A99" w:rsidRPr="00926201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: The </w:t>
        </w:r>
        <w:r w:rsidR="00953A99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r</w:t>
        </w:r>
        <w:r w:rsidR="00953A99" w:rsidRPr="00926201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oad to </w:t>
        </w:r>
        <w:r w:rsidR="00953A99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a</w:t>
        </w:r>
        <w:r w:rsidR="00953A99" w:rsidRPr="00926201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uthentic </w:t>
        </w:r>
        <w:r w:rsidR="00953A99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953A99" w:rsidRPr="00926201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earning for the </w:t>
        </w:r>
        <w:r w:rsidR="00953A99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g</w:t>
        </w:r>
        <w:r w:rsidR="00953A99" w:rsidRPr="00926201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ifted</w:t>
        </w:r>
      </w:hyperlink>
      <w:r w:rsidR="00953A99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. </w:t>
      </w:r>
      <w:r w:rsidRPr="00953A99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Gifted Child Today</w:t>
      </w:r>
      <w:proofErr w:type="gramStart"/>
      <w:r w:rsidR="00953A99" w:rsidRPr="00953A99">
        <w:rPr>
          <w:rStyle w:val="a9"/>
          <w:rFonts w:ascii="Times New Roman" w:hAnsi="Times New Roman" w:cs="Times New Roman" w:hint="eastAsia"/>
          <w:i/>
          <w:sz w:val="24"/>
          <w:szCs w:val="24"/>
          <w:lang w:eastAsia="zh-Hans"/>
        </w:rPr>
        <w:t>,</w:t>
      </w:r>
      <w:proofErr w:type="gramEnd"/>
      <w:r w:rsidRPr="00953A99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4F35D4AB" wp14:editId="5F2C84DA">
            <wp:extent cx="27940" cy="27940"/>
            <wp:effectExtent l="0" t="0" r="0" b="0"/>
            <wp:docPr id="72" name="圖片 7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A99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37</w:t>
      </w:r>
      <w:r w:rsidR="00953A99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953A9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1</w:t>
      </w:r>
      <w:r w:rsidR="00953A99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), </w:t>
      </w:r>
      <w:r w:rsidRPr="00953A99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41-47.</w:t>
      </w:r>
    </w:p>
    <w:p w:rsidR="00926201" w:rsidRPr="00926201" w:rsidRDefault="00926201" w:rsidP="00953A99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926201">
        <w:rPr>
          <w:rStyle w:val="titleauthoretc5"/>
          <w:szCs w:val="24"/>
          <w:lang w:eastAsia="zh-Hans"/>
        </w:rPr>
        <w:t>Ellis-</w:t>
      </w:r>
      <w:proofErr w:type="spellStart"/>
      <w:r w:rsidRPr="00926201">
        <w:rPr>
          <w:rStyle w:val="titleauthoretc5"/>
          <w:szCs w:val="24"/>
          <w:lang w:eastAsia="zh-Hans"/>
        </w:rPr>
        <w:t>Bosold</w:t>
      </w:r>
      <w:proofErr w:type="spellEnd"/>
      <w:r w:rsidRPr="00926201">
        <w:rPr>
          <w:rStyle w:val="titleauthoretc5"/>
          <w:szCs w:val="24"/>
          <w:lang w:eastAsia="zh-Hans"/>
        </w:rPr>
        <w:t>, C</w:t>
      </w:r>
      <w:r w:rsidR="00953A99">
        <w:rPr>
          <w:rStyle w:val="titleauthoretc5"/>
          <w:rFonts w:hint="eastAsia"/>
          <w:szCs w:val="24"/>
          <w:lang w:eastAsia="zh-Hans"/>
        </w:rPr>
        <w:t>.,</w:t>
      </w:r>
      <w:r w:rsidRPr="00926201">
        <w:rPr>
          <w:rStyle w:val="titleauthoretc5"/>
          <w:szCs w:val="24"/>
          <w:lang w:eastAsia="zh-Hans"/>
        </w:rPr>
        <w:t xml:space="preserve"> </w:t>
      </w:r>
      <w:r w:rsidR="00953A99">
        <w:rPr>
          <w:rStyle w:val="titleauthoretc5"/>
          <w:rFonts w:hint="eastAsia"/>
          <w:szCs w:val="24"/>
          <w:lang w:eastAsia="zh-Hans"/>
        </w:rPr>
        <w:t xml:space="preserve">&amp; </w:t>
      </w:r>
      <w:r w:rsidRPr="00926201">
        <w:rPr>
          <w:rStyle w:val="titleauthoretc5"/>
          <w:szCs w:val="24"/>
          <w:lang w:eastAsia="zh-Hans"/>
        </w:rPr>
        <w:t xml:space="preserve">Thornton-Orr, D. </w:t>
      </w:r>
      <w:r w:rsidR="00953A99">
        <w:rPr>
          <w:rStyle w:val="titleauthoretc5"/>
          <w:rFonts w:hint="eastAsia"/>
          <w:szCs w:val="24"/>
          <w:lang w:eastAsia="zh-Hans"/>
        </w:rPr>
        <w:t>(2013).</w:t>
      </w:r>
      <w:proofErr w:type="gramEnd"/>
      <w:r w:rsidR="00953A99">
        <w:rPr>
          <w:rStyle w:val="titleauthoretc5"/>
          <w:rFonts w:hint="eastAsia"/>
          <w:szCs w:val="24"/>
          <w:lang w:eastAsia="zh-Hans"/>
        </w:rPr>
        <w:t xml:space="preserve"> </w:t>
      </w:r>
      <w:hyperlink r:id="rId58" w:tooltip="A Needs Assessment: A Study of Perceived Need for Student Health Services by Chinese International Students" w:history="1">
        <w:r w:rsidR="00953A99" w:rsidRPr="00953A99">
          <w:rPr>
            <w:rStyle w:val="aa"/>
            <w:color w:val="auto"/>
            <w:szCs w:val="24"/>
            <w:lang w:eastAsia="zh-Hans"/>
          </w:rPr>
          <w:t xml:space="preserve">A </w:t>
        </w:r>
        <w:r w:rsidR="00953A99" w:rsidRPr="00953A99">
          <w:rPr>
            <w:rStyle w:val="aa"/>
            <w:rFonts w:hint="eastAsia"/>
            <w:color w:val="auto"/>
            <w:szCs w:val="24"/>
            <w:lang w:eastAsia="zh-Hans"/>
          </w:rPr>
          <w:t>n</w:t>
        </w:r>
        <w:r w:rsidR="00953A99" w:rsidRPr="00953A99">
          <w:rPr>
            <w:rStyle w:val="aa"/>
            <w:color w:val="auto"/>
            <w:szCs w:val="24"/>
            <w:lang w:eastAsia="zh-Hans"/>
          </w:rPr>
          <w:t xml:space="preserve">eeds </w:t>
        </w:r>
        <w:r w:rsidR="00953A99" w:rsidRPr="00953A99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953A99" w:rsidRPr="00953A99">
          <w:rPr>
            <w:rStyle w:val="hit1"/>
            <w:color w:val="auto"/>
            <w:szCs w:val="24"/>
            <w:shd w:val="clear" w:color="auto" w:fill="auto"/>
            <w:lang w:eastAsia="zh-Hans"/>
          </w:rPr>
          <w:t>ssessment</w:t>
        </w:r>
        <w:r w:rsidR="00953A99" w:rsidRPr="00953A99">
          <w:rPr>
            <w:rStyle w:val="aa"/>
            <w:color w:val="auto"/>
            <w:szCs w:val="24"/>
            <w:lang w:eastAsia="zh-Hans"/>
          </w:rPr>
          <w:t xml:space="preserve">: A </w:t>
        </w:r>
        <w:r w:rsidR="00953A99" w:rsidRPr="00953A99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953A99" w:rsidRPr="00953A99">
          <w:rPr>
            <w:rStyle w:val="aa"/>
            <w:color w:val="auto"/>
            <w:szCs w:val="24"/>
            <w:lang w:eastAsia="zh-Hans"/>
          </w:rPr>
          <w:t xml:space="preserve">udy of </w:t>
        </w:r>
        <w:r w:rsidR="00953A99" w:rsidRPr="00953A99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953A99" w:rsidRPr="00953A99">
          <w:rPr>
            <w:rStyle w:val="aa"/>
            <w:color w:val="auto"/>
            <w:szCs w:val="24"/>
            <w:lang w:eastAsia="zh-Hans"/>
          </w:rPr>
          <w:t xml:space="preserve">erceived </w:t>
        </w:r>
        <w:r w:rsidR="00953A99" w:rsidRPr="00953A99">
          <w:rPr>
            <w:rStyle w:val="aa"/>
            <w:rFonts w:hint="eastAsia"/>
            <w:color w:val="auto"/>
            <w:szCs w:val="24"/>
            <w:lang w:eastAsia="zh-Hans"/>
          </w:rPr>
          <w:t>n</w:t>
        </w:r>
        <w:r w:rsidR="00953A99" w:rsidRPr="00953A99">
          <w:rPr>
            <w:rStyle w:val="aa"/>
            <w:color w:val="auto"/>
            <w:szCs w:val="24"/>
            <w:lang w:eastAsia="zh-Hans"/>
          </w:rPr>
          <w:t xml:space="preserve">eed for </w:t>
        </w:r>
        <w:r w:rsidR="00953A99" w:rsidRPr="00953A99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953A99" w:rsidRPr="00953A99">
          <w:rPr>
            <w:rStyle w:val="aa"/>
            <w:color w:val="auto"/>
            <w:szCs w:val="24"/>
            <w:lang w:eastAsia="zh-Hans"/>
          </w:rPr>
          <w:t xml:space="preserve">tudent </w:t>
        </w:r>
        <w:r w:rsidR="00953A99" w:rsidRPr="00953A99">
          <w:rPr>
            <w:rStyle w:val="aa"/>
            <w:rFonts w:hint="eastAsia"/>
            <w:color w:val="auto"/>
            <w:szCs w:val="24"/>
            <w:lang w:eastAsia="zh-Hans"/>
          </w:rPr>
          <w:t>h</w:t>
        </w:r>
        <w:r w:rsidR="00953A99" w:rsidRPr="00953A99">
          <w:rPr>
            <w:rStyle w:val="aa"/>
            <w:color w:val="auto"/>
            <w:szCs w:val="24"/>
            <w:lang w:eastAsia="zh-Hans"/>
          </w:rPr>
          <w:t xml:space="preserve">ealth </w:t>
        </w:r>
        <w:r w:rsidR="00953A99" w:rsidRPr="00953A99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953A99" w:rsidRPr="00953A99">
          <w:rPr>
            <w:rStyle w:val="aa"/>
            <w:color w:val="auto"/>
            <w:szCs w:val="24"/>
            <w:lang w:eastAsia="zh-Hans"/>
          </w:rPr>
          <w:t xml:space="preserve">ervices by Chinese </w:t>
        </w:r>
        <w:r w:rsidR="00953A99" w:rsidRPr="00953A99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953A99" w:rsidRPr="00953A99">
          <w:rPr>
            <w:rStyle w:val="aa"/>
            <w:color w:val="auto"/>
            <w:szCs w:val="24"/>
            <w:lang w:eastAsia="zh-Hans"/>
          </w:rPr>
          <w:t xml:space="preserve">nternational </w:t>
        </w:r>
        <w:r w:rsidR="00953A99" w:rsidRPr="00953A99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953A99" w:rsidRPr="00953A99">
          <w:rPr>
            <w:rStyle w:val="aa"/>
            <w:color w:val="auto"/>
            <w:szCs w:val="24"/>
            <w:lang w:eastAsia="zh-Hans"/>
          </w:rPr>
          <w:t>tudents</w:t>
        </w:r>
      </w:hyperlink>
      <w:r w:rsidR="00953A99" w:rsidRPr="00953A99">
        <w:rPr>
          <w:rStyle w:val="aa"/>
          <w:rFonts w:hint="eastAsia"/>
          <w:color w:val="auto"/>
          <w:szCs w:val="24"/>
          <w:lang w:eastAsia="zh-Hans"/>
        </w:rPr>
        <w:t xml:space="preserve">. </w:t>
      </w:r>
      <w:r w:rsidRPr="00926201">
        <w:rPr>
          <w:rStyle w:val="a9"/>
          <w:b w:val="0"/>
          <w:szCs w:val="24"/>
          <w:lang w:eastAsia="zh-Hans"/>
        </w:rPr>
        <w:t>College Student Journal</w:t>
      </w:r>
      <w:r w:rsidR="00953A99">
        <w:rPr>
          <w:rFonts w:hint="eastAsia"/>
          <w:noProof/>
        </w:rPr>
        <w:t xml:space="preserve">, </w:t>
      </w:r>
      <w:r w:rsidRPr="00926201">
        <w:rPr>
          <w:rStyle w:val="titleauthoretc5"/>
          <w:szCs w:val="24"/>
          <w:lang w:eastAsia="zh-Hans"/>
        </w:rPr>
        <w:t>47</w:t>
      </w:r>
      <w:r w:rsidR="00953A99">
        <w:rPr>
          <w:rStyle w:val="titleauthoretc5"/>
          <w:rFonts w:hint="eastAsia"/>
          <w:szCs w:val="24"/>
          <w:lang w:eastAsia="zh-Hans"/>
        </w:rPr>
        <w:t>(</w:t>
      </w:r>
      <w:r w:rsidRPr="00926201">
        <w:rPr>
          <w:rStyle w:val="titleauthoretc5"/>
          <w:szCs w:val="24"/>
          <w:lang w:eastAsia="zh-Hans"/>
        </w:rPr>
        <w:t>1</w:t>
      </w:r>
      <w:r w:rsidR="00953A99">
        <w:rPr>
          <w:rStyle w:val="titleauthoretc5"/>
          <w:rFonts w:hint="eastAsia"/>
          <w:szCs w:val="24"/>
          <w:lang w:eastAsia="zh-Hans"/>
        </w:rPr>
        <w:t xml:space="preserve">), </w:t>
      </w:r>
      <w:r w:rsidRPr="00926201">
        <w:rPr>
          <w:rStyle w:val="titleauthoretc5"/>
          <w:szCs w:val="24"/>
          <w:lang w:eastAsia="zh-Hans"/>
        </w:rPr>
        <w:t>155-168.</w:t>
      </w:r>
    </w:p>
    <w:p w:rsidR="00926201" w:rsidRPr="00926201" w:rsidRDefault="00926201" w:rsidP="0014298A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926201">
        <w:rPr>
          <w:rStyle w:val="titleauthoretc5"/>
          <w:szCs w:val="24"/>
          <w:lang w:eastAsia="zh-Hans"/>
        </w:rPr>
        <w:t xml:space="preserve">Rodríguez </w:t>
      </w:r>
      <w:proofErr w:type="spellStart"/>
      <w:r w:rsidRPr="00926201">
        <w:rPr>
          <w:rStyle w:val="titleauthoretc5"/>
          <w:szCs w:val="24"/>
          <w:lang w:eastAsia="zh-Hans"/>
        </w:rPr>
        <w:t>Montequín</w:t>
      </w:r>
      <w:proofErr w:type="spellEnd"/>
      <w:r w:rsidRPr="00926201">
        <w:rPr>
          <w:rStyle w:val="titleauthoretc5"/>
          <w:szCs w:val="24"/>
          <w:lang w:eastAsia="zh-Hans"/>
        </w:rPr>
        <w:t>, V.</w:t>
      </w:r>
      <w:r w:rsidR="00953A99">
        <w:rPr>
          <w:rStyle w:val="titleauthoretc5"/>
          <w:rFonts w:hint="eastAsia"/>
          <w:szCs w:val="24"/>
          <w:lang w:eastAsia="zh-Hans"/>
        </w:rPr>
        <w:t>,</w:t>
      </w:r>
      <w:r w:rsidRPr="00926201">
        <w:rPr>
          <w:rStyle w:val="titleauthoretc5"/>
          <w:szCs w:val="24"/>
          <w:lang w:eastAsia="zh-Hans"/>
        </w:rPr>
        <w:t xml:space="preserve"> Mesa </w:t>
      </w:r>
      <w:proofErr w:type="spellStart"/>
      <w:r w:rsidRPr="00926201">
        <w:rPr>
          <w:rStyle w:val="titleauthoretc5"/>
          <w:szCs w:val="24"/>
          <w:lang w:eastAsia="zh-Hans"/>
        </w:rPr>
        <w:t>Fernández</w:t>
      </w:r>
      <w:proofErr w:type="spellEnd"/>
      <w:r w:rsidRPr="00926201">
        <w:rPr>
          <w:rStyle w:val="titleauthoretc5"/>
          <w:szCs w:val="24"/>
          <w:lang w:eastAsia="zh-Hans"/>
        </w:rPr>
        <w:t>, M. J.</w:t>
      </w:r>
      <w:r w:rsidR="00953A99">
        <w:rPr>
          <w:rStyle w:val="titleauthoretc5"/>
          <w:rFonts w:hint="eastAsia"/>
          <w:szCs w:val="24"/>
          <w:lang w:eastAsia="zh-Hans"/>
        </w:rPr>
        <w:t>,</w:t>
      </w:r>
      <w:r w:rsidRPr="00926201">
        <w:rPr>
          <w:rStyle w:val="titleauthoretc5"/>
          <w:szCs w:val="24"/>
          <w:lang w:eastAsia="zh-Hans"/>
        </w:rPr>
        <w:t xml:space="preserve"> </w:t>
      </w:r>
      <w:proofErr w:type="spellStart"/>
      <w:r w:rsidRPr="00926201">
        <w:rPr>
          <w:rStyle w:val="titleauthoretc5"/>
          <w:szCs w:val="24"/>
          <w:lang w:eastAsia="zh-Hans"/>
        </w:rPr>
        <w:t>Balsera</w:t>
      </w:r>
      <w:proofErr w:type="spellEnd"/>
      <w:r w:rsidRPr="00926201">
        <w:rPr>
          <w:rStyle w:val="titleauthoretc5"/>
          <w:szCs w:val="24"/>
          <w:lang w:eastAsia="zh-Hans"/>
        </w:rPr>
        <w:t>, V</w:t>
      </w:r>
      <w:r w:rsidR="00953A99">
        <w:rPr>
          <w:rStyle w:val="titleauthoretc5"/>
          <w:rFonts w:hint="eastAsia"/>
          <w:szCs w:val="24"/>
          <w:lang w:eastAsia="zh-Hans"/>
        </w:rPr>
        <w:t>.</w:t>
      </w:r>
      <w:r w:rsidRPr="00926201">
        <w:rPr>
          <w:rStyle w:val="titleauthoretc5"/>
          <w:szCs w:val="24"/>
          <w:lang w:eastAsia="zh-Hans"/>
        </w:rPr>
        <w:t xml:space="preserve"> J.</w:t>
      </w:r>
      <w:r w:rsidR="00953A99">
        <w:rPr>
          <w:rStyle w:val="titleauthoretc5"/>
          <w:rFonts w:hint="eastAsia"/>
          <w:szCs w:val="24"/>
          <w:lang w:eastAsia="zh-Hans"/>
        </w:rPr>
        <w:t>, &amp;</w:t>
      </w:r>
      <w:r w:rsidRPr="00926201">
        <w:rPr>
          <w:rStyle w:val="titleauthoretc5"/>
          <w:szCs w:val="24"/>
          <w:lang w:eastAsia="zh-Hans"/>
        </w:rPr>
        <w:t xml:space="preserve"> </w:t>
      </w:r>
      <w:proofErr w:type="spellStart"/>
      <w:r w:rsidRPr="00926201">
        <w:rPr>
          <w:rStyle w:val="titleauthoretc5"/>
          <w:szCs w:val="24"/>
          <w:lang w:eastAsia="zh-Hans"/>
        </w:rPr>
        <w:t>García</w:t>
      </w:r>
      <w:proofErr w:type="spellEnd"/>
      <w:r w:rsidRPr="00926201">
        <w:rPr>
          <w:rStyle w:val="titleauthoretc5"/>
          <w:szCs w:val="24"/>
          <w:lang w:eastAsia="zh-Hans"/>
        </w:rPr>
        <w:t xml:space="preserve"> Nieto, A.</w:t>
      </w:r>
      <w:r w:rsidR="00953A99">
        <w:rPr>
          <w:rStyle w:val="titleauthoretc5"/>
          <w:rFonts w:hint="eastAsia"/>
          <w:szCs w:val="24"/>
          <w:lang w:eastAsia="zh-Hans"/>
        </w:rPr>
        <w:t xml:space="preserve"> (2013).</w:t>
      </w:r>
      <w:proofErr w:type="gramEnd"/>
      <w:r w:rsidRPr="00926201">
        <w:rPr>
          <w:rStyle w:val="titleauthoretc5"/>
          <w:szCs w:val="24"/>
          <w:lang w:eastAsia="zh-Hans"/>
        </w:rPr>
        <w:t xml:space="preserve"> </w:t>
      </w:r>
      <w:hyperlink r:id="rId59" w:tooltip="Using MBTI for the Success Assessment of Engineering Teams in Project-Based Learning" w:history="1">
        <w:proofErr w:type="gramStart"/>
        <w:r w:rsidR="00953A99" w:rsidRPr="00953A99">
          <w:rPr>
            <w:rStyle w:val="aa"/>
            <w:color w:val="auto"/>
            <w:szCs w:val="24"/>
            <w:lang w:eastAsia="zh-Hans"/>
          </w:rPr>
          <w:t xml:space="preserve">Using MBTI for the </w:t>
        </w:r>
        <w:r w:rsidR="00953A99" w:rsidRPr="00953A99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953A99" w:rsidRPr="00953A99">
          <w:rPr>
            <w:rStyle w:val="aa"/>
            <w:color w:val="auto"/>
            <w:szCs w:val="24"/>
            <w:lang w:eastAsia="zh-Hans"/>
          </w:rPr>
          <w:t xml:space="preserve">uccess </w:t>
        </w:r>
        <w:r w:rsidR="00953A99" w:rsidRPr="00953A99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953A99" w:rsidRPr="00953A99">
          <w:rPr>
            <w:rStyle w:val="hit1"/>
            <w:color w:val="auto"/>
            <w:szCs w:val="24"/>
            <w:shd w:val="clear" w:color="auto" w:fill="auto"/>
            <w:lang w:eastAsia="zh-Hans"/>
          </w:rPr>
          <w:t>ssessment</w:t>
        </w:r>
        <w:r w:rsidR="00953A99" w:rsidRPr="00953A99">
          <w:rPr>
            <w:rStyle w:val="aa"/>
            <w:color w:val="auto"/>
            <w:szCs w:val="24"/>
            <w:lang w:eastAsia="zh-Hans"/>
          </w:rPr>
          <w:t xml:space="preserve"> of </w:t>
        </w:r>
        <w:r w:rsidR="00953A99" w:rsidRPr="00953A99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953A99" w:rsidRPr="00953A99">
          <w:rPr>
            <w:rStyle w:val="aa"/>
            <w:color w:val="auto"/>
            <w:szCs w:val="24"/>
            <w:lang w:eastAsia="zh-Hans"/>
          </w:rPr>
          <w:t xml:space="preserve">ngineering </w:t>
        </w:r>
        <w:r w:rsidR="00953A99" w:rsidRPr="00953A99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953A99" w:rsidRPr="00953A99">
          <w:rPr>
            <w:rStyle w:val="aa"/>
            <w:color w:val="auto"/>
            <w:szCs w:val="24"/>
            <w:lang w:eastAsia="zh-Hans"/>
          </w:rPr>
          <w:t xml:space="preserve">eams in </w:t>
        </w:r>
        <w:r w:rsidR="00953A99" w:rsidRPr="00953A99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p</w:t>
        </w:r>
        <w:r w:rsidR="00953A99" w:rsidRPr="00953A99">
          <w:rPr>
            <w:rStyle w:val="hit1"/>
            <w:color w:val="auto"/>
            <w:szCs w:val="24"/>
            <w:shd w:val="clear" w:color="auto" w:fill="auto"/>
            <w:lang w:eastAsia="zh-Hans"/>
          </w:rPr>
          <w:t>roject</w:t>
        </w:r>
        <w:r w:rsidR="00953A99" w:rsidRPr="00953A99">
          <w:rPr>
            <w:rStyle w:val="aa"/>
            <w:color w:val="auto"/>
            <w:szCs w:val="24"/>
            <w:lang w:eastAsia="zh-Hans"/>
          </w:rPr>
          <w:t>-</w:t>
        </w:r>
        <w:r w:rsidR="00953A99" w:rsidRPr="00953A99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b</w:t>
        </w:r>
        <w:r w:rsidR="00953A99" w:rsidRPr="00953A99">
          <w:rPr>
            <w:rStyle w:val="hit1"/>
            <w:color w:val="auto"/>
            <w:szCs w:val="24"/>
            <w:shd w:val="clear" w:color="auto" w:fill="auto"/>
            <w:lang w:eastAsia="zh-Hans"/>
          </w:rPr>
          <w:t>ased</w:t>
        </w:r>
        <w:r w:rsidR="00953A99" w:rsidRPr="00953A99">
          <w:rPr>
            <w:rStyle w:val="aa"/>
            <w:color w:val="auto"/>
            <w:szCs w:val="24"/>
            <w:lang w:eastAsia="zh-Hans"/>
          </w:rPr>
          <w:t xml:space="preserve"> </w:t>
        </w:r>
        <w:r w:rsidR="00953A99" w:rsidRPr="00953A99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953A99" w:rsidRPr="00953A99">
          <w:rPr>
            <w:rStyle w:val="aa"/>
            <w:color w:val="auto"/>
            <w:szCs w:val="24"/>
            <w:lang w:eastAsia="zh-Hans"/>
          </w:rPr>
          <w:t>earning</w:t>
        </w:r>
      </w:hyperlink>
      <w:r w:rsidR="00953A99" w:rsidRPr="00953A99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953A99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14298A">
        <w:rPr>
          <w:rStyle w:val="a9"/>
          <w:b w:val="0"/>
          <w:i/>
          <w:szCs w:val="24"/>
          <w:lang w:eastAsia="zh-Hans"/>
        </w:rPr>
        <w:t>International Journal of Technology and Design Education</w:t>
      </w:r>
      <w:proofErr w:type="gramStart"/>
      <w:r w:rsidR="00953A99" w:rsidRPr="0014298A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14298A">
        <w:rPr>
          <w:i/>
          <w:noProof/>
        </w:rPr>
        <w:drawing>
          <wp:inline distT="0" distB="0" distL="0" distR="0" wp14:anchorId="73D0D1FF" wp14:editId="2D151F7F">
            <wp:extent cx="27940" cy="27940"/>
            <wp:effectExtent l="0" t="0" r="0" b="0"/>
            <wp:docPr id="76" name="圖片 7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98A">
        <w:rPr>
          <w:rStyle w:val="titleauthoretc5"/>
          <w:i/>
          <w:szCs w:val="24"/>
          <w:lang w:eastAsia="zh-Hans"/>
        </w:rPr>
        <w:t>23</w:t>
      </w:r>
      <w:r w:rsidR="00953A99">
        <w:rPr>
          <w:rStyle w:val="titleauthoretc5"/>
          <w:rFonts w:hint="eastAsia"/>
          <w:szCs w:val="24"/>
          <w:lang w:eastAsia="zh-Hans"/>
        </w:rPr>
        <w:t>(</w:t>
      </w:r>
      <w:r w:rsidRPr="00926201">
        <w:rPr>
          <w:rStyle w:val="titleauthoretc5"/>
          <w:szCs w:val="24"/>
          <w:lang w:eastAsia="zh-Hans"/>
        </w:rPr>
        <w:t>4</w:t>
      </w:r>
      <w:r w:rsidR="00953A99">
        <w:rPr>
          <w:rStyle w:val="titleauthoretc5"/>
          <w:rFonts w:hint="eastAsia"/>
          <w:szCs w:val="24"/>
          <w:lang w:eastAsia="zh-Hans"/>
        </w:rPr>
        <w:t xml:space="preserve">), </w:t>
      </w:r>
      <w:r w:rsidRPr="00926201">
        <w:rPr>
          <w:rStyle w:val="titleauthoretc5"/>
          <w:szCs w:val="24"/>
          <w:lang w:eastAsia="zh-Hans"/>
        </w:rPr>
        <w:t xml:space="preserve"> 1127-1146.</w:t>
      </w:r>
    </w:p>
    <w:p w:rsidR="00926201" w:rsidRPr="00C02AD7" w:rsidRDefault="00926201" w:rsidP="00C02AD7">
      <w:pPr>
        <w:adjustRightInd/>
        <w:spacing w:afterLines="50" w:after="120" w:line="240" w:lineRule="auto"/>
        <w:ind w:firstLine="360"/>
        <w:jc w:val="both"/>
        <w:rPr>
          <w:szCs w:val="24"/>
          <w:lang w:eastAsia="zh-Hans"/>
        </w:rPr>
      </w:pPr>
      <w:proofErr w:type="gramStart"/>
      <w:r w:rsidRPr="00926201">
        <w:rPr>
          <w:rStyle w:val="titleauthoretc5"/>
          <w:szCs w:val="24"/>
          <w:lang w:eastAsia="zh-Hans"/>
        </w:rPr>
        <w:t>Aslan, S</w:t>
      </w:r>
      <w:r w:rsidR="00D71867">
        <w:rPr>
          <w:rStyle w:val="titleauthoretc5"/>
          <w:rFonts w:hint="eastAsia"/>
          <w:szCs w:val="24"/>
          <w:lang w:eastAsia="zh-Hans"/>
        </w:rPr>
        <w:t>.,</w:t>
      </w:r>
      <w:r w:rsidRPr="00926201">
        <w:rPr>
          <w:rStyle w:val="titleauthoretc5"/>
          <w:szCs w:val="24"/>
          <w:lang w:eastAsia="zh-Hans"/>
        </w:rPr>
        <w:t xml:space="preserve"> </w:t>
      </w:r>
      <w:proofErr w:type="spellStart"/>
      <w:r w:rsidRPr="00926201">
        <w:rPr>
          <w:rStyle w:val="titleauthoretc5"/>
          <w:szCs w:val="24"/>
          <w:lang w:eastAsia="zh-Hans"/>
        </w:rPr>
        <w:t>Reigeluth</w:t>
      </w:r>
      <w:proofErr w:type="spellEnd"/>
      <w:r w:rsidRPr="00926201">
        <w:rPr>
          <w:rStyle w:val="titleauthoretc5"/>
          <w:szCs w:val="24"/>
          <w:lang w:eastAsia="zh-Hans"/>
        </w:rPr>
        <w:t>, C</w:t>
      </w:r>
      <w:r w:rsidR="00D71867">
        <w:rPr>
          <w:rStyle w:val="titleauthoretc5"/>
          <w:rFonts w:hint="eastAsia"/>
          <w:szCs w:val="24"/>
          <w:lang w:eastAsia="zh-Hans"/>
        </w:rPr>
        <w:t>.</w:t>
      </w:r>
      <w:r w:rsidR="00D71867">
        <w:rPr>
          <w:rStyle w:val="titleauthoretc5"/>
          <w:szCs w:val="24"/>
          <w:lang w:eastAsia="zh-Hans"/>
        </w:rPr>
        <w:t xml:space="preserve"> M.</w:t>
      </w:r>
      <w:r w:rsidR="00D71867">
        <w:rPr>
          <w:rStyle w:val="titleauthoretc5"/>
          <w:rFonts w:hint="eastAsia"/>
          <w:szCs w:val="24"/>
          <w:lang w:eastAsia="zh-Hans"/>
        </w:rPr>
        <w:t>,</w:t>
      </w:r>
      <w:r w:rsidRPr="00926201">
        <w:rPr>
          <w:rStyle w:val="titleauthoretc5"/>
          <w:szCs w:val="24"/>
          <w:lang w:eastAsia="zh-Hans"/>
        </w:rPr>
        <w:t xml:space="preserve"> Thomas, D. </w:t>
      </w:r>
      <w:r w:rsidR="00D71867" w:rsidRPr="00926201">
        <w:rPr>
          <w:rStyle w:val="titleauthoretc5"/>
          <w:szCs w:val="24"/>
          <w:lang w:eastAsia="zh-Hans"/>
        </w:rPr>
        <w:t>(2014)</w:t>
      </w:r>
      <w:r w:rsidR="00D71867">
        <w:rPr>
          <w:rStyle w:val="titleauthoretc5"/>
          <w:rFonts w:hint="eastAsia"/>
          <w:szCs w:val="24"/>
          <w:lang w:eastAsia="zh-Hans"/>
        </w:rPr>
        <w:t>.</w:t>
      </w:r>
      <w:proofErr w:type="gramEnd"/>
      <w:r w:rsidR="00D71867">
        <w:rPr>
          <w:rStyle w:val="titleauthoretc5"/>
          <w:rFonts w:hint="eastAsia"/>
          <w:szCs w:val="24"/>
          <w:lang w:eastAsia="zh-Hans"/>
        </w:rPr>
        <w:t xml:space="preserve"> </w:t>
      </w:r>
      <w:hyperlink r:id="rId60" w:tooltip="Transforming Education with Self-Directed Project-Based Learning: The Minnesota New Country School" w:history="1">
        <w:proofErr w:type="gramStart"/>
        <w:r w:rsidR="00D71867" w:rsidRPr="00D71867">
          <w:rPr>
            <w:rStyle w:val="aa"/>
            <w:color w:val="auto"/>
            <w:szCs w:val="24"/>
            <w:lang w:eastAsia="zh-Hans"/>
          </w:rPr>
          <w:t xml:space="preserve">Transforming </w:t>
        </w:r>
        <w:r w:rsidR="00D71867" w:rsidRPr="00D71867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D71867" w:rsidRPr="00D71867">
          <w:rPr>
            <w:rStyle w:val="aa"/>
            <w:color w:val="auto"/>
            <w:szCs w:val="24"/>
            <w:lang w:eastAsia="zh-Hans"/>
          </w:rPr>
          <w:t xml:space="preserve">ducation with </w:t>
        </w:r>
        <w:r w:rsidR="00D71867" w:rsidRPr="00D71867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D71867" w:rsidRPr="00D71867">
          <w:rPr>
            <w:rStyle w:val="aa"/>
            <w:color w:val="auto"/>
            <w:szCs w:val="24"/>
            <w:lang w:eastAsia="zh-Hans"/>
          </w:rPr>
          <w:t>elf-</w:t>
        </w:r>
        <w:r w:rsidR="00D71867" w:rsidRPr="00D71867">
          <w:rPr>
            <w:rStyle w:val="aa"/>
            <w:rFonts w:hint="eastAsia"/>
            <w:color w:val="auto"/>
            <w:szCs w:val="24"/>
            <w:lang w:eastAsia="zh-Hans"/>
          </w:rPr>
          <w:t>d</w:t>
        </w:r>
        <w:r w:rsidR="00D71867" w:rsidRPr="00D71867">
          <w:rPr>
            <w:rStyle w:val="aa"/>
            <w:color w:val="auto"/>
            <w:szCs w:val="24"/>
            <w:lang w:eastAsia="zh-Hans"/>
          </w:rPr>
          <w:t xml:space="preserve">irected </w:t>
        </w:r>
        <w:r w:rsidR="00D71867" w:rsidRPr="00D71867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p</w:t>
        </w:r>
        <w:r w:rsidR="00D71867" w:rsidRPr="00D71867">
          <w:rPr>
            <w:rStyle w:val="hit1"/>
            <w:color w:val="auto"/>
            <w:szCs w:val="24"/>
            <w:shd w:val="clear" w:color="auto" w:fill="auto"/>
            <w:lang w:eastAsia="zh-Hans"/>
          </w:rPr>
          <w:t>roject</w:t>
        </w:r>
        <w:r w:rsidR="00D71867" w:rsidRPr="00D71867">
          <w:rPr>
            <w:rStyle w:val="aa"/>
            <w:color w:val="auto"/>
            <w:szCs w:val="24"/>
            <w:lang w:eastAsia="zh-Hans"/>
          </w:rPr>
          <w:t>-</w:t>
        </w:r>
        <w:r w:rsidR="00D71867" w:rsidRPr="00D71867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b</w:t>
        </w:r>
        <w:r w:rsidR="00D71867" w:rsidRPr="00D71867">
          <w:rPr>
            <w:rStyle w:val="hit1"/>
            <w:color w:val="auto"/>
            <w:szCs w:val="24"/>
            <w:shd w:val="clear" w:color="auto" w:fill="auto"/>
            <w:lang w:eastAsia="zh-Hans"/>
          </w:rPr>
          <w:t>ased</w:t>
        </w:r>
        <w:r w:rsidR="00D71867" w:rsidRPr="00D71867">
          <w:rPr>
            <w:rStyle w:val="aa"/>
            <w:color w:val="auto"/>
            <w:szCs w:val="24"/>
            <w:lang w:eastAsia="zh-Hans"/>
          </w:rPr>
          <w:t xml:space="preserve"> </w:t>
        </w:r>
        <w:r w:rsidR="00D71867" w:rsidRPr="00D71867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D71867" w:rsidRPr="00D71867">
          <w:rPr>
            <w:rStyle w:val="aa"/>
            <w:color w:val="auto"/>
            <w:szCs w:val="24"/>
            <w:lang w:eastAsia="zh-Hans"/>
          </w:rPr>
          <w:t>earning: The Minnesota New Country School</w:t>
        </w:r>
      </w:hyperlink>
      <w:r w:rsidR="00D71867" w:rsidRPr="00D71867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D71867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D71867">
        <w:rPr>
          <w:rStyle w:val="a9"/>
          <w:b w:val="0"/>
          <w:i/>
          <w:szCs w:val="24"/>
          <w:lang w:eastAsia="zh-Hans"/>
        </w:rPr>
        <w:t>Educational Technology</w:t>
      </w:r>
      <w:proofErr w:type="gramStart"/>
      <w:r w:rsidR="00D71867" w:rsidRPr="00D71867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D71867">
        <w:rPr>
          <w:i/>
          <w:noProof/>
        </w:rPr>
        <w:drawing>
          <wp:inline distT="0" distB="0" distL="0" distR="0" wp14:anchorId="00C1F29F" wp14:editId="2B856F37">
            <wp:extent cx="27940" cy="27940"/>
            <wp:effectExtent l="0" t="0" r="0" b="0"/>
            <wp:docPr id="78" name="圖片 7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867">
        <w:rPr>
          <w:rStyle w:val="titleauthoretc5"/>
          <w:i/>
          <w:szCs w:val="24"/>
          <w:lang w:eastAsia="zh-Hans"/>
        </w:rPr>
        <w:t>54</w:t>
      </w:r>
      <w:r w:rsidR="00D71867">
        <w:rPr>
          <w:rStyle w:val="titleauthoretc5"/>
          <w:rFonts w:hint="eastAsia"/>
          <w:szCs w:val="24"/>
          <w:lang w:eastAsia="zh-Hans"/>
        </w:rPr>
        <w:t>(</w:t>
      </w:r>
      <w:r w:rsidRPr="00926201">
        <w:rPr>
          <w:rStyle w:val="titleauthoretc5"/>
          <w:szCs w:val="24"/>
          <w:lang w:eastAsia="zh-Hans"/>
        </w:rPr>
        <w:t>3</w:t>
      </w:r>
      <w:r w:rsidR="00D71867">
        <w:rPr>
          <w:rStyle w:val="titleauthoretc5"/>
          <w:rFonts w:hint="eastAsia"/>
          <w:szCs w:val="24"/>
          <w:lang w:eastAsia="zh-Hans"/>
        </w:rPr>
        <w:t xml:space="preserve">), </w:t>
      </w:r>
      <w:r w:rsidRPr="00926201">
        <w:rPr>
          <w:rStyle w:val="titleauthoretc5"/>
          <w:szCs w:val="24"/>
          <w:lang w:eastAsia="zh-Hans"/>
        </w:rPr>
        <w:t>39-42.</w:t>
      </w:r>
    </w:p>
    <w:p w:rsidR="00926201" w:rsidRPr="00926201" w:rsidRDefault="00926201" w:rsidP="00C02AD7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926201">
        <w:rPr>
          <w:rStyle w:val="titleauthoretc5"/>
          <w:szCs w:val="24"/>
          <w:lang w:eastAsia="zh-Hans"/>
        </w:rPr>
        <w:t>Tubaishat</w:t>
      </w:r>
      <w:proofErr w:type="spellEnd"/>
      <w:r w:rsidRPr="00926201">
        <w:rPr>
          <w:rStyle w:val="titleauthoretc5"/>
          <w:szCs w:val="24"/>
          <w:lang w:eastAsia="zh-Hans"/>
        </w:rPr>
        <w:t>, A</w:t>
      </w:r>
      <w:r w:rsidR="00C02AD7">
        <w:rPr>
          <w:rStyle w:val="titleauthoretc5"/>
          <w:rFonts w:hint="eastAsia"/>
          <w:szCs w:val="24"/>
          <w:lang w:eastAsia="zh-Hans"/>
        </w:rPr>
        <w:t>., &amp;</w:t>
      </w:r>
      <w:r w:rsidRPr="00926201">
        <w:rPr>
          <w:rStyle w:val="titleauthoretc5"/>
          <w:szCs w:val="24"/>
          <w:lang w:eastAsia="zh-Hans"/>
        </w:rPr>
        <w:t xml:space="preserve"> </w:t>
      </w:r>
      <w:proofErr w:type="spellStart"/>
      <w:r w:rsidRPr="00926201">
        <w:rPr>
          <w:rStyle w:val="titleauthoretc5"/>
          <w:szCs w:val="24"/>
          <w:lang w:eastAsia="zh-Hans"/>
        </w:rPr>
        <w:t>Lansari</w:t>
      </w:r>
      <w:proofErr w:type="spellEnd"/>
      <w:r w:rsidRPr="00926201">
        <w:rPr>
          <w:rStyle w:val="titleauthoretc5"/>
          <w:szCs w:val="24"/>
          <w:lang w:eastAsia="zh-Hans"/>
        </w:rPr>
        <w:t>, A.</w:t>
      </w:r>
      <w:r w:rsidR="00C02AD7">
        <w:rPr>
          <w:rStyle w:val="titleauthoretc5"/>
          <w:rFonts w:hint="eastAsia"/>
          <w:szCs w:val="24"/>
          <w:lang w:eastAsia="zh-Hans"/>
        </w:rPr>
        <w:t xml:space="preserve"> (2013).</w:t>
      </w:r>
      <w:proofErr w:type="gramEnd"/>
      <w:r w:rsidRPr="00926201">
        <w:rPr>
          <w:rStyle w:val="titleauthoretc5"/>
          <w:szCs w:val="24"/>
          <w:lang w:eastAsia="zh-Hans"/>
        </w:rPr>
        <w:t xml:space="preserve"> </w:t>
      </w:r>
      <w:hyperlink r:id="rId61" w:tooltip="Using Student e-Portfolios to Facilitate Learning Objective Achievements in an Outcome-Based University" w:history="1">
        <w:r w:rsidR="00C02AD7" w:rsidRPr="00C02AD7">
          <w:rPr>
            <w:rStyle w:val="aa"/>
            <w:color w:val="auto"/>
            <w:szCs w:val="24"/>
            <w:lang w:eastAsia="zh-Hans"/>
          </w:rPr>
          <w:t xml:space="preserve">Using </w:t>
        </w:r>
        <w:r w:rsidR="00C02AD7" w:rsidRPr="00C02AD7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C02AD7" w:rsidRPr="00C02AD7">
          <w:rPr>
            <w:rStyle w:val="aa"/>
            <w:color w:val="auto"/>
            <w:szCs w:val="24"/>
            <w:lang w:eastAsia="zh-Hans"/>
          </w:rPr>
          <w:t>tudent e-</w:t>
        </w:r>
        <w:r w:rsidR="00C02AD7" w:rsidRPr="00C02AD7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C02AD7" w:rsidRPr="00C02AD7">
          <w:rPr>
            <w:rStyle w:val="aa"/>
            <w:color w:val="auto"/>
            <w:szCs w:val="24"/>
            <w:lang w:eastAsia="zh-Hans"/>
          </w:rPr>
          <w:t xml:space="preserve">ortfolios to </w:t>
        </w:r>
        <w:r w:rsidR="00C02AD7" w:rsidRPr="00C02AD7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C02AD7" w:rsidRPr="00C02AD7">
          <w:rPr>
            <w:rStyle w:val="aa"/>
            <w:color w:val="auto"/>
            <w:szCs w:val="24"/>
            <w:lang w:eastAsia="zh-Hans"/>
          </w:rPr>
          <w:t xml:space="preserve">acilitate </w:t>
        </w:r>
        <w:r w:rsidR="00C02AD7" w:rsidRPr="00C02AD7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C02AD7" w:rsidRPr="00C02AD7">
          <w:rPr>
            <w:rStyle w:val="aa"/>
            <w:color w:val="auto"/>
            <w:szCs w:val="24"/>
            <w:lang w:eastAsia="zh-Hans"/>
          </w:rPr>
          <w:t xml:space="preserve">earning </w:t>
        </w:r>
        <w:r w:rsidR="00C02AD7" w:rsidRPr="00C02AD7">
          <w:rPr>
            <w:rStyle w:val="aa"/>
            <w:rFonts w:hint="eastAsia"/>
            <w:color w:val="auto"/>
            <w:szCs w:val="24"/>
            <w:lang w:eastAsia="zh-Hans"/>
          </w:rPr>
          <w:t>o</w:t>
        </w:r>
        <w:r w:rsidR="00C02AD7" w:rsidRPr="00C02AD7">
          <w:rPr>
            <w:rStyle w:val="aa"/>
            <w:color w:val="auto"/>
            <w:szCs w:val="24"/>
            <w:lang w:eastAsia="zh-Hans"/>
          </w:rPr>
          <w:t xml:space="preserve">bjective </w:t>
        </w:r>
        <w:r w:rsidR="00C02AD7" w:rsidRPr="00C02AD7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C02AD7" w:rsidRPr="00C02AD7">
          <w:rPr>
            <w:rStyle w:val="aa"/>
            <w:color w:val="auto"/>
            <w:szCs w:val="24"/>
            <w:lang w:eastAsia="zh-Hans"/>
          </w:rPr>
          <w:t xml:space="preserve">chievements in an </w:t>
        </w:r>
        <w:r w:rsidR="00C02AD7" w:rsidRPr="00C02AD7">
          <w:rPr>
            <w:rStyle w:val="aa"/>
            <w:rFonts w:hint="eastAsia"/>
            <w:color w:val="auto"/>
            <w:szCs w:val="24"/>
            <w:lang w:eastAsia="zh-Hans"/>
          </w:rPr>
          <w:t>o</w:t>
        </w:r>
        <w:r w:rsidR="00C02AD7" w:rsidRPr="00C02AD7">
          <w:rPr>
            <w:rStyle w:val="aa"/>
            <w:color w:val="auto"/>
            <w:szCs w:val="24"/>
            <w:lang w:eastAsia="zh-Hans"/>
          </w:rPr>
          <w:t>utcome-</w:t>
        </w:r>
        <w:r w:rsidR="00C02AD7" w:rsidRPr="00C02AD7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C02AD7" w:rsidRPr="00C02AD7">
          <w:rPr>
            <w:rStyle w:val="aa"/>
            <w:color w:val="auto"/>
            <w:szCs w:val="24"/>
            <w:lang w:eastAsia="zh-Hans"/>
          </w:rPr>
          <w:t xml:space="preserve">ased </w:t>
        </w:r>
        <w:r w:rsidR="00C02AD7" w:rsidRPr="00C02AD7">
          <w:rPr>
            <w:rStyle w:val="aa"/>
            <w:rFonts w:hint="eastAsia"/>
            <w:color w:val="auto"/>
            <w:szCs w:val="24"/>
            <w:lang w:eastAsia="zh-Hans"/>
          </w:rPr>
          <w:t>u</w:t>
        </w:r>
        <w:r w:rsidR="00C02AD7" w:rsidRPr="00C02AD7">
          <w:rPr>
            <w:rStyle w:val="aa"/>
            <w:color w:val="auto"/>
            <w:szCs w:val="24"/>
            <w:lang w:eastAsia="zh-Hans"/>
          </w:rPr>
          <w:t>niversity</w:t>
        </w:r>
      </w:hyperlink>
      <w:r w:rsidR="00C02AD7" w:rsidRPr="00C02AD7">
        <w:rPr>
          <w:rStyle w:val="aa"/>
          <w:rFonts w:hint="eastAsia"/>
          <w:color w:val="auto"/>
          <w:szCs w:val="24"/>
          <w:lang w:eastAsia="zh-Hans"/>
        </w:rPr>
        <w:t xml:space="preserve">. </w:t>
      </w:r>
      <w:r w:rsidRPr="00C02AD7">
        <w:rPr>
          <w:rStyle w:val="a9"/>
          <w:b w:val="0"/>
          <w:i/>
          <w:szCs w:val="24"/>
          <w:lang w:eastAsia="zh-Hans"/>
        </w:rPr>
        <w:t>Journal of Information Technology Education: Innovations in Practice</w:t>
      </w:r>
      <w:proofErr w:type="gramStart"/>
      <w:r w:rsidR="00C02AD7" w:rsidRPr="00C02AD7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C02AD7">
        <w:rPr>
          <w:i/>
          <w:noProof/>
        </w:rPr>
        <w:drawing>
          <wp:inline distT="0" distB="0" distL="0" distR="0" wp14:anchorId="25BE2143" wp14:editId="0A0EC6BC">
            <wp:extent cx="27940" cy="27940"/>
            <wp:effectExtent l="0" t="0" r="0" b="0"/>
            <wp:docPr id="80" name="圖片 8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AD7">
        <w:rPr>
          <w:rStyle w:val="titleauthoretc5"/>
          <w:i/>
          <w:szCs w:val="24"/>
          <w:lang w:eastAsia="zh-Hans"/>
        </w:rPr>
        <w:t>12</w:t>
      </w:r>
      <w:r w:rsidR="00C02AD7">
        <w:rPr>
          <w:rStyle w:val="titleauthoretc5"/>
          <w:rFonts w:hint="eastAsia"/>
          <w:szCs w:val="24"/>
          <w:lang w:eastAsia="zh-Hans"/>
        </w:rPr>
        <w:t xml:space="preserve">, </w:t>
      </w:r>
      <w:r w:rsidRPr="00926201">
        <w:rPr>
          <w:rStyle w:val="titleauthoretc5"/>
          <w:szCs w:val="24"/>
          <w:lang w:eastAsia="zh-Hans"/>
        </w:rPr>
        <w:t>113-127.</w:t>
      </w:r>
    </w:p>
    <w:p w:rsidR="00926201" w:rsidRPr="00926201" w:rsidRDefault="00926201" w:rsidP="003E47E4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926201">
        <w:rPr>
          <w:rStyle w:val="titleauthoretc5"/>
          <w:szCs w:val="24"/>
          <w:lang w:eastAsia="zh-Hans"/>
        </w:rPr>
        <w:t>Taylor, W.</w:t>
      </w:r>
      <w:r w:rsidR="00C02AD7">
        <w:rPr>
          <w:rStyle w:val="titleauthoretc5"/>
          <w:rFonts w:hint="eastAsia"/>
          <w:szCs w:val="24"/>
          <w:lang w:eastAsia="zh-Hans"/>
        </w:rPr>
        <w:t xml:space="preserve"> (2014).</w:t>
      </w:r>
      <w:proofErr w:type="gramEnd"/>
      <w:r w:rsidRPr="00926201">
        <w:rPr>
          <w:rStyle w:val="titleauthoretc5"/>
          <w:szCs w:val="24"/>
          <w:lang w:eastAsia="zh-Hans"/>
        </w:rPr>
        <w:t xml:space="preserve"> </w:t>
      </w:r>
      <w:hyperlink r:id="rId62" w:tooltip="Assessing What We Value" w:history="1">
        <w:r w:rsidR="00C02AD7" w:rsidRPr="00C02AD7">
          <w:rPr>
            <w:rStyle w:val="aa"/>
            <w:color w:val="auto"/>
            <w:szCs w:val="24"/>
            <w:lang w:eastAsia="zh-Hans"/>
          </w:rPr>
          <w:t xml:space="preserve">Assessing </w:t>
        </w:r>
        <w:r w:rsidR="00C02AD7" w:rsidRPr="00C02AD7">
          <w:rPr>
            <w:rStyle w:val="aa"/>
            <w:rFonts w:hint="eastAsia"/>
            <w:color w:val="auto"/>
            <w:szCs w:val="24"/>
            <w:lang w:eastAsia="zh-Hans"/>
          </w:rPr>
          <w:t>w</w:t>
        </w:r>
        <w:r w:rsidR="00C02AD7" w:rsidRPr="00C02AD7">
          <w:rPr>
            <w:rStyle w:val="aa"/>
            <w:color w:val="auto"/>
            <w:szCs w:val="24"/>
            <w:lang w:eastAsia="zh-Hans"/>
          </w:rPr>
          <w:t xml:space="preserve">hat </w:t>
        </w:r>
        <w:r w:rsidR="00C02AD7" w:rsidRPr="00C02AD7">
          <w:rPr>
            <w:rStyle w:val="aa"/>
            <w:rFonts w:hint="eastAsia"/>
            <w:color w:val="auto"/>
            <w:szCs w:val="24"/>
            <w:lang w:eastAsia="zh-Hans"/>
          </w:rPr>
          <w:t>w</w:t>
        </w:r>
        <w:r w:rsidR="00C02AD7" w:rsidRPr="00C02AD7">
          <w:rPr>
            <w:rStyle w:val="aa"/>
            <w:color w:val="auto"/>
            <w:szCs w:val="24"/>
            <w:lang w:eastAsia="zh-Hans"/>
          </w:rPr>
          <w:t xml:space="preserve">e </w:t>
        </w:r>
        <w:r w:rsidR="00C02AD7" w:rsidRPr="00C02AD7">
          <w:rPr>
            <w:rStyle w:val="aa"/>
            <w:rFonts w:hint="eastAsia"/>
            <w:color w:val="auto"/>
            <w:szCs w:val="24"/>
            <w:lang w:eastAsia="zh-Hans"/>
          </w:rPr>
          <w:t>v</w:t>
        </w:r>
        <w:r w:rsidR="00C02AD7" w:rsidRPr="00C02AD7">
          <w:rPr>
            <w:rStyle w:val="aa"/>
            <w:color w:val="auto"/>
            <w:szCs w:val="24"/>
            <w:lang w:eastAsia="zh-Hans"/>
          </w:rPr>
          <w:t>alue</w:t>
        </w:r>
      </w:hyperlink>
      <w:r w:rsidR="00C02AD7" w:rsidRPr="00C02AD7">
        <w:rPr>
          <w:rStyle w:val="aa"/>
          <w:rFonts w:hint="eastAsia"/>
          <w:color w:val="auto"/>
          <w:szCs w:val="24"/>
          <w:lang w:eastAsia="zh-Hans"/>
        </w:rPr>
        <w:t xml:space="preserve">. </w:t>
      </w:r>
      <w:r w:rsidRPr="00C02AD7">
        <w:rPr>
          <w:rStyle w:val="a9"/>
          <w:b w:val="0"/>
          <w:i/>
          <w:szCs w:val="24"/>
          <w:lang w:eastAsia="zh-Hans"/>
        </w:rPr>
        <w:t>Independent School</w:t>
      </w:r>
      <w:r w:rsidR="00C02AD7" w:rsidRPr="00C02AD7">
        <w:rPr>
          <w:rFonts w:hint="eastAsia"/>
          <w:i/>
          <w:noProof/>
        </w:rPr>
        <w:t xml:space="preserve">, </w:t>
      </w:r>
      <w:r w:rsidRPr="00C02AD7">
        <w:rPr>
          <w:rStyle w:val="titleauthoretc5"/>
          <w:i/>
          <w:szCs w:val="24"/>
          <w:lang w:eastAsia="zh-Hans"/>
        </w:rPr>
        <w:t>73</w:t>
      </w:r>
      <w:r w:rsidR="00C02AD7">
        <w:rPr>
          <w:rStyle w:val="titleauthoretc5"/>
          <w:rFonts w:hint="eastAsia"/>
          <w:szCs w:val="24"/>
          <w:lang w:eastAsia="zh-Hans"/>
        </w:rPr>
        <w:t>(</w:t>
      </w:r>
      <w:r w:rsidRPr="00926201">
        <w:rPr>
          <w:rStyle w:val="titleauthoretc5"/>
          <w:szCs w:val="24"/>
          <w:lang w:eastAsia="zh-Hans"/>
        </w:rPr>
        <w:t>2</w:t>
      </w:r>
      <w:r w:rsidR="00C02AD7">
        <w:rPr>
          <w:rStyle w:val="titleauthoretc5"/>
          <w:rFonts w:hint="eastAsia"/>
          <w:szCs w:val="24"/>
          <w:lang w:eastAsia="zh-Hans"/>
        </w:rPr>
        <w:t>)</w:t>
      </w:r>
      <w:proofErr w:type="gramStart"/>
      <w:r w:rsidR="00C02AD7">
        <w:rPr>
          <w:rStyle w:val="titleauthoretc5"/>
          <w:rFonts w:hint="eastAsia"/>
          <w:szCs w:val="24"/>
          <w:lang w:eastAsia="zh-Hans"/>
        </w:rPr>
        <w:t xml:space="preserve">, </w:t>
      </w:r>
      <w:r w:rsidRPr="00926201">
        <w:rPr>
          <w:rStyle w:val="titleauthoretc5"/>
          <w:szCs w:val="24"/>
          <w:lang w:eastAsia="zh-Hans"/>
        </w:rPr>
        <w:t>.</w:t>
      </w:r>
      <w:proofErr w:type="gramEnd"/>
    </w:p>
    <w:p w:rsidR="003E47E4" w:rsidRDefault="00926201" w:rsidP="003E47E4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926201">
        <w:rPr>
          <w:rStyle w:val="titleauthoretc5"/>
          <w:szCs w:val="24"/>
          <w:lang w:eastAsia="zh-Hans"/>
        </w:rPr>
        <w:t>Twombly</w:t>
      </w:r>
      <w:proofErr w:type="spellEnd"/>
      <w:r w:rsidRPr="00926201">
        <w:rPr>
          <w:rStyle w:val="titleauthoretc5"/>
          <w:szCs w:val="24"/>
          <w:lang w:eastAsia="zh-Hans"/>
        </w:rPr>
        <w:t>, S.</w:t>
      </w:r>
      <w:r w:rsidR="003E47E4">
        <w:rPr>
          <w:rStyle w:val="titleauthoretc5"/>
          <w:rFonts w:hint="eastAsia"/>
          <w:szCs w:val="24"/>
          <w:lang w:eastAsia="zh-Hans"/>
        </w:rPr>
        <w:t xml:space="preserve"> (2014).</w:t>
      </w:r>
      <w:proofErr w:type="gramEnd"/>
      <w:r w:rsidRPr="00926201">
        <w:rPr>
          <w:rStyle w:val="titleauthoretc5"/>
          <w:szCs w:val="24"/>
          <w:lang w:eastAsia="zh-Hans"/>
        </w:rPr>
        <w:t xml:space="preserve"> </w:t>
      </w:r>
      <w:hyperlink r:id="rId63" w:tooltip="When Teaching Interferes with Learning: Balancing Accountability with the Unique Needs of Every Child" w:history="1">
        <w:r w:rsidR="003E47E4" w:rsidRPr="003E47E4">
          <w:rPr>
            <w:rStyle w:val="aa"/>
            <w:color w:val="auto"/>
            <w:szCs w:val="24"/>
            <w:lang w:eastAsia="zh-Hans"/>
          </w:rPr>
          <w:t xml:space="preserve">When 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3E47E4" w:rsidRPr="003E47E4">
          <w:rPr>
            <w:rStyle w:val="aa"/>
            <w:color w:val="auto"/>
            <w:szCs w:val="24"/>
            <w:lang w:eastAsia="zh-Hans"/>
          </w:rPr>
          <w:t xml:space="preserve">eaching 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3E47E4" w:rsidRPr="003E47E4">
          <w:rPr>
            <w:rStyle w:val="aa"/>
            <w:color w:val="auto"/>
            <w:szCs w:val="24"/>
            <w:lang w:eastAsia="zh-Hans"/>
          </w:rPr>
          <w:t xml:space="preserve">nterferes with 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3E47E4" w:rsidRPr="003E47E4">
          <w:rPr>
            <w:rStyle w:val="aa"/>
            <w:color w:val="auto"/>
            <w:szCs w:val="24"/>
            <w:lang w:eastAsia="zh-Hans"/>
          </w:rPr>
          <w:t xml:space="preserve">earning: Balancing 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3E47E4" w:rsidRPr="003E47E4">
          <w:rPr>
            <w:rStyle w:val="aa"/>
            <w:color w:val="auto"/>
            <w:szCs w:val="24"/>
            <w:lang w:eastAsia="zh-Hans"/>
          </w:rPr>
          <w:t xml:space="preserve">ccountability with the 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>u</w:t>
        </w:r>
        <w:r w:rsidR="003E47E4" w:rsidRPr="003E47E4">
          <w:rPr>
            <w:rStyle w:val="aa"/>
            <w:color w:val="auto"/>
            <w:szCs w:val="24"/>
            <w:lang w:eastAsia="zh-Hans"/>
          </w:rPr>
          <w:t xml:space="preserve">nique 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>n</w:t>
        </w:r>
        <w:r w:rsidR="003E47E4" w:rsidRPr="003E47E4">
          <w:rPr>
            <w:rStyle w:val="aa"/>
            <w:color w:val="auto"/>
            <w:szCs w:val="24"/>
            <w:lang w:eastAsia="zh-Hans"/>
          </w:rPr>
          <w:t xml:space="preserve">eeds of 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3E47E4" w:rsidRPr="003E47E4">
          <w:rPr>
            <w:rStyle w:val="aa"/>
            <w:color w:val="auto"/>
            <w:szCs w:val="24"/>
            <w:lang w:eastAsia="zh-Hans"/>
          </w:rPr>
          <w:t xml:space="preserve">very 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3E47E4" w:rsidRPr="003E47E4">
          <w:rPr>
            <w:rStyle w:val="aa"/>
            <w:color w:val="auto"/>
            <w:szCs w:val="24"/>
            <w:lang w:eastAsia="zh-Hans"/>
          </w:rPr>
          <w:t>hild</w:t>
        </w:r>
      </w:hyperlink>
      <w:r w:rsidR="003E47E4" w:rsidRPr="003E47E4">
        <w:rPr>
          <w:rStyle w:val="aa"/>
          <w:rFonts w:hint="eastAsia"/>
          <w:color w:val="auto"/>
          <w:szCs w:val="24"/>
          <w:lang w:eastAsia="zh-Hans"/>
        </w:rPr>
        <w:t>.</w:t>
      </w:r>
      <w:r w:rsidR="003E47E4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3E47E4">
        <w:rPr>
          <w:rStyle w:val="a9"/>
          <w:b w:val="0"/>
          <w:i/>
          <w:szCs w:val="24"/>
          <w:lang w:eastAsia="zh-Hans"/>
        </w:rPr>
        <w:t>New Educator</w:t>
      </w:r>
      <w:proofErr w:type="gramStart"/>
      <w:r w:rsidR="003E47E4" w:rsidRPr="003E47E4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3E47E4">
        <w:rPr>
          <w:i/>
          <w:noProof/>
        </w:rPr>
        <w:drawing>
          <wp:inline distT="0" distB="0" distL="0" distR="0" wp14:anchorId="17EE872E" wp14:editId="34C49F97">
            <wp:extent cx="27940" cy="27940"/>
            <wp:effectExtent l="0" t="0" r="0" b="0"/>
            <wp:docPr id="84" name="圖片 8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7E4">
        <w:rPr>
          <w:rStyle w:val="titleauthoretc5"/>
          <w:i/>
          <w:szCs w:val="24"/>
          <w:lang w:eastAsia="zh-Hans"/>
        </w:rPr>
        <w:t>10</w:t>
      </w:r>
      <w:r w:rsidR="003E47E4">
        <w:rPr>
          <w:rStyle w:val="titleauthoretc5"/>
          <w:rFonts w:hint="eastAsia"/>
          <w:szCs w:val="24"/>
          <w:lang w:eastAsia="zh-Hans"/>
        </w:rPr>
        <w:t>(</w:t>
      </w:r>
      <w:r w:rsidRPr="00926201">
        <w:rPr>
          <w:rStyle w:val="titleauthoretc5"/>
          <w:szCs w:val="24"/>
          <w:lang w:eastAsia="zh-Hans"/>
        </w:rPr>
        <w:t>1</w:t>
      </w:r>
      <w:r w:rsidR="003E47E4">
        <w:rPr>
          <w:rStyle w:val="titleauthoretc5"/>
          <w:rFonts w:hint="eastAsia"/>
          <w:szCs w:val="24"/>
          <w:lang w:eastAsia="zh-Hans"/>
        </w:rPr>
        <w:t xml:space="preserve">), </w:t>
      </w:r>
      <w:r w:rsidRPr="00926201">
        <w:rPr>
          <w:rStyle w:val="titleauthoretc5"/>
          <w:szCs w:val="24"/>
          <w:lang w:eastAsia="zh-Hans"/>
        </w:rPr>
        <w:t>44-52.</w:t>
      </w:r>
    </w:p>
    <w:p w:rsidR="00926201" w:rsidRPr="00926201" w:rsidRDefault="00926201" w:rsidP="003E47E4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r w:rsidRPr="003E47E4">
        <w:rPr>
          <w:rStyle w:val="titleauthoretc5"/>
          <w:szCs w:val="24"/>
          <w:lang w:eastAsia="zh-Hans"/>
        </w:rPr>
        <w:t>Dahm</w:t>
      </w:r>
      <w:proofErr w:type="spellEnd"/>
      <w:r w:rsidRPr="003E47E4">
        <w:rPr>
          <w:rStyle w:val="titleauthoretc5"/>
          <w:szCs w:val="24"/>
          <w:lang w:eastAsia="zh-Hans"/>
        </w:rPr>
        <w:t>, K.</w:t>
      </w:r>
      <w:r w:rsidR="003E47E4" w:rsidRPr="003E47E4">
        <w:rPr>
          <w:rStyle w:val="titleauthoretc5"/>
          <w:rFonts w:hint="eastAsia"/>
          <w:szCs w:val="24"/>
          <w:lang w:eastAsia="zh-Hans"/>
        </w:rPr>
        <w:t xml:space="preserve"> (2014).</w:t>
      </w:r>
      <w:r w:rsidRPr="003E47E4">
        <w:rPr>
          <w:rStyle w:val="titleauthoretc5"/>
          <w:szCs w:val="24"/>
          <w:lang w:eastAsia="zh-Hans"/>
        </w:rPr>
        <w:t xml:space="preserve"> </w:t>
      </w:r>
      <w:hyperlink r:id="rId64" w:tooltip="Combining the Tasks of Grading Individual Assignments and Assessing Student Outcomes in Project-Based Courses" w:history="1">
        <w:proofErr w:type="gramStart"/>
        <w:r w:rsidR="003E47E4" w:rsidRPr="003E47E4">
          <w:rPr>
            <w:rStyle w:val="aa"/>
            <w:color w:val="auto"/>
            <w:szCs w:val="24"/>
            <w:lang w:eastAsia="zh-Hans"/>
          </w:rPr>
          <w:t xml:space="preserve">Combining the 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3E47E4" w:rsidRPr="003E47E4">
          <w:rPr>
            <w:rStyle w:val="aa"/>
            <w:color w:val="auto"/>
            <w:szCs w:val="24"/>
            <w:lang w:eastAsia="zh-Hans"/>
          </w:rPr>
          <w:t xml:space="preserve">asks of 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>g</w:t>
        </w:r>
        <w:r w:rsidR="003E47E4" w:rsidRPr="003E47E4">
          <w:rPr>
            <w:rStyle w:val="aa"/>
            <w:color w:val="auto"/>
            <w:szCs w:val="24"/>
            <w:lang w:eastAsia="zh-Hans"/>
          </w:rPr>
          <w:t xml:space="preserve">rading 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3E47E4" w:rsidRPr="003E47E4">
          <w:rPr>
            <w:rStyle w:val="aa"/>
            <w:color w:val="auto"/>
            <w:szCs w:val="24"/>
            <w:lang w:eastAsia="zh-Hans"/>
          </w:rPr>
          <w:t xml:space="preserve">ndividual 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3E47E4" w:rsidRPr="003E47E4">
          <w:rPr>
            <w:rStyle w:val="aa"/>
            <w:color w:val="auto"/>
            <w:szCs w:val="24"/>
            <w:lang w:eastAsia="zh-Hans"/>
          </w:rPr>
          <w:t xml:space="preserve">ssignments and 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3E47E4" w:rsidRPr="003E47E4">
          <w:rPr>
            <w:rStyle w:val="aa"/>
            <w:color w:val="auto"/>
            <w:szCs w:val="24"/>
            <w:lang w:eastAsia="zh-Hans"/>
          </w:rPr>
          <w:t xml:space="preserve">ssessing 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3E47E4" w:rsidRPr="003E47E4">
          <w:rPr>
            <w:rStyle w:val="aa"/>
            <w:color w:val="auto"/>
            <w:szCs w:val="24"/>
            <w:lang w:eastAsia="zh-Hans"/>
          </w:rPr>
          <w:t>tudent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 xml:space="preserve"> o</w:t>
        </w:r>
        <w:r w:rsidR="003E47E4" w:rsidRPr="003E47E4">
          <w:rPr>
            <w:rStyle w:val="aa"/>
            <w:color w:val="auto"/>
            <w:szCs w:val="24"/>
            <w:lang w:eastAsia="zh-Hans"/>
          </w:rPr>
          <w:t xml:space="preserve">utcomes in </w:t>
        </w:r>
        <w:r w:rsidR="003E47E4" w:rsidRPr="003E47E4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p</w:t>
        </w:r>
        <w:r w:rsidR="003E47E4" w:rsidRPr="003E47E4">
          <w:rPr>
            <w:rStyle w:val="hit1"/>
            <w:color w:val="auto"/>
            <w:szCs w:val="24"/>
            <w:shd w:val="clear" w:color="auto" w:fill="auto"/>
            <w:lang w:eastAsia="zh-Hans"/>
          </w:rPr>
          <w:t>roject</w:t>
        </w:r>
        <w:r w:rsidR="003E47E4" w:rsidRPr="003E47E4">
          <w:rPr>
            <w:rStyle w:val="aa"/>
            <w:color w:val="auto"/>
            <w:szCs w:val="24"/>
            <w:lang w:eastAsia="zh-Hans"/>
          </w:rPr>
          <w:t>-</w:t>
        </w:r>
        <w:r w:rsidR="003E47E4" w:rsidRPr="003E47E4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b</w:t>
        </w:r>
        <w:r w:rsidR="003E47E4" w:rsidRPr="003E47E4">
          <w:rPr>
            <w:rStyle w:val="hit1"/>
            <w:color w:val="auto"/>
            <w:szCs w:val="24"/>
            <w:shd w:val="clear" w:color="auto" w:fill="auto"/>
            <w:lang w:eastAsia="zh-Hans"/>
          </w:rPr>
          <w:t>ased</w:t>
        </w:r>
        <w:r w:rsidR="003E47E4" w:rsidRPr="003E47E4">
          <w:rPr>
            <w:rStyle w:val="aa"/>
            <w:color w:val="auto"/>
            <w:szCs w:val="24"/>
            <w:lang w:eastAsia="zh-Hans"/>
          </w:rPr>
          <w:t xml:space="preserve"> </w:t>
        </w:r>
        <w:r w:rsidR="003E47E4" w:rsidRPr="003E47E4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3E47E4" w:rsidRPr="003E47E4">
          <w:rPr>
            <w:rStyle w:val="aa"/>
            <w:color w:val="auto"/>
            <w:szCs w:val="24"/>
            <w:lang w:eastAsia="zh-Hans"/>
          </w:rPr>
          <w:t>ourses</w:t>
        </w:r>
      </w:hyperlink>
      <w:r w:rsidR="003E47E4">
        <w:rPr>
          <w:rStyle w:val="aa"/>
          <w:rFonts w:hint="eastAsia"/>
          <w:b/>
          <w:color w:val="auto"/>
          <w:szCs w:val="24"/>
          <w:lang w:eastAsia="zh-Hans"/>
        </w:rPr>
        <w:t>.</w:t>
      </w:r>
      <w:proofErr w:type="gramEnd"/>
      <w:r w:rsidR="003E47E4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3E47E4">
        <w:rPr>
          <w:rStyle w:val="a9"/>
          <w:b w:val="0"/>
          <w:i/>
          <w:szCs w:val="24"/>
          <w:lang w:eastAsia="zh-Hans"/>
        </w:rPr>
        <w:t>Journal of STEM Education: Innovations and Research</w:t>
      </w:r>
      <w:r w:rsidR="003E47E4" w:rsidRPr="003E47E4">
        <w:rPr>
          <w:rFonts w:hint="eastAsia"/>
          <w:i/>
          <w:noProof/>
        </w:rPr>
        <w:t>,</w:t>
      </w:r>
      <w:r w:rsidRPr="003E47E4">
        <w:rPr>
          <w:i/>
          <w:noProof/>
        </w:rPr>
        <w:drawing>
          <wp:inline distT="0" distB="0" distL="0" distR="0" wp14:anchorId="111C5D6A" wp14:editId="08386BE0">
            <wp:extent cx="27940" cy="27940"/>
            <wp:effectExtent l="0" t="0" r="0" b="0"/>
            <wp:docPr id="86" name="圖片 8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7E4">
        <w:rPr>
          <w:rStyle w:val="titleauthoretc5"/>
          <w:i/>
          <w:szCs w:val="24"/>
          <w:lang w:eastAsia="zh-Hans"/>
        </w:rPr>
        <w:t>15</w:t>
      </w:r>
      <w:r w:rsidR="003E47E4">
        <w:rPr>
          <w:rStyle w:val="titleauthoretc5"/>
          <w:rFonts w:hint="eastAsia"/>
          <w:szCs w:val="24"/>
          <w:lang w:eastAsia="zh-Hans"/>
        </w:rPr>
        <w:t>(</w:t>
      </w:r>
      <w:r w:rsidRPr="00926201">
        <w:rPr>
          <w:rStyle w:val="titleauthoretc5"/>
          <w:szCs w:val="24"/>
          <w:lang w:eastAsia="zh-Hans"/>
        </w:rPr>
        <w:t>1</w:t>
      </w:r>
      <w:r w:rsidR="003E47E4">
        <w:rPr>
          <w:rStyle w:val="titleauthoretc5"/>
          <w:rFonts w:hint="eastAsia"/>
          <w:szCs w:val="24"/>
          <w:lang w:eastAsia="zh-Hans"/>
        </w:rPr>
        <w:t xml:space="preserve">), </w:t>
      </w:r>
      <w:r w:rsidRPr="00926201">
        <w:rPr>
          <w:rStyle w:val="titleauthoretc5"/>
          <w:szCs w:val="24"/>
          <w:lang w:eastAsia="zh-Hans"/>
        </w:rPr>
        <w:t>20-29.</w:t>
      </w:r>
    </w:p>
    <w:p w:rsidR="00926201" w:rsidRPr="00926201" w:rsidRDefault="00926201" w:rsidP="003D439D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szCs w:val="24"/>
          <w:lang w:eastAsia="zh-Hans"/>
        </w:rPr>
      </w:pPr>
      <w:proofErr w:type="spellStart"/>
      <w:proofErr w:type="gramStart"/>
      <w:r w:rsidRPr="008F24AA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Sáiz-Manzanares</w:t>
      </w:r>
      <w:proofErr w:type="spellEnd"/>
      <w:r w:rsidRPr="008F24AA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M</w:t>
      </w:r>
      <w:r w:rsidR="003D439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8F24AA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C</w:t>
      </w:r>
      <w:r w:rsidR="003D439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</w:t>
      </w:r>
      <w:r w:rsidRPr="008F24AA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8F24AA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Bol-Arreba</w:t>
      </w:r>
      <w:proofErr w:type="spellEnd"/>
      <w:r w:rsidRPr="008F24AA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A</w:t>
      </w:r>
      <w:r w:rsidR="003D439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</w:t>
      </w:r>
      <w:r w:rsidRPr="008F24AA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8F24AA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Payo-Hernanz</w:t>
      </w:r>
      <w:proofErr w:type="spellEnd"/>
      <w:r w:rsidRPr="008F24AA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R</w:t>
      </w:r>
      <w:r w:rsidR="003D439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8F24AA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J</w:t>
      </w:r>
      <w:r w:rsidR="003D439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8F24AA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r w:rsidR="008F24AA" w:rsidRPr="008F24AA">
        <w:rPr>
          <w:rFonts w:ascii="Times New Roman" w:hAnsi="Times New Roman" w:cs="Times New Roman"/>
          <w:b w:val="0"/>
          <w:sz w:val="24"/>
          <w:szCs w:val="24"/>
        </w:rPr>
        <w:t>(2014).</w:t>
      </w:r>
      <w:proofErr w:type="gramEnd"/>
      <w:r w:rsidR="008F24AA" w:rsidRPr="008F24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65" w:tooltip="Validation of an Evaluation Tutoring Task Scale at the University" w:history="1">
        <w:proofErr w:type="gramStart"/>
        <w:r w:rsidR="008F24AA" w:rsidRPr="00926201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Validation of an </w:t>
        </w:r>
        <w:r w:rsidR="008F24AA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E</w:t>
        </w:r>
        <w:r w:rsidR="008F24AA" w:rsidRPr="00926201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valuation </w:t>
        </w:r>
        <w:r w:rsidR="008F24AA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T</w:t>
        </w:r>
        <w:r w:rsidR="008F24AA" w:rsidRPr="00926201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utoring Task Scale at the </w:t>
        </w:r>
        <w:r w:rsidR="008F24AA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u</w:t>
        </w:r>
        <w:r w:rsidR="008F24AA" w:rsidRPr="00926201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niversity</w:t>
        </w:r>
      </w:hyperlink>
      <w:r w:rsidR="008F24AA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>.</w:t>
      </w:r>
      <w:proofErr w:type="gramEnd"/>
      <w:r w:rsidR="008F24AA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 </w:t>
      </w:r>
      <w:r w:rsidRPr="003D439D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Electronic Journal of Research in Educational Psychology</w:t>
      </w:r>
      <w:r w:rsidR="008F24AA" w:rsidRPr="003D439D">
        <w:rPr>
          <w:rFonts w:ascii="Times New Roman" w:hAnsi="Times New Roman" w:cs="Times New Roman" w:hint="eastAsia"/>
          <w:i/>
          <w:noProof/>
          <w:sz w:val="24"/>
          <w:szCs w:val="24"/>
        </w:rPr>
        <w:t>,</w:t>
      </w:r>
      <w:r w:rsidRPr="003D439D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0C299F08" wp14:editId="33C6AEEE">
            <wp:extent cx="27940" cy="27940"/>
            <wp:effectExtent l="0" t="0" r="0" b="0"/>
            <wp:docPr id="88" name="圖片 8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39D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12</w:t>
      </w:r>
      <w:r w:rsidR="008F24AA" w:rsidRPr="003D439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3D439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3</w:t>
      </w:r>
      <w:r w:rsidR="008F24AA" w:rsidRPr="003D439D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), </w:t>
      </w:r>
      <w:r w:rsidRPr="003D439D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835-852.</w:t>
      </w:r>
    </w:p>
    <w:p w:rsidR="00926201" w:rsidRPr="00926201" w:rsidRDefault="00926201" w:rsidP="003D439D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926201">
        <w:rPr>
          <w:rStyle w:val="titleauthoretc5"/>
          <w:szCs w:val="24"/>
          <w:lang w:eastAsia="zh-Hans"/>
        </w:rPr>
        <w:t>Fernandes</w:t>
      </w:r>
      <w:proofErr w:type="spellEnd"/>
      <w:r w:rsidRPr="00926201">
        <w:rPr>
          <w:rStyle w:val="titleauthoretc5"/>
          <w:szCs w:val="24"/>
          <w:lang w:eastAsia="zh-Hans"/>
        </w:rPr>
        <w:t xml:space="preserve"> </w:t>
      </w:r>
      <w:proofErr w:type="spellStart"/>
      <w:r w:rsidRPr="00926201">
        <w:rPr>
          <w:rStyle w:val="titleauthoretc5"/>
          <w:szCs w:val="24"/>
          <w:lang w:eastAsia="zh-Hans"/>
        </w:rPr>
        <w:t>Malaquias</w:t>
      </w:r>
      <w:proofErr w:type="spellEnd"/>
      <w:r w:rsidRPr="00926201">
        <w:rPr>
          <w:rStyle w:val="titleauthoretc5"/>
          <w:szCs w:val="24"/>
          <w:lang w:eastAsia="zh-Hans"/>
        </w:rPr>
        <w:t xml:space="preserve">, Rodrigo; de Oliveira </w:t>
      </w:r>
      <w:proofErr w:type="spellStart"/>
      <w:r w:rsidRPr="00926201">
        <w:rPr>
          <w:rStyle w:val="titleauthoretc5"/>
          <w:szCs w:val="24"/>
          <w:lang w:eastAsia="zh-Hans"/>
        </w:rPr>
        <w:t>Malaquias</w:t>
      </w:r>
      <w:proofErr w:type="spellEnd"/>
      <w:r w:rsidRPr="00926201">
        <w:rPr>
          <w:rStyle w:val="titleauthoretc5"/>
          <w:szCs w:val="24"/>
          <w:lang w:eastAsia="zh-Hans"/>
        </w:rPr>
        <w:t xml:space="preserve">, Fernanda </w:t>
      </w:r>
      <w:proofErr w:type="spellStart"/>
      <w:r w:rsidRPr="00926201">
        <w:rPr>
          <w:rStyle w:val="titleauthoretc5"/>
          <w:szCs w:val="24"/>
          <w:lang w:eastAsia="zh-Hans"/>
        </w:rPr>
        <w:t>Francielle</w:t>
      </w:r>
      <w:proofErr w:type="spellEnd"/>
      <w:r w:rsidRPr="00926201">
        <w:rPr>
          <w:rStyle w:val="titleauthoretc5"/>
          <w:szCs w:val="24"/>
          <w:lang w:eastAsia="zh-Hans"/>
        </w:rPr>
        <w:t>.</w:t>
      </w:r>
      <w:proofErr w:type="gramEnd"/>
      <w:r w:rsidRPr="00926201">
        <w:rPr>
          <w:rStyle w:val="titleauthoretc5"/>
          <w:szCs w:val="24"/>
          <w:lang w:eastAsia="zh-Hans"/>
        </w:rPr>
        <w:t xml:space="preserve"> </w:t>
      </w:r>
      <w:r w:rsidR="003D439D">
        <w:rPr>
          <w:rStyle w:val="titleauthoretc5"/>
          <w:rFonts w:hint="eastAsia"/>
          <w:szCs w:val="24"/>
          <w:lang w:eastAsia="zh-Hans"/>
        </w:rPr>
        <w:t xml:space="preserve">(2014). </w:t>
      </w:r>
      <w:hyperlink r:id="rId66" w:tooltip="Project Evaluation: Validation of a Scale and Analysis of Its Predictive Capacity" w:history="1">
        <w:r w:rsidR="003D439D" w:rsidRPr="003D439D">
          <w:rPr>
            <w:rStyle w:val="aa"/>
            <w:color w:val="auto"/>
            <w:szCs w:val="24"/>
            <w:lang w:eastAsia="zh-Hans"/>
          </w:rPr>
          <w:t xml:space="preserve">Project </w:t>
        </w:r>
        <w:r w:rsidR="003D439D" w:rsidRPr="003D439D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3D439D" w:rsidRPr="003D439D">
          <w:rPr>
            <w:rStyle w:val="aa"/>
            <w:color w:val="auto"/>
            <w:szCs w:val="24"/>
            <w:lang w:eastAsia="zh-Hans"/>
          </w:rPr>
          <w:t xml:space="preserve">valuation: Validation of a </w:t>
        </w:r>
        <w:r w:rsidR="003D439D" w:rsidRPr="003D439D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3D439D" w:rsidRPr="003D439D">
          <w:rPr>
            <w:rStyle w:val="aa"/>
            <w:color w:val="auto"/>
            <w:szCs w:val="24"/>
            <w:lang w:eastAsia="zh-Hans"/>
          </w:rPr>
          <w:t xml:space="preserve">cale and </w:t>
        </w:r>
        <w:r w:rsidR="003D439D" w:rsidRPr="003D439D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3D439D" w:rsidRPr="003D439D">
          <w:rPr>
            <w:rStyle w:val="aa"/>
            <w:color w:val="auto"/>
            <w:szCs w:val="24"/>
            <w:lang w:eastAsia="zh-Hans"/>
          </w:rPr>
          <w:t xml:space="preserve">nalysis of </w:t>
        </w:r>
        <w:r w:rsidR="003D439D" w:rsidRPr="003D439D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3D439D" w:rsidRPr="003D439D">
          <w:rPr>
            <w:rStyle w:val="aa"/>
            <w:color w:val="auto"/>
            <w:szCs w:val="24"/>
            <w:lang w:eastAsia="zh-Hans"/>
          </w:rPr>
          <w:t xml:space="preserve">ts </w:t>
        </w:r>
        <w:r w:rsidR="003D439D" w:rsidRPr="003D439D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3D439D" w:rsidRPr="003D439D">
          <w:rPr>
            <w:rStyle w:val="aa"/>
            <w:color w:val="auto"/>
            <w:szCs w:val="24"/>
            <w:lang w:eastAsia="zh-Hans"/>
          </w:rPr>
          <w:t xml:space="preserve">redictive </w:t>
        </w:r>
        <w:r w:rsidR="003D439D" w:rsidRPr="003D439D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3D439D" w:rsidRPr="003D439D">
          <w:rPr>
            <w:rStyle w:val="aa"/>
            <w:color w:val="auto"/>
            <w:szCs w:val="24"/>
            <w:lang w:eastAsia="zh-Hans"/>
          </w:rPr>
          <w:t>apacity</w:t>
        </w:r>
      </w:hyperlink>
      <w:r w:rsidR="003D439D" w:rsidRPr="003D439D">
        <w:rPr>
          <w:rStyle w:val="aa"/>
          <w:rFonts w:hint="eastAsia"/>
          <w:color w:val="auto"/>
          <w:szCs w:val="24"/>
          <w:lang w:eastAsia="zh-Hans"/>
        </w:rPr>
        <w:t>.</w:t>
      </w:r>
      <w:r w:rsidR="003D439D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3D439D">
        <w:rPr>
          <w:rStyle w:val="a9"/>
          <w:b w:val="0"/>
          <w:i/>
          <w:szCs w:val="24"/>
          <w:lang w:eastAsia="zh-Hans"/>
        </w:rPr>
        <w:t>Turkish Online Journal of Distance Education</w:t>
      </w:r>
      <w:r w:rsidR="003D439D" w:rsidRPr="003D439D">
        <w:rPr>
          <w:rFonts w:hint="eastAsia"/>
          <w:i/>
          <w:noProof/>
        </w:rPr>
        <w:t>,</w:t>
      </w:r>
      <w:r w:rsidRPr="003D439D">
        <w:rPr>
          <w:i/>
          <w:noProof/>
        </w:rPr>
        <w:drawing>
          <wp:inline distT="0" distB="0" distL="0" distR="0" wp14:anchorId="5DF82CC3" wp14:editId="14DA1786">
            <wp:extent cx="27940" cy="27940"/>
            <wp:effectExtent l="0" t="0" r="0" b="0"/>
            <wp:docPr id="90" name="圖片 9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39D">
        <w:rPr>
          <w:rStyle w:val="titleauthoretc5"/>
          <w:i/>
          <w:szCs w:val="24"/>
          <w:lang w:eastAsia="zh-Hans"/>
        </w:rPr>
        <w:t>15</w:t>
      </w:r>
      <w:r w:rsidR="003D439D">
        <w:rPr>
          <w:rStyle w:val="titleauthoretc5"/>
          <w:rFonts w:hint="eastAsia"/>
          <w:szCs w:val="24"/>
          <w:lang w:eastAsia="zh-Hans"/>
        </w:rPr>
        <w:t>(</w:t>
      </w:r>
      <w:r w:rsidRPr="00926201">
        <w:rPr>
          <w:rStyle w:val="titleauthoretc5"/>
          <w:szCs w:val="24"/>
          <w:lang w:eastAsia="zh-Hans"/>
        </w:rPr>
        <w:t>4</w:t>
      </w:r>
      <w:r w:rsidR="003D439D">
        <w:rPr>
          <w:rStyle w:val="titleauthoretc5"/>
          <w:rFonts w:hint="eastAsia"/>
          <w:szCs w:val="24"/>
          <w:lang w:eastAsia="zh-Hans"/>
        </w:rPr>
        <w:t>)</w:t>
      </w:r>
      <w:proofErr w:type="gramStart"/>
      <w:r w:rsidR="003D439D">
        <w:rPr>
          <w:rStyle w:val="titleauthoretc5"/>
          <w:rFonts w:hint="eastAsia"/>
          <w:szCs w:val="24"/>
          <w:lang w:eastAsia="zh-Hans"/>
        </w:rPr>
        <w:t>,</w:t>
      </w:r>
      <w:proofErr w:type="gramEnd"/>
      <w:r w:rsidRPr="00926201">
        <w:rPr>
          <w:noProof/>
        </w:rPr>
        <w:drawing>
          <wp:inline distT="0" distB="0" distL="0" distR="0" wp14:anchorId="23867A27" wp14:editId="7908DF84">
            <wp:extent cx="27940" cy="27940"/>
            <wp:effectExtent l="0" t="0" r="0" b="0"/>
            <wp:docPr id="89" name="圖片 89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201">
        <w:rPr>
          <w:rStyle w:val="titleauthoretc5"/>
          <w:szCs w:val="24"/>
          <w:lang w:eastAsia="zh-Hans"/>
        </w:rPr>
        <w:t>90-111.</w:t>
      </w:r>
    </w:p>
    <w:p w:rsidR="006D6578" w:rsidRDefault="006D6578" w:rsidP="00B43497">
      <w:pPr>
        <w:ind w:firstLine="360"/>
        <w:jc w:val="both"/>
      </w:pPr>
    </w:p>
    <w:p w:rsidR="004C58AB" w:rsidRPr="00C26305" w:rsidRDefault="006D6578" w:rsidP="00C26305">
      <w:pPr>
        <w:rPr>
          <w:b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7</w:t>
      </w:r>
      <w:r w:rsidR="00C26305">
        <w:rPr>
          <w:rFonts w:eastAsia="標楷體" w:hint="eastAsia"/>
          <w:b/>
          <w:color w:val="000000"/>
          <w:sz w:val="28"/>
          <w:szCs w:val="28"/>
        </w:rPr>
        <w:t>.</w:t>
      </w:r>
      <w:r w:rsidR="00C26305" w:rsidRPr="00C26305">
        <w:rPr>
          <w:rFonts w:eastAsia="標楷體" w:hint="eastAsia"/>
          <w:b/>
          <w:color w:val="000000"/>
          <w:sz w:val="28"/>
          <w:szCs w:val="28"/>
        </w:rPr>
        <w:t>圖形評量</w:t>
      </w:r>
      <w:proofErr w:type="gramStart"/>
      <w:r w:rsidR="00C26305" w:rsidRPr="00C26305">
        <w:rPr>
          <w:rFonts w:eastAsia="標楷體"/>
          <w:b/>
          <w:color w:val="000000"/>
          <w:sz w:val="28"/>
          <w:szCs w:val="28"/>
        </w:rPr>
        <w:t>—</w:t>
      </w:r>
      <w:proofErr w:type="gramEnd"/>
      <w:r w:rsidR="00C26305" w:rsidRPr="00C26305">
        <w:rPr>
          <w:rFonts w:eastAsia="標楷體" w:hint="eastAsia"/>
          <w:b/>
          <w:color w:val="000000"/>
          <w:sz w:val="28"/>
          <w:szCs w:val="28"/>
        </w:rPr>
        <w:t>概念構圖</w:t>
      </w:r>
      <w:r w:rsidR="00F74D2E" w:rsidRPr="00802107">
        <w:rPr>
          <w:rFonts w:eastAsia="標楷體" w:hint="eastAsia"/>
          <w:b/>
          <w:sz w:val="28"/>
          <w:szCs w:val="28"/>
        </w:rPr>
        <w:t>(</w:t>
      </w:r>
      <w:r w:rsidRPr="00802107">
        <w:rPr>
          <w:rFonts w:hint="eastAsia"/>
          <w:b/>
          <w:sz w:val="28"/>
          <w:szCs w:val="28"/>
        </w:rPr>
        <w:t>c</w:t>
      </w:r>
      <w:r w:rsidRPr="006D6578">
        <w:rPr>
          <w:rStyle w:val="a9"/>
          <w:rFonts w:hint="eastAsia"/>
          <w:sz w:val="28"/>
          <w:szCs w:val="28"/>
        </w:rPr>
        <w:t>oncept</w:t>
      </w:r>
      <w:r w:rsidRPr="006D6578">
        <w:rPr>
          <w:rFonts w:hint="eastAsia"/>
          <w:sz w:val="28"/>
          <w:szCs w:val="28"/>
        </w:rPr>
        <w:t xml:space="preserve"> </w:t>
      </w:r>
      <w:r w:rsidRPr="006D6578">
        <w:rPr>
          <w:rStyle w:val="a9"/>
          <w:rFonts w:hint="eastAsia"/>
          <w:sz w:val="28"/>
          <w:szCs w:val="28"/>
        </w:rPr>
        <w:t>mapping</w:t>
      </w:r>
      <w:r w:rsidR="00F74D2E" w:rsidRPr="006D6578">
        <w:rPr>
          <w:rFonts w:eastAsia="標楷體" w:hint="eastAsia"/>
          <w:sz w:val="28"/>
          <w:szCs w:val="28"/>
        </w:rPr>
        <w:t>)</w:t>
      </w:r>
    </w:p>
    <w:p w:rsidR="004C58AB" w:rsidRDefault="00577C28" w:rsidP="004A077D">
      <w:pPr>
        <w:spacing w:afterLines="50" w:after="120" w:line="240" w:lineRule="auto"/>
        <w:ind w:firstLine="357"/>
        <w:jc w:val="both"/>
      </w:pPr>
      <w:proofErr w:type="gramStart"/>
      <w:r>
        <w:rPr>
          <w:rFonts w:hint="eastAsia"/>
        </w:rPr>
        <w:t xml:space="preserve">Rye, J., </w:t>
      </w:r>
      <w:proofErr w:type="spellStart"/>
      <w:r>
        <w:rPr>
          <w:rFonts w:hint="eastAsia"/>
        </w:rPr>
        <w:t>Landenberger</w:t>
      </w:r>
      <w:proofErr w:type="spellEnd"/>
      <w:r>
        <w:rPr>
          <w:rFonts w:hint="eastAsia"/>
        </w:rPr>
        <w:t>, R., &amp; Warner, T. A. (2013).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Incorporating c</w:t>
      </w:r>
      <w:r w:rsidRPr="00577C28">
        <w:rPr>
          <w:rStyle w:val="a9"/>
          <w:rFonts w:hint="eastAsia"/>
          <w:b w:val="0"/>
        </w:rPr>
        <w:t>oncept</w:t>
      </w:r>
      <w:r w:rsidRPr="00577C28">
        <w:rPr>
          <w:rFonts w:hint="eastAsia"/>
          <w:b/>
        </w:rPr>
        <w:t xml:space="preserve"> </w:t>
      </w:r>
      <w:r>
        <w:rPr>
          <w:rStyle w:val="a9"/>
          <w:rFonts w:hint="eastAsia"/>
          <w:b w:val="0"/>
        </w:rPr>
        <w:t>m</w:t>
      </w:r>
      <w:r w:rsidRPr="00577C28">
        <w:rPr>
          <w:rStyle w:val="a9"/>
          <w:rFonts w:hint="eastAsia"/>
          <w:b w:val="0"/>
        </w:rPr>
        <w:t>apping</w:t>
      </w:r>
      <w:r>
        <w:rPr>
          <w:rFonts w:hint="eastAsia"/>
        </w:rPr>
        <w:t xml:space="preserve"> in project-based learning: Lessons from Watershed investigations.</w:t>
      </w:r>
      <w:proofErr w:type="gramEnd"/>
      <w:r>
        <w:rPr>
          <w:rFonts w:hint="eastAsia"/>
        </w:rPr>
        <w:t xml:space="preserve"> </w:t>
      </w:r>
      <w:r w:rsidRPr="00577C28">
        <w:rPr>
          <w:rFonts w:hint="eastAsia"/>
          <w:i/>
        </w:rPr>
        <w:t>Journal of Science Education and Technology, 22</w:t>
      </w:r>
      <w:r>
        <w:rPr>
          <w:rFonts w:hint="eastAsia"/>
        </w:rPr>
        <w:t>(3), 379-392. (EJ1002922)</w:t>
      </w:r>
    </w:p>
    <w:p w:rsidR="00C26305" w:rsidRPr="00802107" w:rsidRDefault="00802107" w:rsidP="00696501">
      <w:pPr>
        <w:adjustRightInd/>
        <w:spacing w:afterLines="50" w:after="120" w:line="240" w:lineRule="auto"/>
        <w:ind w:firstLine="357"/>
        <w:jc w:val="both"/>
        <w:rPr>
          <w:rStyle w:val="titleauthoretc5"/>
          <w:szCs w:val="24"/>
          <w:lang w:eastAsia="zh-Hans"/>
        </w:rPr>
      </w:pPr>
      <w:proofErr w:type="spellStart"/>
      <w:r w:rsidRPr="00802107">
        <w:rPr>
          <w:rStyle w:val="titleauthoretc5"/>
          <w:szCs w:val="24"/>
          <w:lang w:eastAsia="zh-Hans"/>
        </w:rPr>
        <w:t>Trifone</w:t>
      </w:r>
      <w:proofErr w:type="spellEnd"/>
      <w:r w:rsidRPr="00802107">
        <w:rPr>
          <w:rStyle w:val="titleauthoretc5"/>
          <w:szCs w:val="24"/>
          <w:lang w:eastAsia="zh-Hans"/>
        </w:rPr>
        <w:t>, J</w:t>
      </w:r>
      <w:r w:rsidR="00696501">
        <w:rPr>
          <w:rStyle w:val="titleauthoretc5"/>
          <w:rFonts w:hint="eastAsia"/>
          <w:szCs w:val="24"/>
          <w:lang w:eastAsia="zh-Hans"/>
        </w:rPr>
        <w:t>.</w:t>
      </w:r>
      <w:r w:rsidRPr="00802107">
        <w:rPr>
          <w:rStyle w:val="titleauthoretc5"/>
          <w:szCs w:val="24"/>
          <w:lang w:eastAsia="zh-Hans"/>
        </w:rPr>
        <w:t xml:space="preserve"> D.</w:t>
      </w:r>
      <w:r w:rsidR="00696501">
        <w:rPr>
          <w:rStyle w:val="titleauthoretc5"/>
          <w:rFonts w:hint="eastAsia"/>
          <w:szCs w:val="24"/>
          <w:lang w:eastAsia="zh-Hans"/>
        </w:rPr>
        <w:t xml:space="preserve"> </w:t>
      </w:r>
      <w:r w:rsidR="00696501" w:rsidRPr="00802107">
        <w:rPr>
          <w:rStyle w:val="titleauthoretc5"/>
          <w:szCs w:val="24"/>
          <w:lang w:eastAsia="zh-Hans"/>
        </w:rPr>
        <w:t>(2006)</w:t>
      </w:r>
      <w:r w:rsidRPr="00802107">
        <w:rPr>
          <w:rStyle w:val="titleauthoretc5"/>
          <w:szCs w:val="24"/>
          <w:lang w:eastAsia="zh-Hans"/>
        </w:rPr>
        <w:t xml:space="preserve">. </w:t>
      </w:r>
      <w:hyperlink r:id="rId67" w:tooltip="To What Extent Can Concept Mapping Motivate Students to Take a More Meaningful Approach to Learning Biology?" w:history="1">
        <w:r w:rsidR="00696501" w:rsidRPr="00696501">
          <w:rPr>
            <w:rStyle w:val="aa"/>
            <w:color w:val="auto"/>
            <w:szCs w:val="24"/>
            <w:lang w:eastAsia="zh-Hans"/>
          </w:rPr>
          <w:t xml:space="preserve">To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w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hat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xtent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an </w:t>
        </w:r>
        <w:r w:rsidR="00696501" w:rsidRPr="00696501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c</w:t>
        </w:r>
        <w:r w:rsidR="00696501" w:rsidRPr="00696501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oncept </w:t>
        </w:r>
        <w:r w:rsidR="00696501" w:rsidRPr="00696501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696501" w:rsidRPr="00696501">
          <w:rPr>
            <w:rStyle w:val="hit1"/>
            <w:color w:val="auto"/>
            <w:szCs w:val="24"/>
            <w:shd w:val="clear" w:color="auto" w:fill="auto"/>
            <w:lang w:eastAsia="zh-Hans"/>
          </w:rPr>
          <w:t>apping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otivate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tudents to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ake a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ore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eaningful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pproach to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earning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696501" w:rsidRPr="00696501">
          <w:rPr>
            <w:rStyle w:val="aa"/>
            <w:color w:val="auto"/>
            <w:szCs w:val="24"/>
            <w:lang w:eastAsia="zh-Hans"/>
          </w:rPr>
          <w:t>iology?</w:t>
        </w:r>
      </w:hyperlink>
      <w:r w:rsidR="00696501">
        <w:rPr>
          <w:rStyle w:val="titleauthoretc5"/>
          <w:rFonts w:hint="eastAsia"/>
          <w:szCs w:val="24"/>
          <w:lang w:eastAsia="zh-Hans"/>
        </w:rPr>
        <w:t xml:space="preserve"> </w:t>
      </w:r>
      <w:r w:rsidRPr="00696501">
        <w:rPr>
          <w:rStyle w:val="a9"/>
          <w:b w:val="0"/>
          <w:i/>
          <w:szCs w:val="24"/>
          <w:lang w:eastAsia="zh-Hans"/>
        </w:rPr>
        <w:t>Science Education Review</w:t>
      </w:r>
      <w:proofErr w:type="gramStart"/>
      <w:r w:rsidR="00696501" w:rsidRPr="00696501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696501">
        <w:rPr>
          <w:i/>
          <w:noProof/>
        </w:rPr>
        <w:drawing>
          <wp:inline distT="0" distB="0" distL="0" distR="0" wp14:anchorId="558A2B69" wp14:editId="30B03E6D">
            <wp:extent cx="27940" cy="27940"/>
            <wp:effectExtent l="0" t="0" r="0" b="0"/>
            <wp:docPr id="92" name="圖片 9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01">
        <w:rPr>
          <w:rStyle w:val="titleauthoretc5"/>
          <w:i/>
          <w:szCs w:val="24"/>
          <w:lang w:eastAsia="zh-Hans"/>
        </w:rPr>
        <w:t>5</w:t>
      </w:r>
      <w:r w:rsidR="00696501">
        <w:rPr>
          <w:rStyle w:val="titleauthoretc5"/>
          <w:rFonts w:hint="eastAsia"/>
          <w:szCs w:val="24"/>
          <w:lang w:eastAsia="zh-Hans"/>
        </w:rPr>
        <w:t>(</w:t>
      </w:r>
      <w:r w:rsidRPr="00802107">
        <w:rPr>
          <w:rStyle w:val="titleauthoretc5"/>
          <w:szCs w:val="24"/>
          <w:lang w:eastAsia="zh-Hans"/>
        </w:rPr>
        <w:t>4</w:t>
      </w:r>
      <w:r w:rsidR="00696501">
        <w:rPr>
          <w:rStyle w:val="titleauthoretc5"/>
          <w:rFonts w:hint="eastAsia"/>
          <w:szCs w:val="24"/>
          <w:lang w:eastAsia="zh-Hans"/>
        </w:rPr>
        <w:t>),</w:t>
      </w:r>
      <w:r w:rsidRPr="00802107">
        <w:rPr>
          <w:rStyle w:val="titleauthoretc5"/>
          <w:szCs w:val="24"/>
          <w:lang w:eastAsia="zh-Hans"/>
        </w:rPr>
        <w:t xml:space="preserve"> 122.</w:t>
      </w:r>
    </w:p>
    <w:p w:rsidR="00802107" w:rsidRPr="00802107" w:rsidRDefault="00802107" w:rsidP="00802107">
      <w:pPr>
        <w:pStyle w:val="3"/>
        <w:keepNext w:val="0"/>
        <w:widowControl/>
        <w:adjustRightInd/>
        <w:spacing w:afterLines="50" w:after="120" w:line="240" w:lineRule="auto"/>
        <w:textAlignment w:val="auto"/>
        <w:rPr>
          <w:rFonts w:ascii="Times New Roman" w:hAnsi="Times New Roman" w:cs="Times New Roman"/>
          <w:b w:val="0"/>
          <w:sz w:val="24"/>
          <w:szCs w:val="24"/>
          <w:lang w:eastAsia="zh-Hans"/>
        </w:rPr>
      </w:pPr>
    </w:p>
    <w:p w:rsidR="00802107" w:rsidRPr="00802107" w:rsidRDefault="00802107" w:rsidP="00696501">
      <w:pPr>
        <w:adjustRightInd/>
        <w:spacing w:afterLines="50" w:after="120" w:line="240" w:lineRule="auto"/>
        <w:ind w:firstLine="357"/>
        <w:jc w:val="both"/>
        <w:rPr>
          <w:rStyle w:val="titleauthoretc5"/>
          <w:szCs w:val="24"/>
          <w:lang w:eastAsia="zh-Hans"/>
        </w:rPr>
      </w:pPr>
      <w:proofErr w:type="gramStart"/>
      <w:r w:rsidRPr="00802107">
        <w:rPr>
          <w:rStyle w:val="titleauthoretc5"/>
          <w:szCs w:val="24"/>
          <w:lang w:eastAsia="zh-Hans"/>
        </w:rPr>
        <w:t>Wang, C</w:t>
      </w:r>
      <w:r w:rsidR="00696501">
        <w:rPr>
          <w:rStyle w:val="titleauthoretc5"/>
          <w:rFonts w:hint="eastAsia"/>
          <w:szCs w:val="24"/>
          <w:lang w:eastAsia="zh-Hans"/>
        </w:rPr>
        <w:t>.</w:t>
      </w:r>
      <w:r w:rsidRPr="00802107">
        <w:rPr>
          <w:rStyle w:val="titleauthoretc5"/>
          <w:szCs w:val="24"/>
          <w:lang w:eastAsia="zh-Hans"/>
        </w:rPr>
        <w:t xml:space="preserve"> X</w:t>
      </w:r>
      <w:r w:rsidR="00696501">
        <w:rPr>
          <w:rStyle w:val="titleauthoretc5"/>
          <w:rFonts w:hint="eastAsia"/>
          <w:szCs w:val="24"/>
          <w:lang w:eastAsia="zh-Hans"/>
        </w:rPr>
        <w:t>., &amp;</w:t>
      </w:r>
      <w:r w:rsidRPr="00802107">
        <w:rPr>
          <w:rStyle w:val="titleauthoretc5"/>
          <w:szCs w:val="24"/>
          <w:lang w:eastAsia="zh-Hans"/>
        </w:rPr>
        <w:t xml:space="preserve"> Dwyer, F. </w:t>
      </w:r>
      <w:r w:rsidR="00696501">
        <w:rPr>
          <w:rStyle w:val="titleauthoretc5"/>
          <w:rFonts w:hint="eastAsia"/>
          <w:szCs w:val="24"/>
          <w:lang w:eastAsia="zh-Hans"/>
        </w:rPr>
        <w:t>(2004).</w:t>
      </w:r>
      <w:proofErr w:type="gramEnd"/>
      <w:r w:rsidR="00696501">
        <w:rPr>
          <w:rStyle w:val="titleauthoretc5"/>
          <w:rFonts w:hint="eastAsia"/>
          <w:szCs w:val="24"/>
          <w:lang w:eastAsia="zh-Hans"/>
        </w:rPr>
        <w:t xml:space="preserve"> </w:t>
      </w:r>
      <w:hyperlink r:id="rId68" w:tooltip="Effect of Varied Concept Mapping Strategies on Student Achievement of Different Educational Objectives" w:history="1">
        <w:proofErr w:type="gramStart"/>
        <w:r w:rsidR="00696501" w:rsidRPr="00696501">
          <w:rPr>
            <w:rStyle w:val="aa"/>
            <w:color w:val="auto"/>
            <w:szCs w:val="24"/>
            <w:lang w:eastAsia="zh-Hans"/>
          </w:rPr>
          <w:t xml:space="preserve">Effect of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v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aried </w:t>
        </w:r>
        <w:r w:rsidR="00696501" w:rsidRPr="00696501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c</w:t>
        </w:r>
        <w:r w:rsidR="00696501" w:rsidRPr="00696501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oncept </w:t>
        </w:r>
        <w:r w:rsidR="00696501" w:rsidRPr="00696501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696501" w:rsidRPr="00696501">
          <w:rPr>
            <w:rStyle w:val="hit1"/>
            <w:color w:val="auto"/>
            <w:szCs w:val="24"/>
            <w:shd w:val="clear" w:color="auto" w:fill="auto"/>
            <w:lang w:eastAsia="zh-Hans"/>
          </w:rPr>
          <w:t>apping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trategies on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tudent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chievement of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d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ifferent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ducational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o</w:t>
        </w:r>
        <w:r w:rsidR="00696501" w:rsidRPr="00696501">
          <w:rPr>
            <w:rStyle w:val="aa"/>
            <w:color w:val="auto"/>
            <w:szCs w:val="24"/>
            <w:lang w:eastAsia="zh-Hans"/>
          </w:rPr>
          <w:t>bjectives</w:t>
        </w:r>
      </w:hyperlink>
      <w:r w:rsidR="00696501" w:rsidRPr="00696501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696501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proofErr w:type="gramStart"/>
      <w:r w:rsidRPr="00696501">
        <w:rPr>
          <w:rStyle w:val="a9"/>
          <w:b w:val="0"/>
          <w:i/>
          <w:szCs w:val="24"/>
          <w:lang w:eastAsia="zh-Hans"/>
        </w:rPr>
        <w:t>International Journal of Instructional Media</w:t>
      </w:r>
      <w:r w:rsidR="00696501" w:rsidRPr="00696501">
        <w:rPr>
          <w:rFonts w:hint="eastAsia"/>
          <w:i/>
          <w:noProof/>
        </w:rPr>
        <w:t xml:space="preserve">, </w:t>
      </w:r>
      <w:r w:rsidRPr="00696501">
        <w:rPr>
          <w:i/>
          <w:noProof/>
        </w:rPr>
        <w:drawing>
          <wp:inline distT="0" distB="0" distL="0" distR="0" wp14:anchorId="58B9707D" wp14:editId="5D1D50DD">
            <wp:extent cx="27940" cy="27940"/>
            <wp:effectExtent l="0" t="0" r="0" b="0"/>
            <wp:docPr id="94" name="圖片 9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01">
        <w:rPr>
          <w:rStyle w:val="titleauthoretc5"/>
          <w:i/>
          <w:szCs w:val="24"/>
          <w:lang w:eastAsia="zh-Hans"/>
        </w:rPr>
        <w:t>31</w:t>
      </w:r>
      <w:r w:rsidR="00696501">
        <w:rPr>
          <w:rStyle w:val="titleauthoretc5"/>
          <w:rFonts w:hint="eastAsia"/>
          <w:szCs w:val="24"/>
          <w:lang w:eastAsia="zh-Hans"/>
        </w:rPr>
        <w:t>(</w:t>
      </w:r>
      <w:r w:rsidRPr="00802107">
        <w:rPr>
          <w:rStyle w:val="titleauthoretc5"/>
          <w:szCs w:val="24"/>
          <w:lang w:eastAsia="zh-Hans"/>
        </w:rPr>
        <w:t>4</w:t>
      </w:r>
      <w:r w:rsidR="00696501">
        <w:rPr>
          <w:rStyle w:val="titleauthoretc5"/>
          <w:rFonts w:hint="eastAsia"/>
          <w:szCs w:val="24"/>
          <w:lang w:eastAsia="zh-Hans"/>
        </w:rPr>
        <w:t xml:space="preserve">), </w:t>
      </w:r>
      <w:r w:rsidRPr="00802107">
        <w:rPr>
          <w:rStyle w:val="titleauthoretc5"/>
          <w:szCs w:val="24"/>
          <w:lang w:eastAsia="zh-Hans"/>
        </w:rPr>
        <w:t>371.</w:t>
      </w:r>
      <w:proofErr w:type="gramEnd"/>
    </w:p>
    <w:p w:rsidR="00802107" w:rsidRPr="00802107" w:rsidRDefault="00802107" w:rsidP="00696501">
      <w:pPr>
        <w:adjustRightInd/>
        <w:spacing w:afterLines="50" w:after="120" w:line="240" w:lineRule="auto"/>
        <w:ind w:firstLine="357"/>
        <w:jc w:val="both"/>
        <w:rPr>
          <w:rStyle w:val="titleauthoretc5"/>
          <w:szCs w:val="24"/>
          <w:lang w:eastAsia="zh-Hans"/>
        </w:rPr>
      </w:pPr>
      <w:proofErr w:type="gramStart"/>
      <w:r w:rsidRPr="00802107">
        <w:rPr>
          <w:rStyle w:val="titleauthoretc5"/>
          <w:szCs w:val="24"/>
          <w:lang w:eastAsia="zh-Hans"/>
        </w:rPr>
        <w:t xml:space="preserve">Hay, David; </w:t>
      </w:r>
      <w:proofErr w:type="spellStart"/>
      <w:r w:rsidRPr="00802107">
        <w:rPr>
          <w:rStyle w:val="titleauthoretc5"/>
          <w:szCs w:val="24"/>
          <w:lang w:eastAsia="zh-Hans"/>
        </w:rPr>
        <w:t>Kinchin</w:t>
      </w:r>
      <w:proofErr w:type="spellEnd"/>
      <w:r w:rsidRPr="00802107">
        <w:rPr>
          <w:rStyle w:val="titleauthoretc5"/>
          <w:szCs w:val="24"/>
          <w:lang w:eastAsia="zh-Hans"/>
        </w:rPr>
        <w:t>, Ian.</w:t>
      </w:r>
      <w:proofErr w:type="gramEnd"/>
      <w:r w:rsidRPr="00802107">
        <w:rPr>
          <w:rStyle w:val="titleauthoretc5"/>
          <w:szCs w:val="24"/>
          <w:lang w:eastAsia="zh-Hans"/>
        </w:rPr>
        <w:t xml:space="preserve"> </w:t>
      </w:r>
      <w:r w:rsidR="00696501">
        <w:rPr>
          <w:rStyle w:val="titleauthoretc5"/>
          <w:rFonts w:hint="eastAsia"/>
          <w:szCs w:val="24"/>
          <w:lang w:eastAsia="zh-Hans"/>
        </w:rPr>
        <w:t xml:space="preserve">(2008). </w:t>
      </w:r>
      <w:hyperlink r:id="rId69" w:tooltip="Using Concept Mapping to Measure Learning Quality" w:history="1">
        <w:r w:rsidR="00696501" w:rsidRPr="00696501">
          <w:rPr>
            <w:rStyle w:val="aa"/>
            <w:color w:val="auto"/>
            <w:szCs w:val="24"/>
            <w:lang w:eastAsia="zh-Hans"/>
          </w:rPr>
          <w:t xml:space="preserve">Using </w:t>
        </w:r>
        <w:r w:rsidR="00696501" w:rsidRPr="00696501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c</w:t>
        </w:r>
        <w:r w:rsidR="00696501" w:rsidRPr="00696501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oncept </w:t>
        </w:r>
        <w:r w:rsidR="00696501" w:rsidRPr="00696501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696501" w:rsidRPr="00696501">
          <w:rPr>
            <w:rStyle w:val="hit1"/>
            <w:color w:val="auto"/>
            <w:szCs w:val="24"/>
            <w:shd w:val="clear" w:color="auto" w:fill="auto"/>
            <w:lang w:eastAsia="zh-Hans"/>
          </w:rPr>
          <w:t>apping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 to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easure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earning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q</w:t>
        </w:r>
        <w:r w:rsidR="00696501" w:rsidRPr="00696501">
          <w:rPr>
            <w:rStyle w:val="aa"/>
            <w:color w:val="auto"/>
            <w:szCs w:val="24"/>
            <w:lang w:eastAsia="zh-Hans"/>
          </w:rPr>
          <w:t>uality</w:t>
        </w:r>
      </w:hyperlink>
      <w:r w:rsidR="00696501" w:rsidRPr="00696501">
        <w:rPr>
          <w:rStyle w:val="aa"/>
          <w:rFonts w:hint="eastAsia"/>
          <w:color w:val="auto"/>
          <w:szCs w:val="24"/>
          <w:lang w:eastAsia="zh-Hans"/>
        </w:rPr>
        <w:t>.</w:t>
      </w:r>
      <w:r w:rsidR="00696501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696501">
        <w:rPr>
          <w:rStyle w:val="a9"/>
          <w:b w:val="0"/>
          <w:i/>
          <w:szCs w:val="24"/>
          <w:lang w:eastAsia="zh-Hans"/>
        </w:rPr>
        <w:t>Education &amp; Training</w:t>
      </w:r>
      <w:proofErr w:type="gramStart"/>
      <w:r w:rsidR="00696501" w:rsidRPr="00696501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696501">
        <w:rPr>
          <w:i/>
          <w:noProof/>
        </w:rPr>
        <w:drawing>
          <wp:inline distT="0" distB="0" distL="0" distR="0" wp14:anchorId="3E5FAAE9" wp14:editId="772C8788">
            <wp:extent cx="27940" cy="27940"/>
            <wp:effectExtent l="0" t="0" r="0" b="0"/>
            <wp:docPr id="96" name="圖片 9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01">
        <w:rPr>
          <w:rStyle w:val="titleauthoretc5"/>
          <w:i/>
          <w:szCs w:val="24"/>
          <w:lang w:eastAsia="zh-Hans"/>
        </w:rPr>
        <w:t>50</w:t>
      </w:r>
      <w:r w:rsidR="00696501">
        <w:rPr>
          <w:rStyle w:val="titleauthoretc5"/>
          <w:rFonts w:hint="eastAsia"/>
          <w:szCs w:val="24"/>
          <w:lang w:eastAsia="zh-Hans"/>
        </w:rPr>
        <w:t>(</w:t>
      </w:r>
      <w:r w:rsidRPr="00802107">
        <w:rPr>
          <w:rStyle w:val="titleauthoretc5"/>
          <w:szCs w:val="24"/>
          <w:lang w:eastAsia="zh-Hans"/>
        </w:rPr>
        <w:t>2</w:t>
      </w:r>
      <w:r w:rsidR="00696501">
        <w:rPr>
          <w:rStyle w:val="titleauthoretc5"/>
          <w:rFonts w:hint="eastAsia"/>
          <w:szCs w:val="24"/>
          <w:lang w:eastAsia="zh-Hans"/>
        </w:rPr>
        <w:t xml:space="preserve">), </w:t>
      </w:r>
      <w:r w:rsidRPr="00802107">
        <w:rPr>
          <w:rStyle w:val="titleauthoretc5"/>
          <w:szCs w:val="24"/>
          <w:lang w:eastAsia="zh-Hans"/>
        </w:rPr>
        <w:t>167-182.</w:t>
      </w:r>
    </w:p>
    <w:p w:rsidR="00802107" w:rsidRPr="00696501" w:rsidRDefault="00802107" w:rsidP="00696501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proofErr w:type="gramStart"/>
      <w:r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Yen, J</w:t>
      </w:r>
      <w:r w:rsidR="00696501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-C</w:t>
      </w:r>
      <w:r w:rsidR="00696501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</w:t>
      </w:r>
      <w:r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Lee, C</w:t>
      </w:r>
      <w:r w:rsidR="00696501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-Y</w:t>
      </w:r>
      <w:r w:rsidR="00696501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., &amp;</w:t>
      </w:r>
      <w:r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Chen, I</w:t>
      </w:r>
      <w:r w:rsidR="00696501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-J.</w:t>
      </w:r>
      <w:proofErr w:type="gramEnd"/>
      <w:r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r w:rsidR="00696501"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(2012). </w:t>
      </w:r>
      <w:hyperlink r:id="rId70" w:tooltip="The Effects of Image-Based Concept Mapping on the Learning Outcomes and Cognitive Processes of Mobile Learners" w:history="1">
        <w:proofErr w:type="gramStart"/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The</w:t>
        </w:r>
        <w:proofErr w:type="gramEnd"/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e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ffects of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i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mage-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b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ased </w:t>
        </w:r>
        <w:r w:rsidR="00696501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c</w:t>
        </w:r>
        <w:r w:rsidR="00696501" w:rsidRPr="00802107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 xml:space="preserve">oncept </w:t>
        </w:r>
        <w:r w:rsidR="00696501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m</w:t>
        </w:r>
        <w:r w:rsidR="00696501" w:rsidRPr="00802107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apping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on the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earning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o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utcomes and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c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ognitive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rocesses of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m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obile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earners</w:t>
        </w:r>
      </w:hyperlink>
      <w:r w:rsidR="00696501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. </w:t>
      </w:r>
      <w:r w:rsidRPr="00696501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British Journal of Educational Technology</w:t>
      </w:r>
      <w:r w:rsidR="00696501" w:rsidRPr="00696501">
        <w:rPr>
          <w:rStyle w:val="a9"/>
          <w:rFonts w:ascii="Times New Roman" w:hAnsi="Times New Roman" w:cs="Times New Roman" w:hint="eastAsia"/>
          <w:i/>
          <w:sz w:val="24"/>
          <w:szCs w:val="24"/>
          <w:lang w:eastAsia="zh-Hans"/>
        </w:rPr>
        <w:t xml:space="preserve">, </w:t>
      </w:r>
      <w:r w:rsidRPr="00696501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43</w:t>
      </w:r>
      <w:r w:rsidR="00696501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2</w:t>
      </w:r>
      <w:r w:rsidR="00696501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), </w:t>
      </w:r>
      <w:r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307-320.</w:t>
      </w:r>
    </w:p>
    <w:p w:rsidR="00802107" w:rsidRPr="00696501" w:rsidRDefault="00802107" w:rsidP="00696501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proofErr w:type="gramStart"/>
      <w:r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Hilbert, T</w:t>
      </w:r>
      <w:r w:rsidR="00696501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.</w:t>
      </w:r>
      <w:r w:rsid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S.</w:t>
      </w:r>
      <w:r w:rsidR="00696501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, &amp;</w:t>
      </w:r>
      <w:r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Renkl</w:t>
      </w:r>
      <w:proofErr w:type="spellEnd"/>
      <w:r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, A. </w:t>
      </w:r>
      <w:r w:rsidR="00696501"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(2008).</w:t>
      </w:r>
      <w:proofErr w:type="gramEnd"/>
      <w:r w:rsidR="00696501"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hyperlink r:id="rId71" w:tooltip="Concept Mapping as a Follow-Up Strategy to Learning from Texts: What Characterizes Good and Poor Mappers?" w:history="1">
        <w:r w:rsidR="00696501" w:rsidRPr="00802107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 xml:space="preserve">Concept </w:t>
        </w:r>
        <w:r w:rsidR="00696501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m</w:t>
        </w:r>
        <w:r w:rsidR="00696501" w:rsidRPr="00802107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apping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as a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f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ollow-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u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p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s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trategy to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l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earning from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t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exts: What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c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haracterizes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g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ood and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oor </w:t>
        </w:r>
        <w:r w:rsidR="00696501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m</w:t>
        </w:r>
        <w:r w:rsidR="00696501" w:rsidRPr="0080210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appers?</w:t>
        </w:r>
      </w:hyperlink>
      <w:r w:rsidR="00696501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 </w:t>
      </w:r>
      <w:r w:rsidRPr="00696501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Instructional Science: An International Journal of the Learning Sciences</w:t>
      </w:r>
      <w:r w:rsidR="00696501" w:rsidRPr="00696501">
        <w:rPr>
          <w:rFonts w:ascii="Times New Roman" w:hAnsi="Times New Roman" w:cs="Times New Roman" w:hint="eastAsia"/>
          <w:b w:val="0"/>
          <w:i/>
          <w:noProof/>
          <w:sz w:val="24"/>
          <w:szCs w:val="24"/>
        </w:rPr>
        <w:t>,</w:t>
      </w:r>
      <w:r w:rsidRPr="00696501">
        <w:rPr>
          <w:rFonts w:ascii="Times New Roman" w:hAnsi="Times New Roman" w:cs="Times New Roman"/>
          <w:b w:val="0"/>
          <w:i/>
          <w:noProof/>
          <w:sz w:val="24"/>
          <w:szCs w:val="24"/>
        </w:rPr>
        <w:drawing>
          <wp:inline distT="0" distB="0" distL="0" distR="0" wp14:anchorId="0EE5B36B" wp14:editId="1D20D110">
            <wp:extent cx="27940" cy="27940"/>
            <wp:effectExtent l="0" t="0" r="0" b="0"/>
            <wp:docPr id="100" name="圖片 10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501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36</w:t>
      </w:r>
      <w:r w:rsidR="00696501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>(</w:t>
      </w:r>
      <w:r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1</w:t>
      </w:r>
      <w:r w:rsidR="00696501">
        <w:rPr>
          <w:rStyle w:val="titleauthoretc5"/>
          <w:rFonts w:ascii="Times New Roman" w:hAnsi="Times New Roman" w:cs="Times New Roman" w:hint="eastAsia"/>
          <w:b w:val="0"/>
          <w:sz w:val="24"/>
          <w:szCs w:val="24"/>
          <w:lang w:eastAsia="zh-Hans"/>
        </w:rPr>
        <w:t xml:space="preserve">), </w:t>
      </w:r>
      <w:r w:rsidRPr="00696501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53-73.</w:t>
      </w:r>
    </w:p>
    <w:p w:rsidR="00802107" w:rsidRPr="00802107" w:rsidRDefault="00802107" w:rsidP="00AE7BF1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802107">
        <w:rPr>
          <w:rStyle w:val="titleauthoretc5"/>
          <w:szCs w:val="24"/>
          <w:lang w:eastAsia="zh-Hans"/>
        </w:rPr>
        <w:t>Rosas, S</w:t>
      </w:r>
      <w:r w:rsidR="00696501">
        <w:rPr>
          <w:rStyle w:val="titleauthoretc5"/>
          <w:rFonts w:hint="eastAsia"/>
          <w:szCs w:val="24"/>
          <w:lang w:eastAsia="zh-Hans"/>
        </w:rPr>
        <w:t>.</w:t>
      </w:r>
      <w:r w:rsidRPr="00802107">
        <w:rPr>
          <w:rStyle w:val="titleauthoretc5"/>
          <w:szCs w:val="24"/>
          <w:lang w:eastAsia="zh-Hans"/>
        </w:rPr>
        <w:t xml:space="preserve"> R.</w:t>
      </w:r>
      <w:r w:rsidR="00696501">
        <w:rPr>
          <w:rStyle w:val="titleauthoretc5"/>
          <w:rFonts w:hint="eastAsia"/>
          <w:szCs w:val="24"/>
          <w:lang w:eastAsia="zh-Hans"/>
        </w:rPr>
        <w:t>, &amp;</w:t>
      </w:r>
      <w:r w:rsidRPr="00802107">
        <w:rPr>
          <w:rStyle w:val="titleauthoretc5"/>
          <w:szCs w:val="24"/>
          <w:lang w:eastAsia="zh-Hans"/>
        </w:rPr>
        <w:t xml:space="preserve"> Kane, M.</w:t>
      </w:r>
      <w:r w:rsidR="00696501">
        <w:rPr>
          <w:rStyle w:val="titleauthoretc5"/>
          <w:rFonts w:hint="eastAsia"/>
          <w:szCs w:val="24"/>
          <w:lang w:eastAsia="zh-Hans"/>
        </w:rPr>
        <w:t xml:space="preserve"> (2012).</w:t>
      </w:r>
      <w:proofErr w:type="gramEnd"/>
      <w:r w:rsidRPr="00802107">
        <w:rPr>
          <w:rStyle w:val="titleauthoretc5"/>
          <w:szCs w:val="24"/>
          <w:lang w:eastAsia="zh-Hans"/>
        </w:rPr>
        <w:t xml:space="preserve"> </w:t>
      </w:r>
      <w:hyperlink r:id="rId72" w:tooltip="Quality and Rigor of the Concept Mapping Methodology: A Pooled Study Analysis" w:history="1">
        <w:r w:rsidR="00696501" w:rsidRPr="00696501">
          <w:rPr>
            <w:rStyle w:val="aa"/>
            <w:color w:val="auto"/>
            <w:szCs w:val="24"/>
            <w:lang w:eastAsia="zh-Hans"/>
          </w:rPr>
          <w:t xml:space="preserve">Quality and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igor of the </w:t>
        </w:r>
        <w:r w:rsidR="00696501" w:rsidRPr="00696501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c</w:t>
        </w:r>
        <w:r w:rsidR="00696501" w:rsidRPr="00696501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oncept </w:t>
        </w:r>
        <w:r w:rsidR="00696501" w:rsidRPr="00696501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696501" w:rsidRPr="00696501">
          <w:rPr>
            <w:rStyle w:val="hit1"/>
            <w:color w:val="auto"/>
            <w:szCs w:val="24"/>
            <w:shd w:val="clear" w:color="auto" w:fill="auto"/>
            <w:lang w:eastAsia="zh-Hans"/>
          </w:rPr>
          <w:t>apping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ethodology: A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ooled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696501" w:rsidRPr="00696501">
          <w:rPr>
            <w:rStyle w:val="aa"/>
            <w:color w:val="auto"/>
            <w:szCs w:val="24"/>
            <w:lang w:eastAsia="zh-Hans"/>
          </w:rPr>
          <w:t xml:space="preserve">tudy </w:t>
        </w:r>
        <w:r w:rsidR="00696501" w:rsidRPr="00696501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696501" w:rsidRPr="00696501">
          <w:rPr>
            <w:rStyle w:val="aa"/>
            <w:color w:val="auto"/>
            <w:szCs w:val="24"/>
            <w:lang w:eastAsia="zh-Hans"/>
          </w:rPr>
          <w:t>nalysis</w:t>
        </w:r>
      </w:hyperlink>
      <w:r w:rsidR="00696501" w:rsidRPr="00696501">
        <w:rPr>
          <w:rStyle w:val="aa"/>
          <w:rFonts w:hint="eastAsia"/>
          <w:color w:val="auto"/>
          <w:szCs w:val="24"/>
          <w:lang w:eastAsia="zh-Hans"/>
        </w:rPr>
        <w:t>.</w:t>
      </w:r>
      <w:r w:rsidR="00696501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AE7BF1">
        <w:rPr>
          <w:rStyle w:val="a9"/>
          <w:b w:val="0"/>
          <w:i/>
          <w:szCs w:val="24"/>
          <w:lang w:eastAsia="zh-Hans"/>
        </w:rPr>
        <w:t>Evaluation and Program Planning</w:t>
      </w:r>
      <w:proofErr w:type="gramStart"/>
      <w:r w:rsidR="00AE7BF1" w:rsidRPr="00AE7BF1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AE7BF1">
        <w:rPr>
          <w:i/>
          <w:noProof/>
        </w:rPr>
        <w:drawing>
          <wp:inline distT="0" distB="0" distL="0" distR="0" wp14:anchorId="6CB4274D" wp14:editId="5654B6E6">
            <wp:extent cx="27940" cy="27940"/>
            <wp:effectExtent l="0" t="0" r="0" b="0"/>
            <wp:docPr id="102" name="圖片 10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BF1">
        <w:rPr>
          <w:rStyle w:val="titleauthoretc5"/>
          <w:i/>
          <w:szCs w:val="24"/>
          <w:lang w:eastAsia="zh-Hans"/>
        </w:rPr>
        <w:t>35</w:t>
      </w:r>
      <w:r w:rsidR="00AE7BF1">
        <w:rPr>
          <w:rStyle w:val="titleauthoretc5"/>
          <w:rFonts w:hint="eastAsia"/>
          <w:szCs w:val="24"/>
          <w:lang w:eastAsia="zh-Hans"/>
        </w:rPr>
        <w:t>(</w:t>
      </w:r>
      <w:r w:rsidRPr="00802107">
        <w:rPr>
          <w:rStyle w:val="titleauthoretc5"/>
          <w:szCs w:val="24"/>
          <w:lang w:eastAsia="zh-Hans"/>
        </w:rPr>
        <w:t>2</w:t>
      </w:r>
      <w:r w:rsidR="00AE7BF1">
        <w:rPr>
          <w:rStyle w:val="titleauthoretc5"/>
          <w:rFonts w:hint="eastAsia"/>
          <w:szCs w:val="24"/>
          <w:lang w:eastAsia="zh-Hans"/>
        </w:rPr>
        <w:t>),</w:t>
      </w:r>
      <w:r w:rsidRPr="00802107">
        <w:rPr>
          <w:rStyle w:val="titleauthoretc5"/>
          <w:szCs w:val="24"/>
          <w:lang w:eastAsia="zh-Hans"/>
        </w:rPr>
        <w:t xml:space="preserve"> 236-245.</w:t>
      </w:r>
    </w:p>
    <w:p w:rsidR="00802107" w:rsidRPr="00802107" w:rsidRDefault="00802107" w:rsidP="00AE7BF1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802107">
        <w:rPr>
          <w:rStyle w:val="titleauthoretc5"/>
          <w:szCs w:val="24"/>
          <w:lang w:eastAsia="zh-Hans"/>
        </w:rPr>
        <w:t>Mackinnon, G</w:t>
      </w:r>
      <w:r w:rsidR="00AE7BF1">
        <w:rPr>
          <w:rStyle w:val="titleauthoretc5"/>
          <w:rFonts w:hint="eastAsia"/>
          <w:szCs w:val="24"/>
          <w:lang w:eastAsia="zh-Hans"/>
        </w:rPr>
        <w:t>.</w:t>
      </w:r>
      <w:r w:rsidRPr="00802107">
        <w:rPr>
          <w:rStyle w:val="titleauthoretc5"/>
          <w:szCs w:val="24"/>
          <w:lang w:eastAsia="zh-Hans"/>
        </w:rPr>
        <w:t xml:space="preserve"> R.</w:t>
      </w:r>
      <w:r w:rsidR="00AE7BF1">
        <w:rPr>
          <w:rStyle w:val="titleauthoretc5"/>
          <w:rFonts w:hint="eastAsia"/>
          <w:szCs w:val="24"/>
          <w:lang w:eastAsia="zh-Hans"/>
        </w:rPr>
        <w:t>, &amp;</w:t>
      </w:r>
      <w:r w:rsidRPr="00802107">
        <w:rPr>
          <w:rStyle w:val="titleauthoretc5"/>
          <w:szCs w:val="24"/>
          <w:lang w:eastAsia="zh-Hans"/>
        </w:rPr>
        <w:t xml:space="preserve"> </w:t>
      </w:r>
      <w:proofErr w:type="spellStart"/>
      <w:r w:rsidRPr="00802107">
        <w:rPr>
          <w:rStyle w:val="titleauthoretc5"/>
          <w:szCs w:val="24"/>
          <w:lang w:eastAsia="zh-Hans"/>
        </w:rPr>
        <w:t>Keppell</w:t>
      </w:r>
      <w:proofErr w:type="spellEnd"/>
      <w:r w:rsidRPr="00802107">
        <w:rPr>
          <w:rStyle w:val="titleauthoretc5"/>
          <w:szCs w:val="24"/>
          <w:lang w:eastAsia="zh-Hans"/>
        </w:rPr>
        <w:t>, M.</w:t>
      </w:r>
      <w:r w:rsidR="00AE7BF1">
        <w:rPr>
          <w:rStyle w:val="titleauthoretc5"/>
          <w:rFonts w:hint="eastAsia"/>
          <w:szCs w:val="24"/>
          <w:lang w:eastAsia="zh-Hans"/>
        </w:rPr>
        <w:t xml:space="preserve"> (2005).</w:t>
      </w:r>
      <w:proofErr w:type="gramEnd"/>
      <w:r w:rsidRPr="00802107">
        <w:rPr>
          <w:rStyle w:val="titleauthoretc5"/>
          <w:szCs w:val="24"/>
          <w:lang w:eastAsia="zh-Hans"/>
        </w:rPr>
        <w:t xml:space="preserve"> </w:t>
      </w:r>
      <w:hyperlink r:id="rId73" w:tooltip="Concept Mapping: A Unique Means for Negotiating Meaning in Professional Studies" w:history="1">
        <w:r w:rsidR="00AE7BF1" w:rsidRPr="00AE7BF1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Concept </w:t>
        </w:r>
        <w:r w:rsidR="00AE7BF1" w:rsidRPr="00AE7BF1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AE7BF1" w:rsidRPr="00AE7BF1">
          <w:rPr>
            <w:rStyle w:val="hit1"/>
            <w:color w:val="auto"/>
            <w:szCs w:val="24"/>
            <w:shd w:val="clear" w:color="auto" w:fill="auto"/>
            <w:lang w:eastAsia="zh-Hans"/>
          </w:rPr>
          <w:t>apping</w:t>
        </w:r>
        <w:r w:rsidR="00AE7BF1" w:rsidRPr="00AE7BF1">
          <w:rPr>
            <w:rStyle w:val="aa"/>
            <w:color w:val="auto"/>
            <w:szCs w:val="24"/>
            <w:lang w:eastAsia="zh-Hans"/>
          </w:rPr>
          <w:t xml:space="preserve">: A </w:t>
        </w:r>
        <w:r w:rsidR="00AE7BF1" w:rsidRPr="00AE7BF1">
          <w:rPr>
            <w:rStyle w:val="aa"/>
            <w:rFonts w:hint="eastAsia"/>
            <w:color w:val="auto"/>
            <w:szCs w:val="24"/>
            <w:lang w:eastAsia="zh-Hans"/>
          </w:rPr>
          <w:t>u</w:t>
        </w:r>
        <w:r w:rsidR="00AE7BF1" w:rsidRPr="00AE7BF1">
          <w:rPr>
            <w:rStyle w:val="aa"/>
            <w:color w:val="auto"/>
            <w:szCs w:val="24"/>
            <w:lang w:eastAsia="zh-Hans"/>
          </w:rPr>
          <w:t xml:space="preserve">nique </w:t>
        </w:r>
        <w:r w:rsidR="00AE7BF1" w:rsidRPr="00AE7BF1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AE7BF1" w:rsidRPr="00AE7BF1">
          <w:rPr>
            <w:rStyle w:val="aa"/>
            <w:color w:val="auto"/>
            <w:szCs w:val="24"/>
            <w:lang w:eastAsia="zh-Hans"/>
          </w:rPr>
          <w:t xml:space="preserve">eans for </w:t>
        </w:r>
        <w:r w:rsidR="00AE7BF1" w:rsidRPr="00AE7BF1">
          <w:rPr>
            <w:rStyle w:val="aa"/>
            <w:rFonts w:hint="eastAsia"/>
            <w:color w:val="auto"/>
            <w:szCs w:val="24"/>
            <w:lang w:eastAsia="zh-Hans"/>
          </w:rPr>
          <w:t>n</w:t>
        </w:r>
        <w:r w:rsidR="00AE7BF1" w:rsidRPr="00AE7BF1">
          <w:rPr>
            <w:rStyle w:val="aa"/>
            <w:color w:val="auto"/>
            <w:szCs w:val="24"/>
            <w:lang w:eastAsia="zh-Hans"/>
          </w:rPr>
          <w:t xml:space="preserve">egotiating </w:t>
        </w:r>
        <w:r w:rsidR="00AE7BF1" w:rsidRPr="00AE7BF1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AE7BF1" w:rsidRPr="00AE7BF1">
          <w:rPr>
            <w:rStyle w:val="aa"/>
            <w:color w:val="auto"/>
            <w:szCs w:val="24"/>
            <w:lang w:eastAsia="zh-Hans"/>
          </w:rPr>
          <w:t xml:space="preserve">eaning in </w:t>
        </w:r>
        <w:r w:rsidR="00AE7BF1" w:rsidRPr="00AE7BF1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AE7BF1" w:rsidRPr="00AE7BF1">
          <w:rPr>
            <w:rStyle w:val="aa"/>
            <w:color w:val="auto"/>
            <w:szCs w:val="24"/>
            <w:lang w:eastAsia="zh-Hans"/>
          </w:rPr>
          <w:t xml:space="preserve">rofessional </w:t>
        </w:r>
        <w:r w:rsidR="00AE7BF1" w:rsidRPr="00AE7BF1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AE7BF1" w:rsidRPr="00AE7BF1">
          <w:rPr>
            <w:rStyle w:val="aa"/>
            <w:color w:val="auto"/>
            <w:szCs w:val="24"/>
            <w:lang w:eastAsia="zh-Hans"/>
          </w:rPr>
          <w:t>tudies</w:t>
        </w:r>
      </w:hyperlink>
      <w:r w:rsidR="00AE7BF1" w:rsidRPr="00AE7BF1">
        <w:rPr>
          <w:rStyle w:val="aa"/>
          <w:rFonts w:hint="eastAsia"/>
          <w:color w:val="auto"/>
          <w:szCs w:val="24"/>
          <w:lang w:eastAsia="zh-Hans"/>
        </w:rPr>
        <w:t xml:space="preserve">. </w:t>
      </w:r>
      <w:r w:rsidRPr="00AE7BF1">
        <w:rPr>
          <w:rStyle w:val="a9"/>
          <w:b w:val="0"/>
          <w:i/>
          <w:szCs w:val="24"/>
          <w:lang w:eastAsia="zh-Hans"/>
        </w:rPr>
        <w:t>Journal of Educational Multimedia and Hypermedia</w:t>
      </w:r>
      <w:r w:rsidR="00AE7BF1" w:rsidRPr="00AE7BF1">
        <w:rPr>
          <w:rFonts w:hint="eastAsia"/>
          <w:i/>
          <w:noProof/>
        </w:rPr>
        <w:t>,</w:t>
      </w:r>
      <w:r w:rsidRPr="00AE7BF1">
        <w:rPr>
          <w:i/>
          <w:noProof/>
        </w:rPr>
        <w:drawing>
          <wp:inline distT="0" distB="0" distL="0" distR="0" wp14:anchorId="0EC63DFB" wp14:editId="66447443">
            <wp:extent cx="27940" cy="27940"/>
            <wp:effectExtent l="0" t="0" r="0" b="0"/>
            <wp:docPr id="104" name="圖片 10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BF1">
        <w:rPr>
          <w:rStyle w:val="titleauthoretc5"/>
          <w:i/>
          <w:szCs w:val="24"/>
          <w:lang w:eastAsia="zh-Hans"/>
        </w:rPr>
        <w:t>14</w:t>
      </w:r>
      <w:r w:rsidR="00AE7BF1">
        <w:rPr>
          <w:rStyle w:val="titleauthoretc5"/>
          <w:rFonts w:hint="eastAsia"/>
          <w:szCs w:val="24"/>
          <w:lang w:eastAsia="zh-Hans"/>
        </w:rPr>
        <w:t>(</w:t>
      </w:r>
      <w:r w:rsidRPr="00802107">
        <w:rPr>
          <w:rStyle w:val="titleauthoretc5"/>
          <w:szCs w:val="24"/>
          <w:lang w:eastAsia="zh-Hans"/>
        </w:rPr>
        <w:t>3</w:t>
      </w:r>
      <w:r w:rsidR="00AE7BF1">
        <w:rPr>
          <w:rStyle w:val="titleauthoretc5"/>
          <w:rFonts w:hint="eastAsia"/>
          <w:szCs w:val="24"/>
          <w:lang w:eastAsia="zh-Hans"/>
        </w:rPr>
        <w:t xml:space="preserve">), </w:t>
      </w:r>
      <w:r w:rsidRPr="00802107">
        <w:rPr>
          <w:rStyle w:val="titleauthoretc5"/>
          <w:szCs w:val="24"/>
          <w:lang w:eastAsia="zh-Hans"/>
        </w:rPr>
        <w:t>291-315.</w:t>
      </w:r>
    </w:p>
    <w:p w:rsidR="00802107" w:rsidRPr="00802107" w:rsidRDefault="00802107" w:rsidP="0079119F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802107">
        <w:rPr>
          <w:rStyle w:val="titleauthoretc5"/>
          <w:szCs w:val="24"/>
          <w:lang w:eastAsia="zh-Hans"/>
        </w:rPr>
        <w:t>Zwaal</w:t>
      </w:r>
      <w:proofErr w:type="spellEnd"/>
      <w:r w:rsidRPr="00802107">
        <w:rPr>
          <w:rStyle w:val="titleauthoretc5"/>
          <w:szCs w:val="24"/>
          <w:lang w:eastAsia="zh-Hans"/>
        </w:rPr>
        <w:t>, W</w:t>
      </w:r>
      <w:r w:rsidR="0079119F">
        <w:rPr>
          <w:rStyle w:val="titleauthoretc5"/>
          <w:rFonts w:hint="eastAsia"/>
          <w:szCs w:val="24"/>
          <w:lang w:eastAsia="zh-Hans"/>
        </w:rPr>
        <w:t>., &amp;</w:t>
      </w:r>
      <w:r w:rsidRPr="00802107">
        <w:rPr>
          <w:rStyle w:val="titleauthoretc5"/>
          <w:szCs w:val="24"/>
          <w:lang w:eastAsia="zh-Hans"/>
        </w:rPr>
        <w:t xml:space="preserve"> </w:t>
      </w:r>
      <w:proofErr w:type="spellStart"/>
      <w:r w:rsidRPr="00802107">
        <w:rPr>
          <w:rStyle w:val="titleauthoretc5"/>
          <w:szCs w:val="24"/>
          <w:lang w:eastAsia="zh-Hans"/>
        </w:rPr>
        <w:t>Otting</w:t>
      </w:r>
      <w:proofErr w:type="spellEnd"/>
      <w:r w:rsidRPr="00802107">
        <w:rPr>
          <w:rStyle w:val="titleauthoretc5"/>
          <w:szCs w:val="24"/>
          <w:lang w:eastAsia="zh-Hans"/>
        </w:rPr>
        <w:t>, H.</w:t>
      </w:r>
      <w:r w:rsidR="0079119F">
        <w:rPr>
          <w:rStyle w:val="titleauthoretc5"/>
          <w:rFonts w:hint="eastAsia"/>
          <w:szCs w:val="24"/>
          <w:lang w:eastAsia="zh-Hans"/>
        </w:rPr>
        <w:t xml:space="preserve"> (2012).</w:t>
      </w:r>
      <w:proofErr w:type="gramEnd"/>
      <w:r w:rsidRPr="00802107">
        <w:rPr>
          <w:rStyle w:val="titleauthoretc5"/>
          <w:szCs w:val="24"/>
          <w:lang w:eastAsia="zh-Hans"/>
        </w:rPr>
        <w:t xml:space="preserve"> </w:t>
      </w:r>
      <w:hyperlink r:id="rId74" w:tooltip="The Impact of Concept Mapping on the Process of Problem-Based Learning" w:history="1">
        <w:proofErr w:type="gramStart"/>
        <w:r w:rsidR="0079119F" w:rsidRPr="0079119F">
          <w:rPr>
            <w:rStyle w:val="aa"/>
            <w:color w:val="auto"/>
            <w:szCs w:val="24"/>
            <w:lang w:eastAsia="zh-Hans"/>
          </w:rPr>
          <w:t xml:space="preserve">The </w:t>
        </w:r>
        <w:r w:rsidR="0079119F" w:rsidRPr="0079119F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79119F" w:rsidRPr="0079119F">
          <w:rPr>
            <w:rStyle w:val="aa"/>
            <w:color w:val="auto"/>
            <w:szCs w:val="24"/>
            <w:lang w:eastAsia="zh-Hans"/>
          </w:rPr>
          <w:t xml:space="preserve">mpact of </w:t>
        </w:r>
        <w:r w:rsidR="0079119F" w:rsidRPr="0079119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c</w:t>
        </w:r>
        <w:r w:rsidR="0079119F" w:rsidRPr="0079119F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oncept </w:t>
        </w:r>
        <w:r w:rsidR="0079119F" w:rsidRPr="0079119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79119F" w:rsidRPr="0079119F">
          <w:rPr>
            <w:rStyle w:val="hit1"/>
            <w:color w:val="auto"/>
            <w:szCs w:val="24"/>
            <w:shd w:val="clear" w:color="auto" w:fill="auto"/>
            <w:lang w:eastAsia="zh-Hans"/>
          </w:rPr>
          <w:t>apping</w:t>
        </w:r>
        <w:r w:rsidR="0079119F" w:rsidRPr="0079119F">
          <w:rPr>
            <w:rStyle w:val="aa"/>
            <w:color w:val="auto"/>
            <w:szCs w:val="24"/>
            <w:lang w:eastAsia="zh-Hans"/>
          </w:rPr>
          <w:t xml:space="preserve"> on the </w:t>
        </w:r>
        <w:r w:rsidR="0079119F" w:rsidRPr="0079119F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79119F" w:rsidRPr="0079119F">
          <w:rPr>
            <w:rStyle w:val="aa"/>
            <w:color w:val="auto"/>
            <w:szCs w:val="24"/>
            <w:lang w:eastAsia="zh-Hans"/>
          </w:rPr>
          <w:t xml:space="preserve">rocess of </w:t>
        </w:r>
        <w:r w:rsidR="0079119F" w:rsidRPr="0079119F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79119F" w:rsidRPr="0079119F">
          <w:rPr>
            <w:rStyle w:val="aa"/>
            <w:color w:val="auto"/>
            <w:szCs w:val="24"/>
            <w:lang w:eastAsia="zh-Hans"/>
          </w:rPr>
          <w:t>roblem-</w:t>
        </w:r>
        <w:r w:rsidR="0079119F" w:rsidRPr="0079119F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79119F" w:rsidRPr="0079119F">
          <w:rPr>
            <w:rStyle w:val="aa"/>
            <w:color w:val="auto"/>
            <w:szCs w:val="24"/>
            <w:lang w:eastAsia="zh-Hans"/>
          </w:rPr>
          <w:t xml:space="preserve">ased </w:t>
        </w:r>
        <w:r w:rsidR="0079119F" w:rsidRPr="0079119F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79119F" w:rsidRPr="0079119F">
          <w:rPr>
            <w:rStyle w:val="aa"/>
            <w:color w:val="auto"/>
            <w:szCs w:val="24"/>
            <w:lang w:eastAsia="zh-Hans"/>
          </w:rPr>
          <w:t>earning</w:t>
        </w:r>
      </w:hyperlink>
      <w:r w:rsidR="0079119F" w:rsidRPr="0079119F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79119F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79119F">
        <w:rPr>
          <w:rStyle w:val="a9"/>
          <w:b w:val="0"/>
          <w:i/>
          <w:szCs w:val="24"/>
          <w:lang w:eastAsia="zh-Hans"/>
        </w:rPr>
        <w:t>Interdisciplinary Journal of Problem-based Learning</w:t>
      </w:r>
      <w:proofErr w:type="gramStart"/>
      <w:r w:rsidR="0079119F" w:rsidRPr="0079119F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79119F">
        <w:rPr>
          <w:i/>
          <w:noProof/>
        </w:rPr>
        <w:drawing>
          <wp:inline distT="0" distB="0" distL="0" distR="0" wp14:anchorId="59FD2624" wp14:editId="5FAD0952">
            <wp:extent cx="27940" cy="27940"/>
            <wp:effectExtent l="0" t="0" r="0" b="0"/>
            <wp:docPr id="106" name="圖片 10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19F" w:rsidRPr="0079119F">
        <w:rPr>
          <w:rStyle w:val="titleauthoretc5"/>
          <w:i/>
          <w:szCs w:val="24"/>
          <w:lang w:eastAsia="zh-Hans"/>
        </w:rPr>
        <w:t>6</w:t>
      </w:r>
      <w:r w:rsidR="0079119F">
        <w:rPr>
          <w:rStyle w:val="titleauthoretc5"/>
          <w:rFonts w:hint="eastAsia"/>
          <w:szCs w:val="24"/>
          <w:lang w:eastAsia="zh-Hans"/>
        </w:rPr>
        <w:t>(</w:t>
      </w:r>
      <w:r w:rsidRPr="00802107">
        <w:rPr>
          <w:rStyle w:val="titleauthoretc5"/>
          <w:szCs w:val="24"/>
          <w:lang w:eastAsia="zh-Hans"/>
        </w:rPr>
        <w:t>1</w:t>
      </w:r>
      <w:r w:rsidR="0079119F">
        <w:rPr>
          <w:rStyle w:val="titleauthoretc5"/>
          <w:rFonts w:hint="eastAsia"/>
          <w:szCs w:val="24"/>
          <w:lang w:eastAsia="zh-Hans"/>
        </w:rPr>
        <w:t xml:space="preserve">), </w:t>
      </w:r>
      <w:r w:rsidRPr="00802107">
        <w:rPr>
          <w:rStyle w:val="titleauthoretc5"/>
          <w:szCs w:val="24"/>
          <w:lang w:eastAsia="zh-Hans"/>
        </w:rPr>
        <w:t>104-128.</w:t>
      </w:r>
    </w:p>
    <w:p w:rsidR="00802107" w:rsidRPr="00802107" w:rsidRDefault="00802107" w:rsidP="0079119F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802107">
        <w:rPr>
          <w:rStyle w:val="titleauthoretc5"/>
          <w:szCs w:val="24"/>
          <w:lang w:eastAsia="zh-Hans"/>
        </w:rPr>
        <w:t>Popova-Gonci</w:t>
      </w:r>
      <w:proofErr w:type="spellEnd"/>
      <w:r w:rsidRPr="00802107">
        <w:rPr>
          <w:rStyle w:val="titleauthoretc5"/>
          <w:szCs w:val="24"/>
          <w:lang w:eastAsia="zh-Hans"/>
        </w:rPr>
        <w:t>, V</w:t>
      </w:r>
      <w:r w:rsidR="0079119F">
        <w:rPr>
          <w:rStyle w:val="titleauthoretc5"/>
          <w:rFonts w:hint="eastAsia"/>
          <w:szCs w:val="24"/>
          <w:lang w:eastAsia="zh-Hans"/>
        </w:rPr>
        <w:t>., &amp;</w:t>
      </w:r>
      <w:r w:rsidRPr="00802107">
        <w:rPr>
          <w:rStyle w:val="titleauthoretc5"/>
          <w:szCs w:val="24"/>
          <w:lang w:eastAsia="zh-Hans"/>
        </w:rPr>
        <w:t xml:space="preserve"> Lamb, M</w:t>
      </w:r>
      <w:r w:rsidR="0079119F">
        <w:rPr>
          <w:rStyle w:val="titleauthoretc5"/>
          <w:rFonts w:hint="eastAsia"/>
          <w:szCs w:val="24"/>
          <w:lang w:eastAsia="zh-Hans"/>
        </w:rPr>
        <w:t>.</w:t>
      </w:r>
      <w:r w:rsidRPr="00802107">
        <w:rPr>
          <w:rStyle w:val="titleauthoretc5"/>
          <w:szCs w:val="24"/>
          <w:lang w:eastAsia="zh-Hans"/>
        </w:rPr>
        <w:t xml:space="preserve"> C.</w:t>
      </w:r>
      <w:r w:rsidR="0079119F">
        <w:rPr>
          <w:rStyle w:val="titleauthoretc5"/>
          <w:rFonts w:hint="eastAsia"/>
          <w:szCs w:val="24"/>
          <w:lang w:eastAsia="zh-Hans"/>
        </w:rPr>
        <w:t xml:space="preserve"> (2012)</w:t>
      </w:r>
      <w:r w:rsidRPr="00802107">
        <w:rPr>
          <w:rStyle w:val="titleauthoretc5"/>
          <w:szCs w:val="24"/>
          <w:lang w:eastAsia="zh-Hans"/>
        </w:rPr>
        <w:t>.</w:t>
      </w:r>
      <w:proofErr w:type="gramEnd"/>
      <w:r w:rsidRPr="00802107">
        <w:rPr>
          <w:rStyle w:val="titleauthoretc5"/>
          <w:szCs w:val="24"/>
          <w:lang w:eastAsia="zh-Hans"/>
        </w:rPr>
        <w:t xml:space="preserve"> </w:t>
      </w:r>
      <w:hyperlink r:id="rId75" w:tooltip="Assessment of Integrated Learning: Suggested Application of Concept Mapping to Prior Learning Assessment Practices" w:history="1">
        <w:r w:rsidR="0079119F" w:rsidRPr="0079119F">
          <w:rPr>
            <w:rStyle w:val="aa"/>
            <w:color w:val="auto"/>
            <w:szCs w:val="24"/>
            <w:lang w:eastAsia="zh-Hans"/>
          </w:rPr>
          <w:t xml:space="preserve">Assessment of </w:t>
        </w:r>
        <w:r w:rsidR="0079119F" w:rsidRPr="0079119F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79119F" w:rsidRPr="0079119F">
          <w:rPr>
            <w:rStyle w:val="aa"/>
            <w:color w:val="auto"/>
            <w:szCs w:val="24"/>
            <w:lang w:eastAsia="zh-Hans"/>
          </w:rPr>
          <w:t xml:space="preserve">ntegrated </w:t>
        </w:r>
        <w:r w:rsidR="0079119F" w:rsidRPr="0079119F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79119F" w:rsidRPr="0079119F">
          <w:rPr>
            <w:rStyle w:val="aa"/>
            <w:color w:val="auto"/>
            <w:szCs w:val="24"/>
            <w:lang w:eastAsia="zh-Hans"/>
          </w:rPr>
          <w:t xml:space="preserve">earning: Suggested </w:t>
        </w:r>
        <w:r w:rsidR="0079119F" w:rsidRPr="0079119F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79119F" w:rsidRPr="0079119F">
          <w:rPr>
            <w:rStyle w:val="aa"/>
            <w:color w:val="auto"/>
            <w:szCs w:val="24"/>
            <w:lang w:eastAsia="zh-Hans"/>
          </w:rPr>
          <w:t xml:space="preserve">pplication of </w:t>
        </w:r>
        <w:r w:rsidR="0079119F" w:rsidRPr="0079119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c</w:t>
        </w:r>
        <w:r w:rsidR="0079119F" w:rsidRPr="0079119F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oncept </w:t>
        </w:r>
        <w:r w:rsidR="0079119F" w:rsidRPr="0079119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79119F" w:rsidRPr="0079119F">
          <w:rPr>
            <w:rStyle w:val="hit1"/>
            <w:color w:val="auto"/>
            <w:szCs w:val="24"/>
            <w:shd w:val="clear" w:color="auto" w:fill="auto"/>
            <w:lang w:eastAsia="zh-Hans"/>
          </w:rPr>
          <w:t>apping</w:t>
        </w:r>
        <w:r w:rsidR="0079119F" w:rsidRPr="0079119F">
          <w:rPr>
            <w:rStyle w:val="aa"/>
            <w:color w:val="auto"/>
            <w:szCs w:val="24"/>
            <w:lang w:eastAsia="zh-Hans"/>
          </w:rPr>
          <w:t xml:space="preserve"> to </w:t>
        </w:r>
        <w:r w:rsidR="0079119F" w:rsidRPr="0079119F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79119F" w:rsidRPr="0079119F">
          <w:rPr>
            <w:rStyle w:val="aa"/>
            <w:color w:val="auto"/>
            <w:szCs w:val="24"/>
            <w:lang w:eastAsia="zh-Hans"/>
          </w:rPr>
          <w:t xml:space="preserve">rior </w:t>
        </w:r>
        <w:r w:rsidR="0079119F" w:rsidRPr="0079119F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79119F" w:rsidRPr="0079119F">
          <w:rPr>
            <w:rStyle w:val="aa"/>
            <w:color w:val="auto"/>
            <w:szCs w:val="24"/>
            <w:lang w:eastAsia="zh-Hans"/>
          </w:rPr>
          <w:t xml:space="preserve">earning </w:t>
        </w:r>
        <w:r w:rsidR="0079119F" w:rsidRPr="0079119F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79119F" w:rsidRPr="0079119F">
          <w:rPr>
            <w:rStyle w:val="aa"/>
            <w:color w:val="auto"/>
            <w:szCs w:val="24"/>
            <w:lang w:eastAsia="zh-Hans"/>
          </w:rPr>
          <w:t xml:space="preserve">ssessment </w:t>
        </w:r>
        <w:r w:rsidR="0079119F" w:rsidRPr="0079119F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79119F" w:rsidRPr="0079119F">
          <w:rPr>
            <w:rStyle w:val="aa"/>
            <w:color w:val="auto"/>
            <w:szCs w:val="24"/>
            <w:lang w:eastAsia="zh-Hans"/>
          </w:rPr>
          <w:t>ractices</w:t>
        </w:r>
      </w:hyperlink>
      <w:r w:rsidR="0079119F" w:rsidRPr="0079119F">
        <w:rPr>
          <w:rStyle w:val="aa"/>
          <w:rFonts w:hint="eastAsia"/>
          <w:color w:val="auto"/>
          <w:szCs w:val="24"/>
          <w:lang w:eastAsia="zh-Hans"/>
        </w:rPr>
        <w:t>.</w:t>
      </w:r>
      <w:r w:rsidR="0079119F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79119F">
        <w:rPr>
          <w:rStyle w:val="a9"/>
          <w:b w:val="0"/>
          <w:i/>
          <w:szCs w:val="24"/>
          <w:lang w:eastAsia="zh-Hans"/>
        </w:rPr>
        <w:t>Journal of Continuing Higher Education</w:t>
      </w:r>
      <w:proofErr w:type="gramStart"/>
      <w:r w:rsidR="0079119F" w:rsidRPr="0079119F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79119F">
        <w:rPr>
          <w:i/>
          <w:noProof/>
        </w:rPr>
        <w:drawing>
          <wp:inline distT="0" distB="0" distL="0" distR="0" wp14:anchorId="1CB250BF" wp14:editId="7FD0730B">
            <wp:extent cx="27940" cy="27940"/>
            <wp:effectExtent l="0" t="0" r="0" b="0"/>
            <wp:docPr id="108" name="圖片 10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9F">
        <w:rPr>
          <w:rStyle w:val="titleauthoretc5"/>
          <w:i/>
          <w:szCs w:val="24"/>
          <w:lang w:eastAsia="zh-Hans"/>
        </w:rPr>
        <w:t>60</w:t>
      </w:r>
      <w:r w:rsidR="0079119F">
        <w:rPr>
          <w:rStyle w:val="titleauthoretc5"/>
          <w:rFonts w:hint="eastAsia"/>
          <w:szCs w:val="24"/>
          <w:lang w:eastAsia="zh-Hans"/>
        </w:rPr>
        <w:t>(</w:t>
      </w:r>
      <w:r w:rsidRPr="00802107">
        <w:rPr>
          <w:rStyle w:val="titleauthoretc5"/>
          <w:szCs w:val="24"/>
          <w:lang w:eastAsia="zh-Hans"/>
        </w:rPr>
        <w:t>3</w:t>
      </w:r>
      <w:r w:rsidR="0079119F">
        <w:rPr>
          <w:rStyle w:val="titleauthoretc5"/>
          <w:rFonts w:hint="eastAsia"/>
          <w:szCs w:val="24"/>
          <w:lang w:eastAsia="zh-Hans"/>
        </w:rPr>
        <w:t xml:space="preserve">), </w:t>
      </w:r>
      <w:r w:rsidRPr="00802107">
        <w:rPr>
          <w:rStyle w:val="titleauthoretc5"/>
          <w:szCs w:val="24"/>
          <w:lang w:eastAsia="zh-Hans"/>
        </w:rPr>
        <w:t>186-191.</w:t>
      </w:r>
    </w:p>
    <w:p w:rsidR="006D6578" w:rsidRDefault="006D6578" w:rsidP="00B43497">
      <w:pPr>
        <w:ind w:firstLine="360"/>
        <w:jc w:val="both"/>
      </w:pPr>
    </w:p>
    <w:p w:rsidR="00C26305" w:rsidRPr="006D6578" w:rsidRDefault="006D6578" w:rsidP="00C26305">
      <w:pPr>
        <w:rPr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8</w:t>
      </w:r>
      <w:r w:rsidR="00C26305">
        <w:rPr>
          <w:rFonts w:eastAsia="標楷體" w:hint="eastAsia"/>
          <w:b/>
          <w:color w:val="000000"/>
          <w:sz w:val="28"/>
          <w:szCs w:val="28"/>
        </w:rPr>
        <w:t>.</w:t>
      </w:r>
      <w:r w:rsidR="00C26305" w:rsidRPr="00C26305">
        <w:rPr>
          <w:rFonts w:eastAsia="標楷體" w:hint="eastAsia"/>
          <w:b/>
          <w:color w:val="000000"/>
          <w:sz w:val="28"/>
          <w:szCs w:val="28"/>
        </w:rPr>
        <w:t>圖形評量</w:t>
      </w:r>
      <w:proofErr w:type="gramStart"/>
      <w:r w:rsidR="00C26305" w:rsidRPr="00C26305">
        <w:rPr>
          <w:rFonts w:eastAsia="標楷體"/>
          <w:b/>
          <w:color w:val="000000"/>
          <w:sz w:val="28"/>
          <w:szCs w:val="28"/>
        </w:rPr>
        <w:t>—</w:t>
      </w:r>
      <w:proofErr w:type="gramEnd"/>
      <w:r w:rsidR="00C26305" w:rsidRPr="00C26305">
        <w:rPr>
          <w:rFonts w:eastAsia="標楷體" w:hint="eastAsia"/>
          <w:b/>
          <w:color w:val="000000"/>
          <w:sz w:val="28"/>
          <w:szCs w:val="28"/>
        </w:rPr>
        <w:t>心智圖</w:t>
      </w:r>
      <w:r w:rsidR="00F74D2E" w:rsidRPr="00802107">
        <w:rPr>
          <w:rFonts w:eastAsia="標楷體" w:hint="eastAsia"/>
          <w:b/>
          <w:sz w:val="28"/>
          <w:szCs w:val="28"/>
        </w:rPr>
        <w:t>(</w:t>
      </w:r>
      <w:r w:rsidRPr="00802107">
        <w:rPr>
          <w:rFonts w:hint="eastAsia"/>
          <w:b/>
          <w:sz w:val="28"/>
          <w:szCs w:val="28"/>
        </w:rPr>
        <w:t>mind</w:t>
      </w:r>
      <w:r w:rsidRPr="006D6578">
        <w:rPr>
          <w:rFonts w:hint="eastAsia"/>
          <w:sz w:val="28"/>
          <w:szCs w:val="28"/>
        </w:rPr>
        <w:t xml:space="preserve"> </w:t>
      </w:r>
      <w:r w:rsidRPr="006D6578">
        <w:rPr>
          <w:rStyle w:val="a9"/>
          <w:rFonts w:hint="eastAsia"/>
          <w:sz w:val="28"/>
          <w:szCs w:val="28"/>
        </w:rPr>
        <w:t>mapping</w:t>
      </w:r>
      <w:r w:rsidR="00F74D2E" w:rsidRPr="006D6578">
        <w:rPr>
          <w:rFonts w:eastAsia="標楷體" w:hint="eastAsia"/>
          <w:sz w:val="28"/>
          <w:szCs w:val="28"/>
        </w:rPr>
        <w:t>)</w:t>
      </w:r>
    </w:p>
    <w:p w:rsidR="00C26305" w:rsidRPr="00C72B37" w:rsidRDefault="00802107" w:rsidP="00A64D1F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C72B37">
        <w:rPr>
          <w:rStyle w:val="titleauthoretc5"/>
          <w:szCs w:val="24"/>
          <w:lang w:eastAsia="zh-Hans"/>
        </w:rPr>
        <w:t xml:space="preserve">Davies, M. </w:t>
      </w:r>
      <w:r w:rsidR="00A64D1F">
        <w:rPr>
          <w:rStyle w:val="titleauthoretc5"/>
          <w:rFonts w:hint="eastAsia"/>
          <w:szCs w:val="24"/>
          <w:lang w:eastAsia="zh-Hans"/>
        </w:rPr>
        <w:t>(2011).</w:t>
      </w:r>
      <w:proofErr w:type="gramEnd"/>
      <w:r w:rsidR="00A64D1F">
        <w:rPr>
          <w:rStyle w:val="titleauthoretc5"/>
          <w:rFonts w:hint="eastAsia"/>
          <w:szCs w:val="24"/>
          <w:lang w:eastAsia="zh-Hans"/>
        </w:rPr>
        <w:t xml:space="preserve"> </w:t>
      </w:r>
      <w:hyperlink r:id="rId76" w:tooltip="Concept mapping, mind mapping and argument mapping: what are the differences and do they matter?" w:history="1">
        <w:r w:rsidR="00A64D1F" w:rsidRPr="00A64D1F">
          <w:rPr>
            <w:rStyle w:val="aa"/>
            <w:color w:val="auto"/>
            <w:szCs w:val="24"/>
            <w:lang w:eastAsia="zh-Hans"/>
          </w:rPr>
          <w:t xml:space="preserve">Concept </w:t>
        </w:r>
        <w:r w:rsidR="00A64D1F" w:rsidRPr="00A64D1F">
          <w:rPr>
            <w:rStyle w:val="hit1"/>
            <w:color w:val="auto"/>
            <w:szCs w:val="24"/>
            <w:shd w:val="clear" w:color="auto" w:fill="auto"/>
            <w:lang w:eastAsia="zh-Hans"/>
          </w:rPr>
          <w:t>mapping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, </w:t>
        </w:r>
        <w:r w:rsidR="00A64D1F" w:rsidRPr="00A64D1F">
          <w:rPr>
            <w:rStyle w:val="hit1"/>
            <w:color w:val="auto"/>
            <w:szCs w:val="24"/>
            <w:shd w:val="clear" w:color="auto" w:fill="auto"/>
            <w:lang w:eastAsia="zh-Hans"/>
          </w:rPr>
          <w:t>mind mapping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 and argument </w:t>
        </w:r>
        <w:r w:rsidR="00A64D1F" w:rsidRPr="00A64D1F">
          <w:rPr>
            <w:rStyle w:val="hit1"/>
            <w:color w:val="auto"/>
            <w:szCs w:val="24"/>
            <w:shd w:val="clear" w:color="auto" w:fill="auto"/>
            <w:lang w:eastAsia="zh-Hans"/>
          </w:rPr>
          <w:t>mapping</w:t>
        </w:r>
        <w:r w:rsidR="00A64D1F" w:rsidRPr="00A64D1F">
          <w:rPr>
            <w:rStyle w:val="aa"/>
            <w:color w:val="auto"/>
            <w:szCs w:val="24"/>
            <w:lang w:eastAsia="zh-Hans"/>
          </w:rPr>
          <w:t>: what are the differences and do they matter?</w:t>
        </w:r>
      </w:hyperlink>
      <w:r w:rsidR="00A64D1F" w:rsidRPr="00A64D1F">
        <w:rPr>
          <w:rStyle w:val="aa"/>
          <w:rFonts w:hint="eastAsia"/>
          <w:color w:val="auto"/>
          <w:szCs w:val="24"/>
          <w:lang w:eastAsia="zh-Hans"/>
        </w:rPr>
        <w:t xml:space="preserve"> </w:t>
      </w:r>
      <w:r w:rsidRPr="00A64D1F">
        <w:rPr>
          <w:rStyle w:val="a9"/>
          <w:b w:val="0"/>
          <w:i/>
          <w:szCs w:val="24"/>
          <w:lang w:eastAsia="zh-Hans"/>
        </w:rPr>
        <w:t>Higher Education</w:t>
      </w:r>
      <w:r w:rsidR="00A64D1F" w:rsidRPr="00A64D1F">
        <w:rPr>
          <w:rFonts w:hint="eastAsia"/>
          <w:i/>
          <w:noProof/>
        </w:rPr>
        <w:t>,</w:t>
      </w:r>
      <w:r w:rsidRPr="00A64D1F">
        <w:rPr>
          <w:i/>
          <w:noProof/>
        </w:rPr>
        <w:drawing>
          <wp:inline distT="0" distB="0" distL="0" distR="0" wp14:anchorId="1E1F63D6" wp14:editId="3545D47F">
            <wp:extent cx="27940" cy="27940"/>
            <wp:effectExtent l="0" t="0" r="0" b="0"/>
            <wp:docPr id="110" name="圖片 11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1F">
        <w:rPr>
          <w:rStyle w:val="titleauthoretc5"/>
          <w:i/>
          <w:szCs w:val="24"/>
          <w:lang w:eastAsia="zh-Hans"/>
        </w:rPr>
        <w:t>62</w:t>
      </w:r>
      <w:r w:rsidR="00A64D1F">
        <w:rPr>
          <w:rStyle w:val="titleauthoretc5"/>
          <w:rFonts w:hint="eastAsia"/>
          <w:szCs w:val="24"/>
          <w:lang w:eastAsia="zh-Hans"/>
        </w:rPr>
        <w:t>(</w:t>
      </w:r>
      <w:r w:rsidRPr="00C72B37">
        <w:rPr>
          <w:rStyle w:val="titleauthoretc5"/>
          <w:szCs w:val="24"/>
          <w:lang w:eastAsia="zh-Hans"/>
        </w:rPr>
        <w:t>3</w:t>
      </w:r>
      <w:r w:rsidR="00A64D1F">
        <w:rPr>
          <w:rStyle w:val="titleauthoretc5"/>
          <w:rFonts w:hint="eastAsia"/>
          <w:szCs w:val="24"/>
          <w:lang w:eastAsia="zh-Hans"/>
        </w:rPr>
        <w:t xml:space="preserve">), </w:t>
      </w:r>
      <w:r w:rsidRPr="00C72B37">
        <w:rPr>
          <w:rStyle w:val="titleauthoretc5"/>
          <w:szCs w:val="24"/>
          <w:lang w:eastAsia="zh-Hans"/>
        </w:rPr>
        <w:t>279-301.</w:t>
      </w:r>
    </w:p>
    <w:p w:rsidR="00802107" w:rsidRPr="00C72B37" w:rsidRDefault="00802107" w:rsidP="00A64D1F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C72B37">
        <w:rPr>
          <w:rStyle w:val="titleauthoretc5"/>
          <w:szCs w:val="24"/>
          <w:lang w:eastAsia="zh-Hans"/>
        </w:rPr>
        <w:t>Goodnough</w:t>
      </w:r>
      <w:proofErr w:type="spellEnd"/>
      <w:r w:rsidRPr="00C72B37">
        <w:rPr>
          <w:rStyle w:val="titleauthoretc5"/>
          <w:szCs w:val="24"/>
          <w:lang w:eastAsia="zh-Hans"/>
        </w:rPr>
        <w:t>, K</w:t>
      </w:r>
      <w:r w:rsidR="00A64D1F">
        <w:rPr>
          <w:rStyle w:val="titleauthoretc5"/>
          <w:rFonts w:hint="eastAsia"/>
          <w:szCs w:val="24"/>
          <w:lang w:eastAsia="zh-Hans"/>
        </w:rPr>
        <w:t>., &amp;</w:t>
      </w:r>
      <w:r w:rsidRPr="00C72B37">
        <w:rPr>
          <w:rStyle w:val="titleauthoretc5"/>
          <w:szCs w:val="24"/>
          <w:lang w:eastAsia="zh-Hans"/>
        </w:rPr>
        <w:t xml:space="preserve"> Long, R.</w:t>
      </w:r>
      <w:r w:rsidR="00A64D1F">
        <w:rPr>
          <w:rStyle w:val="titleauthoretc5"/>
          <w:rFonts w:hint="eastAsia"/>
          <w:szCs w:val="24"/>
          <w:lang w:eastAsia="zh-Hans"/>
        </w:rPr>
        <w:t xml:space="preserve"> (2002).</w:t>
      </w:r>
      <w:proofErr w:type="gramEnd"/>
      <w:r w:rsidRPr="00C72B37">
        <w:rPr>
          <w:rStyle w:val="titleauthoretc5"/>
          <w:szCs w:val="24"/>
          <w:lang w:eastAsia="zh-Hans"/>
        </w:rPr>
        <w:t xml:space="preserve"> </w:t>
      </w:r>
      <w:hyperlink r:id="rId77" w:tooltip="Mind Mapping: A Graphic Organizer for the Pedagogical Toolbox" w:history="1">
        <w:r w:rsidR="00A64D1F" w:rsidRPr="00A64D1F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Mind </w:t>
        </w:r>
        <w:r w:rsidR="00A64D1F" w:rsidRPr="00A64D1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A64D1F" w:rsidRPr="00A64D1F">
          <w:rPr>
            <w:rStyle w:val="hit1"/>
            <w:color w:val="auto"/>
            <w:szCs w:val="24"/>
            <w:shd w:val="clear" w:color="auto" w:fill="auto"/>
            <w:lang w:eastAsia="zh-Hans"/>
          </w:rPr>
          <w:t>apping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: A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g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raphic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o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rganizer for the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edagogical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A64D1F" w:rsidRPr="00A64D1F">
          <w:rPr>
            <w:rStyle w:val="aa"/>
            <w:color w:val="auto"/>
            <w:szCs w:val="24"/>
            <w:lang w:eastAsia="zh-Hans"/>
          </w:rPr>
          <w:t>oolbox</w:t>
        </w:r>
      </w:hyperlink>
      <w:r w:rsidR="00A64D1F" w:rsidRPr="00A64D1F">
        <w:rPr>
          <w:rStyle w:val="aa"/>
          <w:rFonts w:hint="eastAsia"/>
          <w:color w:val="auto"/>
          <w:szCs w:val="24"/>
          <w:lang w:eastAsia="zh-Hans"/>
        </w:rPr>
        <w:t xml:space="preserve">. </w:t>
      </w:r>
      <w:r w:rsidRPr="00A64D1F">
        <w:rPr>
          <w:rStyle w:val="a9"/>
          <w:b w:val="0"/>
          <w:i/>
          <w:szCs w:val="24"/>
          <w:lang w:eastAsia="zh-Hans"/>
        </w:rPr>
        <w:t>Science Scope</w:t>
      </w:r>
      <w:proofErr w:type="gramStart"/>
      <w:r w:rsidR="00A64D1F" w:rsidRPr="00A64D1F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A64D1F">
        <w:rPr>
          <w:i/>
          <w:noProof/>
        </w:rPr>
        <w:drawing>
          <wp:inline distT="0" distB="0" distL="0" distR="0" wp14:anchorId="5C472CCA" wp14:editId="318E2AA9">
            <wp:extent cx="27940" cy="27940"/>
            <wp:effectExtent l="0" t="0" r="0" b="0"/>
            <wp:docPr id="112" name="圖片 11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1F">
        <w:rPr>
          <w:rStyle w:val="titleauthoretc5"/>
          <w:i/>
          <w:szCs w:val="24"/>
          <w:lang w:eastAsia="zh-Hans"/>
        </w:rPr>
        <w:t>25</w:t>
      </w:r>
      <w:r w:rsidR="00A64D1F">
        <w:rPr>
          <w:rStyle w:val="titleauthoretc5"/>
          <w:rFonts w:hint="eastAsia"/>
          <w:szCs w:val="24"/>
          <w:lang w:eastAsia="zh-Hans"/>
        </w:rPr>
        <w:t>(</w:t>
      </w:r>
      <w:r w:rsidRPr="00C72B37">
        <w:rPr>
          <w:rStyle w:val="titleauthoretc5"/>
          <w:szCs w:val="24"/>
          <w:lang w:eastAsia="zh-Hans"/>
        </w:rPr>
        <w:t>8</w:t>
      </w:r>
      <w:r w:rsidR="00A64D1F">
        <w:rPr>
          <w:rStyle w:val="titleauthoretc5"/>
          <w:rFonts w:hint="eastAsia"/>
          <w:szCs w:val="24"/>
          <w:lang w:eastAsia="zh-Hans"/>
        </w:rPr>
        <w:t xml:space="preserve">), </w:t>
      </w:r>
      <w:r w:rsidRPr="00C72B37">
        <w:rPr>
          <w:rStyle w:val="titleauthoretc5"/>
          <w:szCs w:val="24"/>
          <w:lang w:eastAsia="zh-Hans"/>
        </w:rPr>
        <w:t>20-24.</w:t>
      </w:r>
    </w:p>
    <w:p w:rsidR="00802107" w:rsidRPr="00C72B37" w:rsidRDefault="00C72B37" w:rsidP="00A64D1F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 w:rsidRPr="00C72B37">
        <w:rPr>
          <w:rStyle w:val="titleauthoretc5"/>
          <w:szCs w:val="24"/>
          <w:lang w:eastAsia="zh-Hans"/>
        </w:rPr>
        <w:t xml:space="preserve">Goldberg, C. </w:t>
      </w:r>
      <w:r w:rsidR="00A64D1F">
        <w:rPr>
          <w:rStyle w:val="titleauthoretc5"/>
          <w:rFonts w:hint="eastAsia"/>
          <w:szCs w:val="24"/>
          <w:lang w:eastAsia="zh-Hans"/>
        </w:rPr>
        <w:t xml:space="preserve">(2004). </w:t>
      </w:r>
      <w:hyperlink r:id="rId78" w:tooltip="Brain Friendly Techniques: Mind Mapping" w:history="1">
        <w:r w:rsidR="00A64D1F" w:rsidRPr="00A64D1F">
          <w:rPr>
            <w:rStyle w:val="aa"/>
            <w:color w:val="auto"/>
            <w:szCs w:val="24"/>
            <w:lang w:eastAsia="zh-Hans"/>
          </w:rPr>
          <w:t xml:space="preserve">Brain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riendly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echniques: </w:t>
        </w:r>
        <w:r w:rsidR="00A64D1F" w:rsidRPr="00A64D1F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Mind </w:t>
        </w:r>
        <w:r w:rsidR="00A64D1F" w:rsidRPr="00A64D1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A64D1F" w:rsidRPr="00A64D1F">
          <w:rPr>
            <w:rStyle w:val="hit1"/>
            <w:color w:val="auto"/>
            <w:szCs w:val="24"/>
            <w:shd w:val="clear" w:color="auto" w:fill="auto"/>
            <w:lang w:eastAsia="zh-Hans"/>
          </w:rPr>
          <w:t>apping</w:t>
        </w:r>
      </w:hyperlink>
      <w:r w:rsidR="00A64D1F" w:rsidRPr="00A64D1F">
        <w:rPr>
          <w:rStyle w:val="hit1"/>
          <w:rFonts w:hint="eastAsia"/>
          <w:color w:val="auto"/>
          <w:szCs w:val="24"/>
          <w:shd w:val="clear" w:color="auto" w:fill="auto"/>
          <w:lang w:eastAsia="zh-Hans"/>
        </w:rPr>
        <w:t>.</w:t>
      </w:r>
      <w:r w:rsidR="00A64D1F">
        <w:rPr>
          <w:rStyle w:val="hit1"/>
          <w:rFonts w:hint="eastAsia"/>
          <w:b/>
          <w:color w:val="auto"/>
          <w:szCs w:val="24"/>
          <w:shd w:val="clear" w:color="auto" w:fill="auto"/>
          <w:lang w:eastAsia="zh-Hans"/>
        </w:rPr>
        <w:t xml:space="preserve"> </w:t>
      </w:r>
      <w:r w:rsidRPr="00A64D1F">
        <w:rPr>
          <w:rStyle w:val="a9"/>
          <w:b w:val="0"/>
          <w:i/>
          <w:szCs w:val="24"/>
          <w:lang w:eastAsia="zh-Hans"/>
        </w:rPr>
        <w:t>School Library Media Activities Monthly</w:t>
      </w:r>
      <w:proofErr w:type="gramStart"/>
      <w:r w:rsidR="00A64D1F" w:rsidRPr="00A64D1F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A64D1F">
        <w:rPr>
          <w:i/>
          <w:noProof/>
        </w:rPr>
        <w:drawing>
          <wp:inline distT="0" distB="0" distL="0" distR="0" wp14:anchorId="4F704590" wp14:editId="21297F3B">
            <wp:extent cx="27940" cy="27940"/>
            <wp:effectExtent l="0" t="0" r="0" b="0"/>
            <wp:docPr id="114" name="圖片 11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1F">
        <w:rPr>
          <w:rStyle w:val="titleauthoretc5"/>
          <w:i/>
          <w:szCs w:val="24"/>
          <w:lang w:eastAsia="zh-Hans"/>
        </w:rPr>
        <w:t>21</w:t>
      </w:r>
      <w:r w:rsidR="00A64D1F">
        <w:rPr>
          <w:rStyle w:val="titleauthoretc5"/>
          <w:rFonts w:hint="eastAsia"/>
          <w:szCs w:val="24"/>
          <w:lang w:eastAsia="zh-Hans"/>
        </w:rPr>
        <w:t>(</w:t>
      </w:r>
      <w:r w:rsidRPr="00C72B37">
        <w:rPr>
          <w:rStyle w:val="titleauthoretc5"/>
          <w:szCs w:val="24"/>
          <w:lang w:eastAsia="zh-Hans"/>
        </w:rPr>
        <w:t>3</w:t>
      </w:r>
      <w:r w:rsidR="00A64D1F">
        <w:rPr>
          <w:rStyle w:val="titleauthoretc5"/>
          <w:rFonts w:hint="eastAsia"/>
          <w:szCs w:val="24"/>
          <w:lang w:eastAsia="zh-Hans"/>
        </w:rPr>
        <w:t xml:space="preserve">), </w:t>
      </w:r>
      <w:r w:rsidRPr="00C72B37">
        <w:rPr>
          <w:rStyle w:val="titleauthoretc5"/>
          <w:szCs w:val="24"/>
          <w:lang w:eastAsia="zh-Hans"/>
        </w:rPr>
        <w:t>22-24.</w:t>
      </w:r>
    </w:p>
    <w:p w:rsidR="00C72B37" w:rsidRPr="00C72B37" w:rsidRDefault="00C72B37" w:rsidP="00A64D1F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C72B37">
        <w:rPr>
          <w:rStyle w:val="titleauthoretc5"/>
          <w:szCs w:val="24"/>
          <w:lang w:eastAsia="zh-Hans"/>
        </w:rPr>
        <w:t>Abi</w:t>
      </w:r>
      <w:proofErr w:type="spellEnd"/>
      <w:r w:rsidRPr="00C72B37">
        <w:rPr>
          <w:rStyle w:val="titleauthoretc5"/>
          <w:szCs w:val="24"/>
          <w:lang w:eastAsia="zh-Hans"/>
        </w:rPr>
        <w:t>-El-Mona, I</w:t>
      </w:r>
      <w:r w:rsidR="00A64D1F">
        <w:rPr>
          <w:rStyle w:val="titleauthoretc5"/>
          <w:rFonts w:hint="eastAsia"/>
          <w:szCs w:val="24"/>
          <w:lang w:eastAsia="zh-Hans"/>
        </w:rPr>
        <w:t>.,</w:t>
      </w:r>
      <w:r w:rsidRPr="00C72B37">
        <w:rPr>
          <w:rStyle w:val="titleauthoretc5"/>
          <w:szCs w:val="24"/>
          <w:lang w:eastAsia="zh-Hans"/>
        </w:rPr>
        <w:t xml:space="preserve"> </w:t>
      </w:r>
      <w:r w:rsidR="00A64D1F">
        <w:rPr>
          <w:rStyle w:val="titleauthoretc5"/>
          <w:rFonts w:hint="eastAsia"/>
          <w:szCs w:val="24"/>
          <w:lang w:eastAsia="zh-Hans"/>
        </w:rPr>
        <w:t xml:space="preserve">&amp; </w:t>
      </w:r>
      <w:proofErr w:type="spellStart"/>
      <w:r w:rsidRPr="00C72B37">
        <w:rPr>
          <w:rStyle w:val="titleauthoretc5"/>
          <w:szCs w:val="24"/>
          <w:lang w:eastAsia="zh-Hans"/>
        </w:rPr>
        <w:t>Adb</w:t>
      </w:r>
      <w:proofErr w:type="spellEnd"/>
      <w:r w:rsidRPr="00C72B37">
        <w:rPr>
          <w:rStyle w:val="titleauthoretc5"/>
          <w:szCs w:val="24"/>
          <w:lang w:eastAsia="zh-Hans"/>
        </w:rPr>
        <w:t>-El-</w:t>
      </w:r>
      <w:proofErr w:type="spellStart"/>
      <w:r w:rsidRPr="00C72B37">
        <w:rPr>
          <w:rStyle w:val="titleauthoretc5"/>
          <w:szCs w:val="24"/>
          <w:lang w:eastAsia="zh-Hans"/>
        </w:rPr>
        <w:t>Khalick</w:t>
      </w:r>
      <w:proofErr w:type="spellEnd"/>
      <w:r w:rsidRPr="00C72B37">
        <w:rPr>
          <w:rStyle w:val="titleauthoretc5"/>
          <w:szCs w:val="24"/>
          <w:lang w:eastAsia="zh-Hans"/>
        </w:rPr>
        <w:t xml:space="preserve">, F. </w:t>
      </w:r>
      <w:r w:rsidR="00A64D1F">
        <w:rPr>
          <w:rStyle w:val="titleauthoretc5"/>
          <w:rFonts w:hint="eastAsia"/>
          <w:szCs w:val="24"/>
          <w:lang w:eastAsia="zh-Hans"/>
        </w:rPr>
        <w:t>(2008).</w:t>
      </w:r>
      <w:proofErr w:type="gramEnd"/>
      <w:r w:rsidR="00A64D1F">
        <w:rPr>
          <w:rStyle w:val="titleauthoretc5"/>
          <w:rFonts w:hint="eastAsia"/>
          <w:szCs w:val="24"/>
          <w:lang w:eastAsia="zh-Hans"/>
        </w:rPr>
        <w:t xml:space="preserve"> </w:t>
      </w:r>
      <w:hyperlink r:id="rId79" w:tooltip="The Influence of Mind Mapping on Eighth Graders' Science Achievement" w:history="1">
        <w:proofErr w:type="gramStart"/>
        <w:r w:rsidR="00A64D1F" w:rsidRPr="00A64D1F">
          <w:rPr>
            <w:rStyle w:val="aa"/>
            <w:color w:val="auto"/>
            <w:szCs w:val="24"/>
            <w:lang w:eastAsia="zh-Hans"/>
          </w:rPr>
          <w:t xml:space="preserve">The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nfluence of </w:t>
        </w:r>
        <w:r w:rsidR="00A64D1F" w:rsidRPr="00A64D1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A64D1F" w:rsidRPr="00A64D1F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ind </w:t>
        </w:r>
        <w:r w:rsidR="00A64D1F" w:rsidRPr="00A64D1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A64D1F" w:rsidRPr="00A64D1F">
          <w:rPr>
            <w:rStyle w:val="hit1"/>
            <w:color w:val="auto"/>
            <w:szCs w:val="24"/>
            <w:shd w:val="clear" w:color="auto" w:fill="auto"/>
            <w:lang w:eastAsia="zh-Hans"/>
          </w:rPr>
          <w:t>apping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 on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ighth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g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raders'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cience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A64D1F" w:rsidRPr="00A64D1F">
          <w:rPr>
            <w:rStyle w:val="aa"/>
            <w:color w:val="auto"/>
            <w:szCs w:val="24"/>
            <w:lang w:eastAsia="zh-Hans"/>
          </w:rPr>
          <w:t>chievement</w:t>
        </w:r>
      </w:hyperlink>
      <w:r w:rsidR="00A64D1F" w:rsidRPr="00A64D1F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A64D1F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A64D1F">
        <w:rPr>
          <w:rStyle w:val="a9"/>
          <w:b w:val="0"/>
          <w:i/>
          <w:szCs w:val="24"/>
          <w:lang w:eastAsia="zh-Hans"/>
        </w:rPr>
        <w:t>School Science and Mathematics</w:t>
      </w:r>
      <w:r w:rsidR="00A64D1F" w:rsidRPr="00A64D1F">
        <w:rPr>
          <w:rFonts w:hint="eastAsia"/>
          <w:i/>
          <w:noProof/>
        </w:rPr>
        <w:t>,</w:t>
      </w:r>
      <w:r w:rsidRPr="00A64D1F">
        <w:rPr>
          <w:i/>
          <w:noProof/>
        </w:rPr>
        <w:drawing>
          <wp:inline distT="0" distB="0" distL="0" distR="0" wp14:anchorId="764D6369" wp14:editId="11EBA0EB">
            <wp:extent cx="27940" cy="27940"/>
            <wp:effectExtent l="0" t="0" r="0" b="0"/>
            <wp:docPr id="116" name="圖片 11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D1F" w:rsidRPr="00A64D1F">
        <w:rPr>
          <w:rStyle w:val="titleauthoretc5"/>
          <w:i/>
          <w:szCs w:val="24"/>
          <w:lang w:eastAsia="zh-Hans"/>
        </w:rPr>
        <w:t>108</w:t>
      </w:r>
      <w:r w:rsidR="00A64D1F">
        <w:rPr>
          <w:rStyle w:val="titleauthoretc5"/>
          <w:rFonts w:hint="eastAsia"/>
          <w:szCs w:val="24"/>
          <w:lang w:eastAsia="zh-Hans"/>
        </w:rPr>
        <w:t>(</w:t>
      </w:r>
      <w:r w:rsidRPr="00C72B37">
        <w:rPr>
          <w:rStyle w:val="titleauthoretc5"/>
          <w:szCs w:val="24"/>
          <w:lang w:eastAsia="zh-Hans"/>
        </w:rPr>
        <w:t>7</w:t>
      </w:r>
      <w:r w:rsidR="00A64D1F">
        <w:rPr>
          <w:rStyle w:val="titleauthoretc5"/>
          <w:rFonts w:hint="eastAsia"/>
          <w:szCs w:val="24"/>
          <w:lang w:eastAsia="zh-Hans"/>
        </w:rPr>
        <w:t xml:space="preserve">), </w:t>
      </w:r>
      <w:r w:rsidRPr="00C72B37">
        <w:rPr>
          <w:rStyle w:val="titleauthoretc5"/>
          <w:szCs w:val="24"/>
          <w:lang w:eastAsia="zh-Hans"/>
        </w:rPr>
        <w:t>298-312.</w:t>
      </w:r>
    </w:p>
    <w:p w:rsidR="00C72B37" w:rsidRPr="00C72B37" w:rsidRDefault="00C72B37" w:rsidP="00A64D1F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r w:rsidRPr="00C72B37">
        <w:rPr>
          <w:rStyle w:val="titleauthoretc5"/>
          <w:szCs w:val="24"/>
          <w:lang w:eastAsia="zh-Hans"/>
        </w:rPr>
        <w:t>Balim</w:t>
      </w:r>
      <w:proofErr w:type="spellEnd"/>
      <w:r w:rsidRPr="00C72B37">
        <w:rPr>
          <w:rStyle w:val="titleauthoretc5"/>
          <w:szCs w:val="24"/>
          <w:lang w:eastAsia="zh-Hans"/>
        </w:rPr>
        <w:t>, A</w:t>
      </w:r>
      <w:r w:rsidR="00A64D1F">
        <w:rPr>
          <w:rStyle w:val="titleauthoretc5"/>
          <w:rFonts w:hint="eastAsia"/>
          <w:szCs w:val="24"/>
          <w:lang w:eastAsia="zh-Hans"/>
        </w:rPr>
        <w:t>.</w:t>
      </w:r>
      <w:r w:rsidRPr="00C72B37">
        <w:rPr>
          <w:rStyle w:val="titleauthoretc5"/>
          <w:szCs w:val="24"/>
          <w:lang w:eastAsia="zh-Hans"/>
        </w:rPr>
        <w:t xml:space="preserve"> G.</w:t>
      </w:r>
      <w:r w:rsidR="00A64D1F">
        <w:rPr>
          <w:rStyle w:val="titleauthoretc5"/>
          <w:rFonts w:hint="eastAsia"/>
          <w:szCs w:val="24"/>
          <w:lang w:eastAsia="zh-Hans"/>
        </w:rPr>
        <w:t xml:space="preserve"> (2013).</w:t>
      </w:r>
      <w:r w:rsidRPr="00C72B37">
        <w:rPr>
          <w:rStyle w:val="titleauthoretc5"/>
          <w:szCs w:val="24"/>
          <w:lang w:eastAsia="zh-Hans"/>
        </w:rPr>
        <w:t xml:space="preserve"> </w:t>
      </w:r>
      <w:hyperlink r:id="rId80" w:tooltip="Use of Technology-Assisted Techniques of Mind Mapping and Concept Mapping in Science Education: A Constructivist Study" w:history="1">
        <w:r w:rsidR="00A64D1F" w:rsidRPr="00A64D1F">
          <w:rPr>
            <w:rStyle w:val="aa"/>
            <w:color w:val="auto"/>
            <w:szCs w:val="24"/>
            <w:lang w:eastAsia="zh-Hans"/>
          </w:rPr>
          <w:t xml:space="preserve">Use of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A64D1F" w:rsidRPr="00A64D1F">
          <w:rPr>
            <w:rStyle w:val="aa"/>
            <w:color w:val="auto"/>
            <w:szCs w:val="24"/>
            <w:lang w:eastAsia="zh-Hans"/>
          </w:rPr>
          <w:t>echnology-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ssisted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echniques of </w:t>
        </w:r>
        <w:r w:rsidR="00A64D1F" w:rsidRPr="00A64D1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A64D1F" w:rsidRPr="00A64D1F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ind </w:t>
        </w:r>
        <w:r w:rsidR="00A64D1F" w:rsidRPr="00A64D1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A64D1F" w:rsidRPr="00A64D1F">
          <w:rPr>
            <w:rStyle w:val="hit1"/>
            <w:color w:val="auto"/>
            <w:szCs w:val="24"/>
            <w:shd w:val="clear" w:color="auto" w:fill="auto"/>
            <w:lang w:eastAsia="zh-Hans"/>
          </w:rPr>
          <w:t>apping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 and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oncept </w:t>
        </w:r>
        <w:r w:rsidR="00A64D1F" w:rsidRPr="00A64D1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A64D1F" w:rsidRPr="00A64D1F">
          <w:rPr>
            <w:rStyle w:val="hit1"/>
            <w:color w:val="auto"/>
            <w:szCs w:val="24"/>
            <w:shd w:val="clear" w:color="auto" w:fill="auto"/>
            <w:lang w:eastAsia="zh-Hans"/>
          </w:rPr>
          <w:t>apping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 in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cience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ducation: A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A64D1F" w:rsidRPr="00A64D1F">
          <w:rPr>
            <w:rStyle w:val="aa"/>
            <w:color w:val="auto"/>
            <w:szCs w:val="24"/>
            <w:lang w:eastAsia="zh-Hans"/>
          </w:rPr>
          <w:t xml:space="preserve">onstructivist </w:t>
        </w:r>
        <w:r w:rsidR="00A64D1F" w:rsidRPr="00A64D1F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A64D1F" w:rsidRPr="00A64D1F">
          <w:rPr>
            <w:rStyle w:val="aa"/>
            <w:color w:val="auto"/>
            <w:szCs w:val="24"/>
            <w:lang w:eastAsia="zh-Hans"/>
          </w:rPr>
          <w:t>tudy</w:t>
        </w:r>
      </w:hyperlink>
      <w:r w:rsidR="00A64D1F" w:rsidRPr="00A64D1F">
        <w:rPr>
          <w:rStyle w:val="aa"/>
          <w:rFonts w:hint="eastAsia"/>
          <w:color w:val="auto"/>
          <w:szCs w:val="24"/>
          <w:lang w:eastAsia="zh-Hans"/>
        </w:rPr>
        <w:t>.</w:t>
      </w:r>
      <w:r w:rsidR="00A64D1F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A64D1F">
        <w:rPr>
          <w:rStyle w:val="a9"/>
          <w:b w:val="0"/>
          <w:i/>
          <w:szCs w:val="24"/>
          <w:lang w:eastAsia="zh-Hans"/>
        </w:rPr>
        <w:t>Irish Educational Studies</w:t>
      </w:r>
      <w:r w:rsidR="00A64D1F" w:rsidRPr="00A64D1F">
        <w:rPr>
          <w:rFonts w:hint="eastAsia"/>
          <w:i/>
          <w:noProof/>
        </w:rPr>
        <w:t>,</w:t>
      </w:r>
      <w:r w:rsidRPr="00A64D1F">
        <w:rPr>
          <w:i/>
          <w:noProof/>
        </w:rPr>
        <w:drawing>
          <wp:inline distT="0" distB="0" distL="0" distR="0" wp14:anchorId="59890094" wp14:editId="77E823ED">
            <wp:extent cx="27940" cy="27940"/>
            <wp:effectExtent l="0" t="0" r="0" b="0"/>
            <wp:docPr id="118" name="圖片 11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D1F">
        <w:rPr>
          <w:rStyle w:val="titleauthoretc5"/>
          <w:i/>
          <w:szCs w:val="24"/>
          <w:lang w:eastAsia="zh-Hans"/>
        </w:rPr>
        <w:t>32</w:t>
      </w:r>
      <w:r w:rsidR="00A64D1F">
        <w:rPr>
          <w:rStyle w:val="titleauthoretc5"/>
          <w:rFonts w:hint="eastAsia"/>
          <w:szCs w:val="24"/>
          <w:lang w:eastAsia="zh-Hans"/>
        </w:rPr>
        <w:t>(</w:t>
      </w:r>
      <w:r w:rsidRPr="00C72B37">
        <w:rPr>
          <w:rStyle w:val="titleauthoretc5"/>
          <w:szCs w:val="24"/>
          <w:lang w:eastAsia="zh-Hans"/>
        </w:rPr>
        <w:t>4</w:t>
      </w:r>
      <w:r w:rsidR="00A64D1F">
        <w:rPr>
          <w:rStyle w:val="titleauthoretc5"/>
          <w:rFonts w:hint="eastAsia"/>
          <w:szCs w:val="24"/>
          <w:lang w:eastAsia="zh-Hans"/>
        </w:rPr>
        <w:t xml:space="preserve">), </w:t>
      </w:r>
      <w:r w:rsidRPr="00C72B37">
        <w:rPr>
          <w:rStyle w:val="titleauthoretc5"/>
          <w:szCs w:val="24"/>
          <w:lang w:eastAsia="zh-Hans"/>
        </w:rPr>
        <w:t>437-456.</w:t>
      </w:r>
    </w:p>
    <w:p w:rsidR="00C72B37" w:rsidRPr="00C72B37" w:rsidRDefault="00C72B37" w:rsidP="00191BD4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r w:rsidRPr="00C72B37">
        <w:rPr>
          <w:rStyle w:val="titleauthoretc5"/>
          <w:szCs w:val="24"/>
          <w:lang w:eastAsia="zh-Hans"/>
        </w:rPr>
        <w:lastRenderedPageBreak/>
        <w:t>Balim</w:t>
      </w:r>
      <w:proofErr w:type="spellEnd"/>
      <w:r w:rsidRPr="00C72B37">
        <w:rPr>
          <w:rStyle w:val="titleauthoretc5"/>
          <w:szCs w:val="24"/>
          <w:lang w:eastAsia="zh-Hans"/>
        </w:rPr>
        <w:t>, A</w:t>
      </w:r>
      <w:r w:rsidR="00191BD4">
        <w:rPr>
          <w:rStyle w:val="titleauthoretc5"/>
          <w:rFonts w:hint="eastAsia"/>
          <w:szCs w:val="24"/>
          <w:lang w:eastAsia="zh-Hans"/>
        </w:rPr>
        <w:t>.</w:t>
      </w:r>
      <w:r w:rsidRPr="00C72B37">
        <w:rPr>
          <w:rStyle w:val="titleauthoretc5"/>
          <w:szCs w:val="24"/>
          <w:lang w:eastAsia="zh-Hans"/>
        </w:rPr>
        <w:t xml:space="preserve"> G. </w:t>
      </w:r>
      <w:r w:rsidR="00191BD4">
        <w:rPr>
          <w:rStyle w:val="titleauthoretc5"/>
          <w:rFonts w:hint="eastAsia"/>
          <w:szCs w:val="24"/>
          <w:lang w:eastAsia="zh-Hans"/>
        </w:rPr>
        <w:t xml:space="preserve">(2013). </w:t>
      </w:r>
      <w:hyperlink r:id="rId81" w:tooltip="The Effect of Mind-Mapping Applications on Upper Primary Students&amp;apos; Success and Inquiry-Learning Skills in Science and Environment Education" w:history="1">
        <w:proofErr w:type="gramStart"/>
        <w:r w:rsidR="00191BD4" w:rsidRPr="00191BD4">
          <w:rPr>
            <w:rStyle w:val="aa"/>
            <w:color w:val="auto"/>
            <w:szCs w:val="24"/>
            <w:lang w:eastAsia="zh-Hans"/>
          </w:rPr>
          <w:t xml:space="preserve">The </w:t>
        </w:r>
        <w:r w:rsidR="00191BD4" w:rsidRPr="00191BD4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191BD4" w:rsidRPr="00191BD4">
          <w:rPr>
            <w:rStyle w:val="aa"/>
            <w:color w:val="auto"/>
            <w:szCs w:val="24"/>
            <w:lang w:eastAsia="zh-Hans"/>
          </w:rPr>
          <w:t xml:space="preserve">ffect of </w:t>
        </w:r>
        <w:r w:rsidR="00191BD4" w:rsidRPr="00191BD4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191BD4" w:rsidRPr="00191BD4">
          <w:rPr>
            <w:rStyle w:val="hit1"/>
            <w:color w:val="auto"/>
            <w:szCs w:val="24"/>
            <w:shd w:val="clear" w:color="auto" w:fill="auto"/>
            <w:lang w:eastAsia="zh-Hans"/>
          </w:rPr>
          <w:t>ind</w:t>
        </w:r>
        <w:r w:rsidR="00191BD4" w:rsidRPr="00191BD4">
          <w:rPr>
            <w:rStyle w:val="aa"/>
            <w:color w:val="auto"/>
            <w:szCs w:val="24"/>
            <w:lang w:eastAsia="zh-Hans"/>
          </w:rPr>
          <w:t>-</w:t>
        </w:r>
        <w:r w:rsidR="00191BD4" w:rsidRPr="00191BD4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191BD4" w:rsidRPr="00191BD4">
          <w:rPr>
            <w:rStyle w:val="hit1"/>
            <w:color w:val="auto"/>
            <w:szCs w:val="24"/>
            <w:shd w:val="clear" w:color="auto" w:fill="auto"/>
            <w:lang w:eastAsia="zh-Hans"/>
          </w:rPr>
          <w:t>apping</w:t>
        </w:r>
        <w:r w:rsidR="00191BD4" w:rsidRPr="00191BD4">
          <w:rPr>
            <w:rStyle w:val="aa"/>
            <w:color w:val="auto"/>
            <w:szCs w:val="24"/>
            <w:lang w:eastAsia="zh-Hans"/>
          </w:rPr>
          <w:t xml:space="preserve"> </w:t>
        </w:r>
        <w:r w:rsidR="00191BD4" w:rsidRPr="00191BD4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191BD4" w:rsidRPr="00191BD4">
          <w:rPr>
            <w:rStyle w:val="aa"/>
            <w:color w:val="auto"/>
            <w:szCs w:val="24"/>
            <w:lang w:eastAsia="zh-Hans"/>
          </w:rPr>
          <w:t xml:space="preserve">pplications on </w:t>
        </w:r>
        <w:r w:rsidR="00191BD4" w:rsidRPr="00191BD4">
          <w:rPr>
            <w:rStyle w:val="aa"/>
            <w:rFonts w:hint="eastAsia"/>
            <w:color w:val="auto"/>
            <w:szCs w:val="24"/>
            <w:lang w:eastAsia="zh-Hans"/>
          </w:rPr>
          <w:t>u</w:t>
        </w:r>
        <w:r w:rsidR="00191BD4" w:rsidRPr="00191BD4">
          <w:rPr>
            <w:rStyle w:val="aa"/>
            <w:color w:val="auto"/>
            <w:szCs w:val="24"/>
            <w:lang w:eastAsia="zh-Hans"/>
          </w:rPr>
          <w:t xml:space="preserve">pper </w:t>
        </w:r>
        <w:r w:rsidR="00191BD4" w:rsidRPr="00191BD4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191BD4" w:rsidRPr="00191BD4">
          <w:rPr>
            <w:rStyle w:val="aa"/>
            <w:color w:val="auto"/>
            <w:szCs w:val="24"/>
            <w:lang w:eastAsia="zh-Hans"/>
          </w:rPr>
          <w:t xml:space="preserve">rimary </w:t>
        </w:r>
        <w:r w:rsidR="00191BD4" w:rsidRPr="00191BD4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191BD4" w:rsidRPr="00191BD4">
          <w:rPr>
            <w:rStyle w:val="aa"/>
            <w:color w:val="auto"/>
            <w:szCs w:val="24"/>
            <w:lang w:eastAsia="zh-Hans"/>
          </w:rPr>
          <w:t xml:space="preserve">tudents' </w:t>
        </w:r>
        <w:r w:rsidR="00191BD4" w:rsidRPr="00191BD4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191BD4" w:rsidRPr="00191BD4">
          <w:rPr>
            <w:rStyle w:val="aa"/>
            <w:color w:val="auto"/>
            <w:szCs w:val="24"/>
            <w:lang w:eastAsia="zh-Hans"/>
          </w:rPr>
          <w:t xml:space="preserve">uccess and </w:t>
        </w:r>
        <w:r w:rsidR="00191BD4" w:rsidRPr="00191BD4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191BD4" w:rsidRPr="00191BD4">
          <w:rPr>
            <w:rStyle w:val="aa"/>
            <w:color w:val="auto"/>
            <w:szCs w:val="24"/>
            <w:lang w:eastAsia="zh-Hans"/>
          </w:rPr>
          <w:t>nquiry-</w:t>
        </w:r>
        <w:r w:rsidR="00191BD4" w:rsidRPr="00191BD4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191BD4" w:rsidRPr="00191BD4">
          <w:rPr>
            <w:rStyle w:val="aa"/>
            <w:color w:val="auto"/>
            <w:szCs w:val="24"/>
            <w:lang w:eastAsia="zh-Hans"/>
          </w:rPr>
          <w:t xml:space="preserve">earning </w:t>
        </w:r>
        <w:r w:rsidR="00191BD4" w:rsidRPr="00191BD4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191BD4" w:rsidRPr="00191BD4">
          <w:rPr>
            <w:rStyle w:val="aa"/>
            <w:color w:val="auto"/>
            <w:szCs w:val="24"/>
            <w:lang w:eastAsia="zh-Hans"/>
          </w:rPr>
          <w:t xml:space="preserve">kills in </w:t>
        </w:r>
        <w:r w:rsidR="00191BD4" w:rsidRPr="00191BD4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191BD4" w:rsidRPr="00191BD4">
          <w:rPr>
            <w:rStyle w:val="aa"/>
            <w:color w:val="auto"/>
            <w:szCs w:val="24"/>
            <w:lang w:eastAsia="zh-Hans"/>
          </w:rPr>
          <w:t xml:space="preserve">cience and </w:t>
        </w:r>
        <w:r w:rsidR="00191BD4" w:rsidRPr="00191BD4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191BD4" w:rsidRPr="00191BD4">
          <w:rPr>
            <w:rStyle w:val="aa"/>
            <w:color w:val="auto"/>
            <w:szCs w:val="24"/>
            <w:lang w:eastAsia="zh-Hans"/>
          </w:rPr>
          <w:t xml:space="preserve">nvironment </w:t>
        </w:r>
        <w:r w:rsidR="00191BD4" w:rsidRPr="00191BD4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191BD4" w:rsidRPr="00191BD4">
          <w:rPr>
            <w:rStyle w:val="aa"/>
            <w:color w:val="auto"/>
            <w:szCs w:val="24"/>
            <w:lang w:eastAsia="zh-Hans"/>
          </w:rPr>
          <w:t>ducation</w:t>
        </w:r>
      </w:hyperlink>
      <w:r w:rsidR="00191BD4" w:rsidRPr="00191BD4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191BD4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EE3990">
        <w:rPr>
          <w:rStyle w:val="a9"/>
          <w:b w:val="0"/>
          <w:i/>
          <w:szCs w:val="24"/>
          <w:lang w:eastAsia="zh-Hans"/>
        </w:rPr>
        <w:t>International Research in Geographical and Environmental Education</w:t>
      </w:r>
      <w:proofErr w:type="gramStart"/>
      <w:r w:rsidR="00191BD4" w:rsidRPr="00EE3990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EE3990">
        <w:rPr>
          <w:i/>
          <w:noProof/>
        </w:rPr>
        <w:drawing>
          <wp:inline distT="0" distB="0" distL="0" distR="0" wp14:anchorId="664122C0" wp14:editId="6BDF0D71">
            <wp:extent cx="27940" cy="27940"/>
            <wp:effectExtent l="0" t="0" r="0" b="0"/>
            <wp:docPr id="120" name="圖片 12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990">
        <w:rPr>
          <w:rStyle w:val="titleauthoretc5"/>
          <w:i/>
          <w:szCs w:val="24"/>
          <w:lang w:eastAsia="zh-Hans"/>
        </w:rPr>
        <w:t>22</w:t>
      </w:r>
      <w:r w:rsidR="00191BD4">
        <w:rPr>
          <w:rStyle w:val="titleauthoretc5"/>
          <w:rFonts w:hint="eastAsia"/>
          <w:szCs w:val="24"/>
          <w:lang w:eastAsia="zh-Hans"/>
        </w:rPr>
        <w:t>(</w:t>
      </w:r>
      <w:r w:rsidRPr="00C72B37">
        <w:rPr>
          <w:rStyle w:val="titleauthoretc5"/>
          <w:szCs w:val="24"/>
          <w:lang w:eastAsia="zh-Hans"/>
        </w:rPr>
        <w:t>4</w:t>
      </w:r>
      <w:r w:rsidR="00191BD4">
        <w:rPr>
          <w:rStyle w:val="titleauthoretc5"/>
          <w:rFonts w:hint="eastAsia"/>
          <w:szCs w:val="24"/>
          <w:lang w:eastAsia="zh-Hans"/>
        </w:rPr>
        <w:t xml:space="preserve">), </w:t>
      </w:r>
      <w:r w:rsidRPr="00C72B37">
        <w:rPr>
          <w:rStyle w:val="titleauthoretc5"/>
          <w:szCs w:val="24"/>
          <w:lang w:eastAsia="zh-Hans"/>
        </w:rPr>
        <w:t>337-352.</w:t>
      </w:r>
    </w:p>
    <w:p w:rsidR="00C72B37" w:rsidRPr="00C72B37" w:rsidRDefault="00C72B37" w:rsidP="00EE3990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 w:rsidRPr="00C72B37">
        <w:rPr>
          <w:rStyle w:val="titleauthoretc5"/>
          <w:szCs w:val="24"/>
          <w:lang w:eastAsia="zh-Hans"/>
        </w:rPr>
        <w:t>Katz, S</w:t>
      </w:r>
      <w:r w:rsidR="00EE3990">
        <w:rPr>
          <w:rStyle w:val="titleauthoretc5"/>
          <w:rFonts w:hint="eastAsia"/>
          <w:szCs w:val="24"/>
          <w:lang w:eastAsia="zh-Hans"/>
        </w:rPr>
        <w:t>.,</w:t>
      </w:r>
      <w:r w:rsidRPr="00C72B37">
        <w:rPr>
          <w:rStyle w:val="titleauthoretc5"/>
          <w:szCs w:val="24"/>
          <w:lang w:eastAsia="zh-Hans"/>
        </w:rPr>
        <w:t xml:space="preserve"> Sutherland, S</w:t>
      </w:r>
      <w:r w:rsidR="00EE3990">
        <w:rPr>
          <w:rStyle w:val="titleauthoretc5"/>
          <w:rFonts w:hint="eastAsia"/>
          <w:szCs w:val="24"/>
          <w:lang w:eastAsia="zh-Hans"/>
        </w:rPr>
        <w:t>., &amp;</w:t>
      </w:r>
      <w:r w:rsidRPr="00C72B37">
        <w:rPr>
          <w:rStyle w:val="titleauthoretc5"/>
          <w:szCs w:val="24"/>
          <w:lang w:eastAsia="zh-Hans"/>
        </w:rPr>
        <w:t xml:space="preserve"> Earl, L. </w:t>
      </w:r>
      <w:r w:rsidR="00EE3990">
        <w:rPr>
          <w:rStyle w:val="titleauthoretc5"/>
          <w:rFonts w:hint="eastAsia"/>
          <w:szCs w:val="24"/>
          <w:lang w:eastAsia="zh-Hans"/>
        </w:rPr>
        <w:t xml:space="preserve">(2005). </w:t>
      </w:r>
      <w:hyperlink r:id="rId82" w:tooltip="Toward an Evaluation Habit of Mind: Mapping the Journey" w:history="1">
        <w:proofErr w:type="gramStart"/>
        <w:r w:rsidR="00EE3990" w:rsidRPr="00EE3990">
          <w:rPr>
            <w:rStyle w:val="aa"/>
            <w:color w:val="auto"/>
            <w:szCs w:val="24"/>
            <w:lang w:eastAsia="zh-Hans"/>
          </w:rPr>
          <w:t xml:space="preserve">Toward an </w:t>
        </w:r>
        <w:r w:rsidR="00EE3990" w:rsidRPr="00EE3990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EE3990" w:rsidRPr="00EE3990">
          <w:rPr>
            <w:rStyle w:val="aa"/>
            <w:color w:val="auto"/>
            <w:szCs w:val="24"/>
            <w:lang w:eastAsia="zh-Hans"/>
          </w:rPr>
          <w:t xml:space="preserve">valuation </w:t>
        </w:r>
        <w:r w:rsidR="00EE3990" w:rsidRPr="00EE3990">
          <w:rPr>
            <w:rStyle w:val="aa"/>
            <w:rFonts w:hint="eastAsia"/>
            <w:color w:val="auto"/>
            <w:szCs w:val="24"/>
            <w:lang w:eastAsia="zh-Hans"/>
          </w:rPr>
          <w:t>h</w:t>
        </w:r>
        <w:r w:rsidR="00EE3990" w:rsidRPr="00EE3990">
          <w:rPr>
            <w:rStyle w:val="aa"/>
            <w:color w:val="auto"/>
            <w:szCs w:val="24"/>
            <w:lang w:eastAsia="zh-Hans"/>
          </w:rPr>
          <w:t xml:space="preserve">abit of </w:t>
        </w:r>
        <w:r w:rsidR="00EE3990" w:rsidRPr="00EE3990">
          <w:rPr>
            <w:rStyle w:val="hit1"/>
            <w:color w:val="auto"/>
            <w:szCs w:val="24"/>
            <w:shd w:val="clear" w:color="auto" w:fill="auto"/>
            <w:lang w:eastAsia="zh-Hans"/>
          </w:rPr>
          <w:t>M</w:t>
        </w:r>
        <w:r w:rsidR="00EE3990" w:rsidRPr="00EE3990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EE3990" w:rsidRPr="00EE3990">
          <w:rPr>
            <w:rStyle w:val="hit1"/>
            <w:color w:val="auto"/>
            <w:szCs w:val="24"/>
            <w:shd w:val="clear" w:color="auto" w:fill="auto"/>
            <w:lang w:eastAsia="zh-Hans"/>
          </w:rPr>
          <w:t>ind</w:t>
        </w:r>
        <w:r w:rsidR="00EE3990" w:rsidRPr="00EE3990">
          <w:rPr>
            <w:rStyle w:val="aa"/>
            <w:color w:val="auto"/>
            <w:szCs w:val="24"/>
            <w:lang w:eastAsia="zh-Hans"/>
          </w:rPr>
          <w:t xml:space="preserve">: </w:t>
        </w:r>
        <w:r w:rsidR="00EE3990" w:rsidRPr="00EE3990">
          <w:rPr>
            <w:rStyle w:val="hit1"/>
            <w:color w:val="auto"/>
            <w:szCs w:val="24"/>
            <w:shd w:val="clear" w:color="auto" w:fill="auto"/>
            <w:lang w:eastAsia="zh-Hans"/>
          </w:rPr>
          <w:t>Mapping</w:t>
        </w:r>
        <w:r w:rsidR="00EE3990" w:rsidRPr="00EE3990">
          <w:rPr>
            <w:rStyle w:val="aa"/>
            <w:color w:val="auto"/>
            <w:szCs w:val="24"/>
            <w:lang w:eastAsia="zh-Hans"/>
          </w:rPr>
          <w:t xml:space="preserve"> the </w:t>
        </w:r>
        <w:r w:rsidR="00EE3990" w:rsidRPr="00EE3990">
          <w:rPr>
            <w:rStyle w:val="aa"/>
            <w:rFonts w:hint="eastAsia"/>
            <w:color w:val="auto"/>
            <w:szCs w:val="24"/>
            <w:lang w:eastAsia="zh-Hans"/>
          </w:rPr>
          <w:t>j</w:t>
        </w:r>
        <w:r w:rsidR="00EE3990" w:rsidRPr="00EE3990">
          <w:rPr>
            <w:rStyle w:val="aa"/>
            <w:color w:val="auto"/>
            <w:szCs w:val="24"/>
            <w:lang w:eastAsia="zh-Hans"/>
          </w:rPr>
          <w:t>ourney</w:t>
        </w:r>
      </w:hyperlink>
      <w:r w:rsidR="00EE3990" w:rsidRPr="00EE3990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EE3990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EE3990">
        <w:rPr>
          <w:rStyle w:val="a9"/>
          <w:b w:val="0"/>
          <w:i/>
          <w:szCs w:val="24"/>
          <w:lang w:eastAsia="zh-Hans"/>
        </w:rPr>
        <w:t>Teachers College Record</w:t>
      </w:r>
      <w:proofErr w:type="gramStart"/>
      <w:r w:rsidR="00EE3990" w:rsidRPr="00EE3990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EE3990">
        <w:rPr>
          <w:i/>
          <w:noProof/>
        </w:rPr>
        <w:drawing>
          <wp:inline distT="0" distB="0" distL="0" distR="0" wp14:anchorId="05F9C724" wp14:editId="5A596307">
            <wp:extent cx="27940" cy="27940"/>
            <wp:effectExtent l="0" t="0" r="0" b="0"/>
            <wp:docPr id="122" name="圖片 12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990">
        <w:rPr>
          <w:rStyle w:val="titleauthoretc5"/>
          <w:i/>
          <w:szCs w:val="24"/>
          <w:lang w:eastAsia="zh-Hans"/>
        </w:rPr>
        <w:t>107</w:t>
      </w:r>
      <w:r w:rsidR="00EE3990">
        <w:rPr>
          <w:rStyle w:val="titleauthoretc5"/>
          <w:rFonts w:hint="eastAsia"/>
          <w:szCs w:val="24"/>
          <w:lang w:eastAsia="zh-Hans"/>
        </w:rPr>
        <w:t>(</w:t>
      </w:r>
      <w:r w:rsidRPr="00C72B37">
        <w:rPr>
          <w:rStyle w:val="titleauthoretc5"/>
          <w:szCs w:val="24"/>
          <w:lang w:eastAsia="zh-Hans"/>
        </w:rPr>
        <w:t>10</w:t>
      </w:r>
      <w:r w:rsidR="00EE3990">
        <w:rPr>
          <w:rStyle w:val="titleauthoretc5"/>
          <w:rFonts w:hint="eastAsia"/>
          <w:szCs w:val="24"/>
          <w:lang w:eastAsia="zh-Hans"/>
        </w:rPr>
        <w:t xml:space="preserve">), </w:t>
      </w:r>
      <w:r w:rsidRPr="00C72B37">
        <w:rPr>
          <w:rStyle w:val="titleauthoretc5"/>
          <w:szCs w:val="24"/>
          <w:lang w:eastAsia="zh-Hans"/>
        </w:rPr>
        <w:t>2326-2350.</w:t>
      </w:r>
    </w:p>
    <w:p w:rsidR="00C72B37" w:rsidRPr="00C72B37" w:rsidRDefault="00C72B37" w:rsidP="00EE3990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 w:rsidRPr="00C72B37">
        <w:rPr>
          <w:rStyle w:val="titleauthoretc5"/>
          <w:szCs w:val="24"/>
          <w:lang w:eastAsia="zh-Hans"/>
        </w:rPr>
        <w:t>Williams, M</w:t>
      </w:r>
      <w:r w:rsidR="00EE3990">
        <w:rPr>
          <w:rStyle w:val="titleauthoretc5"/>
          <w:rFonts w:hint="eastAsia"/>
          <w:szCs w:val="24"/>
          <w:lang w:eastAsia="zh-Hans"/>
        </w:rPr>
        <w:t>.</w:t>
      </w:r>
      <w:r w:rsidRPr="00C72B37">
        <w:rPr>
          <w:rStyle w:val="titleauthoretc5"/>
          <w:szCs w:val="24"/>
          <w:lang w:eastAsia="zh-Hans"/>
        </w:rPr>
        <w:t xml:space="preserve"> H.</w:t>
      </w:r>
      <w:r w:rsidR="00EE3990">
        <w:rPr>
          <w:rStyle w:val="titleauthoretc5"/>
          <w:rFonts w:hint="eastAsia"/>
          <w:szCs w:val="24"/>
          <w:lang w:eastAsia="zh-Hans"/>
        </w:rPr>
        <w:t xml:space="preserve"> (2012)</w:t>
      </w:r>
      <w:r w:rsidRPr="00C72B37">
        <w:rPr>
          <w:rStyle w:val="titleauthoretc5"/>
          <w:szCs w:val="24"/>
          <w:lang w:eastAsia="zh-Hans"/>
        </w:rPr>
        <w:t xml:space="preserve">. </w:t>
      </w:r>
      <w:hyperlink r:id="rId83" w:tooltip="Physical Webbing: Collaborative Kinesthetic Three-Dimensional Mind Maps[R]" w:history="1">
        <w:r w:rsidR="00EE3990" w:rsidRPr="00EE3990">
          <w:rPr>
            <w:rStyle w:val="aa"/>
            <w:color w:val="auto"/>
            <w:szCs w:val="24"/>
            <w:lang w:eastAsia="zh-Hans"/>
          </w:rPr>
          <w:t xml:space="preserve">Physical </w:t>
        </w:r>
        <w:r w:rsidR="00EE3990" w:rsidRPr="00EE3990">
          <w:rPr>
            <w:rStyle w:val="aa"/>
            <w:rFonts w:hint="eastAsia"/>
            <w:color w:val="auto"/>
            <w:szCs w:val="24"/>
            <w:lang w:eastAsia="zh-Hans"/>
          </w:rPr>
          <w:t>w</w:t>
        </w:r>
        <w:r w:rsidR="00EE3990" w:rsidRPr="00EE3990">
          <w:rPr>
            <w:rStyle w:val="aa"/>
            <w:color w:val="auto"/>
            <w:szCs w:val="24"/>
            <w:lang w:eastAsia="zh-Hans"/>
          </w:rPr>
          <w:t xml:space="preserve">ebbing: Collaborative </w:t>
        </w:r>
        <w:r w:rsidR="00EE3990" w:rsidRPr="00EE3990">
          <w:rPr>
            <w:rStyle w:val="aa"/>
            <w:rFonts w:hint="eastAsia"/>
            <w:color w:val="auto"/>
            <w:szCs w:val="24"/>
            <w:lang w:eastAsia="zh-Hans"/>
          </w:rPr>
          <w:t>k</w:t>
        </w:r>
        <w:r w:rsidR="00EE3990" w:rsidRPr="00EE3990">
          <w:rPr>
            <w:rStyle w:val="aa"/>
            <w:color w:val="auto"/>
            <w:szCs w:val="24"/>
            <w:lang w:eastAsia="zh-Hans"/>
          </w:rPr>
          <w:t xml:space="preserve">inesthetic </w:t>
        </w:r>
        <w:r w:rsidR="00EE3990" w:rsidRPr="00EE3990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EE3990" w:rsidRPr="00EE3990">
          <w:rPr>
            <w:rStyle w:val="aa"/>
            <w:color w:val="auto"/>
            <w:szCs w:val="24"/>
            <w:lang w:eastAsia="zh-Hans"/>
          </w:rPr>
          <w:t>hree-</w:t>
        </w:r>
        <w:r w:rsidR="00EE3990" w:rsidRPr="00EE3990">
          <w:rPr>
            <w:rStyle w:val="aa"/>
            <w:rFonts w:hint="eastAsia"/>
            <w:color w:val="auto"/>
            <w:szCs w:val="24"/>
            <w:lang w:eastAsia="zh-Hans"/>
          </w:rPr>
          <w:t>d</w:t>
        </w:r>
        <w:r w:rsidR="00EE3990" w:rsidRPr="00EE3990">
          <w:rPr>
            <w:rStyle w:val="aa"/>
            <w:color w:val="auto"/>
            <w:szCs w:val="24"/>
            <w:lang w:eastAsia="zh-Hans"/>
          </w:rPr>
          <w:t xml:space="preserve">imensional </w:t>
        </w:r>
        <w:r w:rsidR="00EE3990" w:rsidRPr="00EE3990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EE3990" w:rsidRPr="00EE3990">
          <w:rPr>
            <w:rStyle w:val="hit1"/>
            <w:color w:val="auto"/>
            <w:szCs w:val="24"/>
            <w:shd w:val="clear" w:color="auto" w:fill="auto"/>
            <w:lang w:eastAsia="zh-Hans"/>
          </w:rPr>
          <w:t>ind</w:t>
        </w:r>
        <w:r w:rsidR="00EE3990" w:rsidRPr="00EE3990">
          <w:rPr>
            <w:rStyle w:val="aa"/>
            <w:color w:val="auto"/>
            <w:szCs w:val="24"/>
            <w:lang w:eastAsia="zh-Hans"/>
          </w:rPr>
          <w:t xml:space="preserve"> </w:t>
        </w:r>
        <w:r w:rsidR="00EE3990" w:rsidRPr="00EE3990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EE3990" w:rsidRPr="00EE3990">
          <w:rPr>
            <w:rStyle w:val="aa"/>
            <w:color w:val="auto"/>
            <w:szCs w:val="24"/>
            <w:lang w:eastAsia="zh-Hans"/>
          </w:rPr>
          <w:t>aps[R]</w:t>
        </w:r>
      </w:hyperlink>
      <w:r w:rsidR="00EE3990" w:rsidRPr="00EE3990">
        <w:rPr>
          <w:rStyle w:val="aa"/>
          <w:rFonts w:hint="eastAsia"/>
          <w:color w:val="auto"/>
          <w:szCs w:val="24"/>
          <w:lang w:eastAsia="zh-Hans"/>
        </w:rPr>
        <w:t>.</w:t>
      </w:r>
      <w:r w:rsidR="00EE3990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EE3990">
        <w:rPr>
          <w:rStyle w:val="a9"/>
          <w:b w:val="0"/>
          <w:i/>
          <w:szCs w:val="24"/>
          <w:lang w:eastAsia="zh-Hans"/>
        </w:rPr>
        <w:t>Active Learning in Higher Education</w:t>
      </w:r>
      <w:r w:rsidR="00EE3990" w:rsidRPr="00EE3990">
        <w:rPr>
          <w:rFonts w:hint="eastAsia"/>
          <w:i/>
          <w:noProof/>
        </w:rPr>
        <w:t>,</w:t>
      </w:r>
      <w:r w:rsidRPr="00EE3990">
        <w:rPr>
          <w:i/>
          <w:noProof/>
        </w:rPr>
        <w:drawing>
          <wp:inline distT="0" distB="0" distL="0" distR="0" wp14:anchorId="6DC1AB4D" wp14:editId="39D5A2BB">
            <wp:extent cx="27940" cy="27940"/>
            <wp:effectExtent l="0" t="0" r="0" b="0"/>
            <wp:docPr id="124" name="圖片 12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990">
        <w:rPr>
          <w:rStyle w:val="titleauthoretc5"/>
          <w:i/>
          <w:szCs w:val="24"/>
          <w:lang w:eastAsia="zh-Hans"/>
        </w:rPr>
        <w:t>13</w:t>
      </w:r>
      <w:r w:rsidR="00EE3990">
        <w:rPr>
          <w:rStyle w:val="titleauthoretc5"/>
          <w:rFonts w:hint="eastAsia"/>
          <w:szCs w:val="24"/>
          <w:lang w:eastAsia="zh-Hans"/>
        </w:rPr>
        <w:t>(</w:t>
      </w:r>
      <w:r w:rsidRPr="00C72B37">
        <w:rPr>
          <w:rStyle w:val="titleauthoretc5"/>
          <w:szCs w:val="24"/>
          <w:lang w:eastAsia="zh-Hans"/>
        </w:rPr>
        <w:t>1</w:t>
      </w:r>
      <w:r w:rsidR="00EE3990">
        <w:rPr>
          <w:rStyle w:val="titleauthoretc5"/>
          <w:rFonts w:hint="eastAsia"/>
          <w:szCs w:val="24"/>
          <w:lang w:eastAsia="zh-Hans"/>
        </w:rPr>
        <w:t xml:space="preserve">), </w:t>
      </w:r>
      <w:r w:rsidRPr="00C72B37">
        <w:rPr>
          <w:rStyle w:val="titleauthoretc5"/>
          <w:szCs w:val="24"/>
          <w:lang w:eastAsia="zh-Hans"/>
        </w:rPr>
        <w:t>35-49.</w:t>
      </w:r>
    </w:p>
    <w:p w:rsidR="00C72B37" w:rsidRPr="00C72B37" w:rsidRDefault="00C72B37" w:rsidP="00EE3990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 w:rsidRPr="00C72B37">
        <w:rPr>
          <w:rStyle w:val="titleauthoretc5"/>
          <w:szCs w:val="24"/>
          <w:lang w:eastAsia="zh-Hans"/>
        </w:rPr>
        <w:t>Budd, J</w:t>
      </w:r>
      <w:r w:rsidR="00EE3990">
        <w:rPr>
          <w:rStyle w:val="titleauthoretc5"/>
          <w:rFonts w:hint="eastAsia"/>
          <w:szCs w:val="24"/>
          <w:lang w:eastAsia="zh-Hans"/>
        </w:rPr>
        <w:t>.</w:t>
      </w:r>
      <w:r w:rsidRPr="00C72B37">
        <w:rPr>
          <w:rStyle w:val="titleauthoretc5"/>
          <w:szCs w:val="24"/>
          <w:lang w:eastAsia="zh-Hans"/>
        </w:rPr>
        <w:t xml:space="preserve"> W.</w:t>
      </w:r>
      <w:r w:rsidR="00EE3990">
        <w:rPr>
          <w:rStyle w:val="titleauthoretc5"/>
          <w:rFonts w:hint="eastAsia"/>
          <w:szCs w:val="24"/>
          <w:lang w:eastAsia="zh-Hans"/>
        </w:rPr>
        <w:t xml:space="preserve"> (2004)</w:t>
      </w:r>
      <w:r w:rsidRPr="00C72B37">
        <w:rPr>
          <w:rStyle w:val="titleauthoretc5"/>
          <w:szCs w:val="24"/>
          <w:lang w:eastAsia="zh-Hans"/>
        </w:rPr>
        <w:t xml:space="preserve">. </w:t>
      </w:r>
      <w:hyperlink r:id="rId84" w:tooltip="Mind Maps as Classroom Exercises" w:history="1">
        <w:proofErr w:type="gramStart"/>
        <w:r w:rsidR="00EE3990" w:rsidRPr="00EE3990">
          <w:rPr>
            <w:rStyle w:val="hit1"/>
            <w:color w:val="auto"/>
            <w:szCs w:val="24"/>
            <w:shd w:val="clear" w:color="auto" w:fill="auto"/>
            <w:lang w:eastAsia="zh-Hans"/>
          </w:rPr>
          <w:t>Mind</w:t>
        </w:r>
        <w:r w:rsidR="00EE3990" w:rsidRPr="00EE3990">
          <w:rPr>
            <w:rStyle w:val="aa"/>
            <w:color w:val="auto"/>
            <w:szCs w:val="24"/>
            <w:lang w:eastAsia="zh-Hans"/>
          </w:rPr>
          <w:t xml:space="preserve"> </w:t>
        </w:r>
        <w:r w:rsidR="00EE3990" w:rsidRPr="00EE3990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EE3990" w:rsidRPr="00EE3990">
          <w:rPr>
            <w:rStyle w:val="aa"/>
            <w:color w:val="auto"/>
            <w:szCs w:val="24"/>
            <w:lang w:eastAsia="zh-Hans"/>
          </w:rPr>
          <w:t xml:space="preserve">aps as </w:t>
        </w:r>
        <w:r w:rsidR="00EE3990" w:rsidRPr="00EE3990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EE3990" w:rsidRPr="00EE3990">
          <w:rPr>
            <w:rStyle w:val="aa"/>
            <w:color w:val="auto"/>
            <w:szCs w:val="24"/>
            <w:lang w:eastAsia="zh-Hans"/>
          </w:rPr>
          <w:t xml:space="preserve">lassroom </w:t>
        </w:r>
        <w:r w:rsidR="00EE3990" w:rsidRPr="00EE3990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EE3990" w:rsidRPr="00EE3990">
          <w:rPr>
            <w:rStyle w:val="aa"/>
            <w:color w:val="auto"/>
            <w:szCs w:val="24"/>
            <w:lang w:eastAsia="zh-Hans"/>
          </w:rPr>
          <w:t>xercises</w:t>
        </w:r>
      </w:hyperlink>
      <w:r w:rsidR="00EE3990" w:rsidRPr="00EE3990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EE3990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EE3990">
        <w:rPr>
          <w:rStyle w:val="a9"/>
          <w:b w:val="0"/>
          <w:i/>
          <w:szCs w:val="24"/>
          <w:lang w:eastAsia="zh-Hans"/>
        </w:rPr>
        <w:t>Journal of Economic Education</w:t>
      </w:r>
      <w:proofErr w:type="gramStart"/>
      <w:r w:rsidR="00EE3990" w:rsidRPr="00EE3990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EE3990">
        <w:rPr>
          <w:i/>
          <w:noProof/>
        </w:rPr>
        <w:drawing>
          <wp:inline distT="0" distB="0" distL="0" distR="0" wp14:anchorId="016081A6" wp14:editId="6E5A62C4">
            <wp:extent cx="27940" cy="27940"/>
            <wp:effectExtent l="0" t="0" r="0" b="0"/>
            <wp:docPr id="126" name="圖片 12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990">
        <w:rPr>
          <w:rStyle w:val="titleauthoretc5"/>
          <w:i/>
          <w:szCs w:val="24"/>
          <w:lang w:eastAsia="zh-Hans"/>
        </w:rPr>
        <w:t>35</w:t>
      </w:r>
      <w:r w:rsidR="00EE3990">
        <w:rPr>
          <w:rStyle w:val="titleauthoretc5"/>
          <w:rFonts w:hint="eastAsia"/>
          <w:szCs w:val="24"/>
          <w:lang w:eastAsia="zh-Hans"/>
        </w:rPr>
        <w:t>(</w:t>
      </w:r>
      <w:r w:rsidRPr="00C72B37">
        <w:rPr>
          <w:rStyle w:val="titleauthoretc5"/>
          <w:szCs w:val="24"/>
          <w:lang w:eastAsia="zh-Hans"/>
        </w:rPr>
        <w:t>1</w:t>
      </w:r>
      <w:r w:rsidR="00EE3990">
        <w:rPr>
          <w:rStyle w:val="titleauthoretc5"/>
          <w:rFonts w:hint="eastAsia"/>
          <w:szCs w:val="24"/>
          <w:lang w:eastAsia="zh-Hans"/>
        </w:rPr>
        <w:t xml:space="preserve">), </w:t>
      </w:r>
      <w:r w:rsidRPr="00C72B37">
        <w:rPr>
          <w:rStyle w:val="titleauthoretc5"/>
          <w:szCs w:val="24"/>
          <w:lang w:eastAsia="zh-Hans"/>
        </w:rPr>
        <w:t>35.</w:t>
      </w:r>
    </w:p>
    <w:p w:rsidR="00C72B37" w:rsidRPr="00C72B37" w:rsidRDefault="00C72B37" w:rsidP="00EE3990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C72B37">
        <w:rPr>
          <w:rStyle w:val="titleauthoretc5"/>
          <w:szCs w:val="24"/>
          <w:lang w:eastAsia="zh-Hans"/>
        </w:rPr>
        <w:t>Shavelson</w:t>
      </w:r>
      <w:proofErr w:type="spellEnd"/>
      <w:r w:rsidRPr="00C72B37">
        <w:rPr>
          <w:rStyle w:val="titleauthoretc5"/>
          <w:szCs w:val="24"/>
          <w:lang w:eastAsia="zh-Hans"/>
        </w:rPr>
        <w:t>, R</w:t>
      </w:r>
      <w:r w:rsidR="00EE3990">
        <w:rPr>
          <w:rStyle w:val="titleauthoretc5"/>
          <w:rFonts w:hint="eastAsia"/>
          <w:szCs w:val="24"/>
          <w:lang w:eastAsia="zh-Hans"/>
        </w:rPr>
        <w:t>.</w:t>
      </w:r>
      <w:r w:rsidRPr="00C72B37">
        <w:rPr>
          <w:rStyle w:val="titleauthoretc5"/>
          <w:szCs w:val="24"/>
          <w:lang w:eastAsia="zh-Hans"/>
        </w:rPr>
        <w:t xml:space="preserve"> J.</w:t>
      </w:r>
      <w:r w:rsidR="00EE3990">
        <w:rPr>
          <w:rStyle w:val="titleauthoretc5"/>
          <w:rFonts w:hint="eastAsia"/>
          <w:szCs w:val="24"/>
          <w:lang w:eastAsia="zh-Hans"/>
        </w:rPr>
        <w:t>,</w:t>
      </w:r>
      <w:r w:rsidRPr="00C72B37">
        <w:rPr>
          <w:rStyle w:val="titleauthoretc5"/>
          <w:szCs w:val="24"/>
          <w:lang w:eastAsia="zh-Hans"/>
        </w:rPr>
        <w:t xml:space="preserve"> Ruiz-Primo, M</w:t>
      </w:r>
      <w:r w:rsidR="00EE3990">
        <w:rPr>
          <w:rStyle w:val="titleauthoretc5"/>
          <w:rFonts w:hint="eastAsia"/>
          <w:szCs w:val="24"/>
          <w:lang w:eastAsia="zh-Hans"/>
        </w:rPr>
        <w:t>.</w:t>
      </w:r>
      <w:r w:rsidRPr="00C72B37">
        <w:rPr>
          <w:rStyle w:val="titleauthoretc5"/>
          <w:szCs w:val="24"/>
          <w:lang w:eastAsia="zh-Hans"/>
        </w:rPr>
        <w:t xml:space="preserve"> A</w:t>
      </w:r>
      <w:r w:rsidR="00EE3990">
        <w:rPr>
          <w:rStyle w:val="titleauthoretc5"/>
          <w:rFonts w:hint="eastAsia"/>
          <w:szCs w:val="24"/>
          <w:lang w:eastAsia="zh-Hans"/>
        </w:rPr>
        <w:t>., &amp;</w:t>
      </w:r>
      <w:r w:rsidRPr="00C72B37">
        <w:rPr>
          <w:rStyle w:val="titleauthoretc5"/>
          <w:szCs w:val="24"/>
          <w:lang w:eastAsia="zh-Hans"/>
        </w:rPr>
        <w:t xml:space="preserve"> Wiley, E</w:t>
      </w:r>
      <w:r w:rsidR="00EE3990">
        <w:rPr>
          <w:rStyle w:val="titleauthoretc5"/>
          <w:rFonts w:hint="eastAsia"/>
          <w:szCs w:val="24"/>
          <w:lang w:eastAsia="zh-Hans"/>
        </w:rPr>
        <w:t>.</w:t>
      </w:r>
      <w:r w:rsidRPr="00C72B37">
        <w:rPr>
          <w:rStyle w:val="titleauthoretc5"/>
          <w:szCs w:val="24"/>
          <w:lang w:eastAsia="zh-Hans"/>
        </w:rPr>
        <w:t xml:space="preserve"> W.</w:t>
      </w:r>
      <w:r w:rsidR="00EE3990">
        <w:rPr>
          <w:rStyle w:val="titleauthoretc5"/>
          <w:rFonts w:hint="eastAsia"/>
          <w:szCs w:val="24"/>
          <w:lang w:eastAsia="zh-Hans"/>
        </w:rPr>
        <w:t xml:space="preserve"> (2005)</w:t>
      </w:r>
      <w:r w:rsidRPr="00C72B37">
        <w:rPr>
          <w:rStyle w:val="titleauthoretc5"/>
          <w:szCs w:val="24"/>
          <w:lang w:eastAsia="zh-Hans"/>
        </w:rPr>
        <w:t>.</w:t>
      </w:r>
      <w:proofErr w:type="gramEnd"/>
      <w:r w:rsidRPr="00C72B37">
        <w:rPr>
          <w:rStyle w:val="titleauthoretc5"/>
          <w:szCs w:val="24"/>
          <w:lang w:eastAsia="zh-Hans"/>
        </w:rPr>
        <w:t xml:space="preserve"> </w:t>
      </w:r>
      <w:hyperlink r:id="rId85" w:tooltip="Windows into the Mind" w:history="1">
        <w:proofErr w:type="gramStart"/>
        <w:r w:rsidR="00EE3990" w:rsidRPr="00EE3990">
          <w:rPr>
            <w:rStyle w:val="aa"/>
            <w:color w:val="auto"/>
            <w:szCs w:val="24"/>
            <w:lang w:eastAsia="zh-Hans"/>
          </w:rPr>
          <w:t xml:space="preserve">Windows into the </w:t>
        </w:r>
        <w:r w:rsidR="00EE3990" w:rsidRPr="00EE3990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m</w:t>
        </w:r>
        <w:r w:rsidR="00EE3990" w:rsidRPr="00EE3990">
          <w:rPr>
            <w:rStyle w:val="hit1"/>
            <w:color w:val="auto"/>
            <w:szCs w:val="24"/>
            <w:shd w:val="clear" w:color="auto" w:fill="auto"/>
            <w:lang w:eastAsia="zh-Hans"/>
          </w:rPr>
          <w:t>ind</w:t>
        </w:r>
      </w:hyperlink>
      <w:r w:rsidR="00EE3990" w:rsidRPr="00EE3990">
        <w:rPr>
          <w:rStyle w:val="hit1"/>
          <w:rFonts w:hint="eastAsia"/>
          <w:color w:val="auto"/>
          <w:szCs w:val="24"/>
          <w:shd w:val="clear" w:color="auto" w:fill="auto"/>
          <w:lang w:eastAsia="zh-Hans"/>
        </w:rPr>
        <w:t>.</w:t>
      </w:r>
      <w:proofErr w:type="gramEnd"/>
      <w:r w:rsidR="00EE3990">
        <w:rPr>
          <w:rStyle w:val="hit1"/>
          <w:rFonts w:hint="eastAsia"/>
          <w:b/>
          <w:color w:val="auto"/>
          <w:szCs w:val="24"/>
          <w:shd w:val="clear" w:color="auto" w:fill="auto"/>
          <w:lang w:eastAsia="zh-Hans"/>
        </w:rPr>
        <w:t xml:space="preserve"> </w:t>
      </w:r>
      <w:r w:rsidRPr="00EE3990">
        <w:rPr>
          <w:rStyle w:val="a9"/>
          <w:b w:val="0"/>
          <w:i/>
          <w:szCs w:val="24"/>
          <w:lang w:eastAsia="zh-Hans"/>
        </w:rPr>
        <w:t>Higher Education: The International Journal of Higher Education and Educational Planning</w:t>
      </w:r>
      <w:proofErr w:type="gramStart"/>
      <w:r w:rsidR="00EE3990" w:rsidRPr="00EE3990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EE3990">
        <w:rPr>
          <w:i/>
          <w:noProof/>
        </w:rPr>
        <w:drawing>
          <wp:inline distT="0" distB="0" distL="0" distR="0" wp14:anchorId="57AF8756" wp14:editId="03E7DC17">
            <wp:extent cx="27940" cy="27940"/>
            <wp:effectExtent l="0" t="0" r="0" b="0"/>
            <wp:docPr id="128" name="圖片 12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990">
        <w:rPr>
          <w:rStyle w:val="titleauthoretc5"/>
          <w:i/>
          <w:szCs w:val="24"/>
          <w:lang w:eastAsia="zh-Hans"/>
        </w:rPr>
        <w:t>49</w:t>
      </w:r>
      <w:r w:rsidR="00EE3990">
        <w:rPr>
          <w:rStyle w:val="titleauthoretc5"/>
          <w:rFonts w:hint="eastAsia"/>
          <w:szCs w:val="24"/>
          <w:lang w:eastAsia="zh-Hans"/>
        </w:rPr>
        <w:t>(</w:t>
      </w:r>
      <w:r w:rsidRPr="00C72B37">
        <w:rPr>
          <w:rStyle w:val="titleauthoretc5"/>
          <w:szCs w:val="24"/>
          <w:lang w:eastAsia="zh-Hans"/>
        </w:rPr>
        <w:t>4</w:t>
      </w:r>
      <w:r w:rsidR="00EE3990">
        <w:rPr>
          <w:rStyle w:val="titleauthoretc5"/>
          <w:rFonts w:hint="eastAsia"/>
          <w:szCs w:val="24"/>
          <w:lang w:eastAsia="zh-Hans"/>
        </w:rPr>
        <w:t xml:space="preserve">), </w:t>
      </w:r>
      <w:r w:rsidRPr="00C72B37">
        <w:rPr>
          <w:rStyle w:val="titleauthoretc5"/>
          <w:szCs w:val="24"/>
          <w:lang w:eastAsia="zh-Hans"/>
        </w:rPr>
        <w:t>413-430.</w:t>
      </w:r>
    </w:p>
    <w:p w:rsidR="006D6578" w:rsidRDefault="006D6578" w:rsidP="00B43497">
      <w:pPr>
        <w:ind w:firstLine="360"/>
        <w:jc w:val="both"/>
      </w:pPr>
    </w:p>
    <w:p w:rsidR="00C26305" w:rsidRPr="006D6578" w:rsidRDefault="006D6578" w:rsidP="00C26305">
      <w:pPr>
        <w:rPr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9</w:t>
      </w:r>
      <w:r w:rsidR="00C26305">
        <w:rPr>
          <w:rFonts w:eastAsia="標楷體" w:hint="eastAsia"/>
          <w:b/>
          <w:sz w:val="28"/>
          <w:szCs w:val="28"/>
        </w:rPr>
        <w:t>.</w:t>
      </w:r>
      <w:r w:rsidR="00C26305" w:rsidRPr="00C26305">
        <w:rPr>
          <w:rFonts w:eastAsia="標楷體" w:hint="eastAsia"/>
          <w:b/>
          <w:sz w:val="28"/>
          <w:szCs w:val="28"/>
        </w:rPr>
        <w:t>認知診斷</w:t>
      </w:r>
      <w:r w:rsidR="00C26305" w:rsidRPr="00C26305">
        <w:rPr>
          <w:rFonts w:eastAsia="標楷體"/>
          <w:b/>
          <w:sz w:val="28"/>
          <w:szCs w:val="28"/>
        </w:rPr>
        <w:t>評量</w:t>
      </w:r>
      <w:r w:rsidR="00F74D2E" w:rsidRPr="006D6578">
        <w:rPr>
          <w:rFonts w:eastAsia="標楷體" w:hint="eastAsia"/>
          <w:sz w:val="28"/>
          <w:szCs w:val="28"/>
        </w:rPr>
        <w:t>(</w:t>
      </w:r>
      <w:r w:rsidRPr="006D6578">
        <w:rPr>
          <w:rStyle w:val="a9"/>
          <w:rFonts w:hint="eastAsia"/>
          <w:sz w:val="28"/>
          <w:szCs w:val="28"/>
        </w:rPr>
        <w:t>cognitively</w:t>
      </w:r>
      <w:r w:rsidRPr="006D6578">
        <w:rPr>
          <w:rFonts w:hint="eastAsia"/>
          <w:sz w:val="28"/>
          <w:szCs w:val="28"/>
        </w:rPr>
        <w:t xml:space="preserve"> </w:t>
      </w:r>
      <w:r w:rsidRPr="006D6578">
        <w:rPr>
          <w:rStyle w:val="a9"/>
          <w:rFonts w:hint="eastAsia"/>
          <w:sz w:val="28"/>
          <w:szCs w:val="28"/>
        </w:rPr>
        <w:t>diagnostic</w:t>
      </w:r>
      <w:r w:rsidRPr="006D6578">
        <w:rPr>
          <w:rFonts w:hint="eastAsia"/>
          <w:sz w:val="28"/>
          <w:szCs w:val="28"/>
        </w:rPr>
        <w:t xml:space="preserve"> </w:t>
      </w:r>
      <w:r w:rsidRPr="006D6578">
        <w:rPr>
          <w:rStyle w:val="a9"/>
          <w:rFonts w:hint="eastAsia"/>
          <w:sz w:val="28"/>
          <w:szCs w:val="28"/>
        </w:rPr>
        <w:t>assessments</w:t>
      </w:r>
      <w:r w:rsidR="00F74D2E" w:rsidRPr="006D6578">
        <w:rPr>
          <w:rFonts w:eastAsia="標楷體" w:hint="eastAsia"/>
          <w:sz w:val="28"/>
          <w:szCs w:val="28"/>
        </w:rPr>
        <w:t>)</w:t>
      </w:r>
    </w:p>
    <w:p w:rsidR="00C26305" w:rsidRDefault="00467F35" w:rsidP="0055702C">
      <w:pPr>
        <w:spacing w:afterLines="50" w:after="120" w:line="240" w:lineRule="auto"/>
        <w:ind w:firstLine="357"/>
        <w:jc w:val="both"/>
      </w:pPr>
      <w:r>
        <w:rPr>
          <w:rFonts w:hint="eastAsia"/>
        </w:rPr>
        <w:t>Nichols, P</w:t>
      </w:r>
      <w:r w:rsidR="00EB7FF0">
        <w:rPr>
          <w:rFonts w:hint="eastAsia"/>
        </w:rPr>
        <w:t>.</w:t>
      </w:r>
      <w:r>
        <w:rPr>
          <w:rFonts w:hint="eastAsia"/>
        </w:rPr>
        <w:t xml:space="preserve"> D. (1994). </w:t>
      </w:r>
      <w:proofErr w:type="gramStart"/>
      <w:r>
        <w:rPr>
          <w:rFonts w:hint="eastAsia"/>
        </w:rPr>
        <w:t xml:space="preserve">A </w:t>
      </w:r>
      <w:r w:rsidR="00EB7FF0">
        <w:rPr>
          <w:rFonts w:hint="eastAsia"/>
        </w:rPr>
        <w:t>f</w:t>
      </w:r>
      <w:r>
        <w:rPr>
          <w:rFonts w:hint="eastAsia"/>
        </w:rPr>
        <w:t xml:space="preserve">ramework for </w:t>
      </w:r>
      <w:r w:rsidR="00EB7FF0">
        <w:rPr>
          <w:rFonts w:hint="eastAsia"/>
        </w:rPr>
        <w:t>d</w:t>
      </w:r>
      <w:r>
        <w:rPr>
          <w:rFonts w:hint="eastAsia"/>
        </w:rPr>
        <w:t xml:space="preserve">eveloping </w:t>
      </w:r>
      <w:r w:rsidR="00EB7FF0">
        <w:rPr>
          <w:rStyle w:val="a9"/>
          <w:rFonts w:hint="eastAsia"/>
          <w:b w:val="0"/>
        </w:rPr>
        <w:t>c</w:t>
      </w:r>
      <w:r w:rsidRPr="00EB7FF0">
        <w:rPr>
          <w:rStyle w:val="a9"/>
          <w:rFonts w:hint="eastAsia"/>
          <w:b w:val="0"/>
        </w:rPr>
        <w:t>ognitively</w:t>
      </w:r>
      <w:r w:rsidRPr="00EB7FF0">
        <w:rPr>
          <w:rFonts w:hint="eastAsia"/>
          <w:b/>
        </w:rPr>
        <w:t xml:space="preserve"> </w:t>
      </w:r>
      <w:r w:rsidR="00EB7FF0">
        <w:rPr>
          <w:rStyle w:val="a9"/>
          <w:rFonts w:hint="eastAsia"/>
          <w:b w:val="0"/>
        </w:rPr>
        <w:t>d</w:t>
      </w:r>
      <w:r w:rsidRPr="00EB7FF0">
        <w:rPr>
          <w:rStyle w:val="a9"/>
          <w:rFonts w:hint="eastAsia"/>
          <w:b w:val="0"/>
        </w:rPr>
        <w:t>iagnostic</w:t>
      </w:r>
      <w:r w:rsidRPr="00EB7FF0">
        <w:rPr>
          <w:rFonts w:hint="eastAsia"/>
          <w:b/>
        </w:rPr>
        <w:t xml:space="preserve"> </w:t>
      </w:r>
      <w:r w:rsidR="00EB7FF0">
        <w:rPr>
          <w:rStyle w:val="a9"/>
          <w:rFonts w:hint="eastAsia"/>
          <w:b w:val="0"/>
        </w:rPr>
        <w:t>a</w:t>
      </w:r>
      <w:r w:rsidRPr="00EB7FF0">
        <w:rPr>
          <w:rStyle w:val="a9"/>
          <w:rFonts w:hint="eastAsia"/>
          <w:b w:val="0"/>
        </w:rPr>
        <w:t>ssessments</w:t>
      </w:r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  <w:r w:rsidRPr="00EB7FF0">
        <w:rPr>
          <w:rFonts w:hint="eastAsia"/>
          <w:i/>
        </w:rPr>
        <w:t>Review of Educational Research, 64</w:t>
      </w:r>
      <w:r w:rsidR="00EB7FF0">
        <w:rPr>
          <w:rFonts w:hint="eastAsia"/>
        </w:rPr>
        <w:t>(</w:t>
      </w:r>
      <w:r>
        <w:rPr>
          <w:rFonts w:hint="eastAsia"/>
        </w:rPr>
        <w:t>4</w:t>
      </w:r>
      <w:r w:rsidR="00EB7FF0">
        <w:rPr>
          <w:rFonts w:hint="eastAsia"/>
        </w:rPr>
        <w:t>)</w:t>
      </w:r>
      <w:proofErr w:type="gramStart"/>
      <w:r w:rsidR="00EB7FF0">
        <w:rPr>
          <w:rFonts w:hint="eastAsia"/>
        </w:rPr>
        <w:t xml:space="preserve">, </w:t>
      </w:r>
      <w:r>
        <w:rPr>
          <w:rFonts w:hint="eastAsia"/>
        </w:rPr>
        <w:t xml:space="preserve"> 575</w:t>
      </w:r>
      <w:proofErr w:type="gramEnd"/>
      <w:r>
        <w:rPr>
          <w:rFonts w:hint="eastAsia"/>
        </w:rPr>
        <w:t>-603</w:t>
      </w:r>
      <w:r w:rsidR="00EB7FF0">
        <w:rPr>
          <w:rFonts w:hint="eastAsia"/>
        </w:rPr>
        <w:t>.</w:t>
      </w:r>
    </w:p>
    <w:p w:rsidR="004C58AB" w:rsidRDefault="00D228D7" w:rsidP="0055702C">
      <w:pPr>
        <w:spacing w:afterLines="50" w:after="120" w:line="240" w:lineRule="auto"/>
        <w:ind w:firstLine="357"/>
        <w:jc w:val="both"/>
      </w:pPr>
      <w:proofErr w:type="gramStart"/>
      <w:r>
        <w:rPr>
          <w:rFonts w:hint="eastAsia"/>
        </w:rPr>
        <w:t>de</w:t>
      </w:r>
      <w:proofErr w:type="gramEnd"/>
      <w:r>
        <w:rPr>
          <w:rFonts w:hint="eastAsia"/>
        </w:rPr>
        <w:t xml:space="preserve"> la Torre, J</w:t>
      </w:r>
      <w:r w:rsidR="0038537C">
        <w:rPr>
          <w:rFonts w:hint="eastAsia"/>
        </w:rPr>
        <w:t xml:space="preserve">. </w:t>
      </w:r>
      <w:r w:rsidR="004813AE">
        <w:rPr>
          <w:rFonts w:hint="eastAsia"/>
        </w:rPr>
        <w:t>(2009)</w:t>
      </w:r>
      <w:r>
        <w:rPr>
          <w:rFonts w:hint="eastAsia"/>
        </w:rPr>
        <w:t xml:space="preserve">. </w:t>
      </w:r>
      <w:proofErr w:type="gramStart"/>
      <w:r w:rsidR="00BB50B3">
        <w:rPr>
          <w:rFonts w:hint="eastAsia"/>
        </w:rPr>
        <w:t xml:space="preserve">A cognitive diagnosis model for </w:t>
      </w:r>
      <w:r w:rsidR="00BB50B3" w:rsidRPr="00BB50B3">
        <w:rPr>
          <w:rStyle w:val="a9"/>
          <w:rFonts w:hint="eastAsia"/>
          <w:b w:val="0"/>
        </w:rPr>
        <w:t>cognitively</w:t>
      </w:r>
      <w:r w:rsidR="00BB50B3">
        <w:rPr>
          <w:rFonts w:hint="eastAsia"/>
        </w:rPr>
        <w:t xml:space="preserve"> based multiple-choice options.</w:t>
      </w:r>
      <w:proofErr w:type="gramEnd"/>
      <w:r w:rsidR="00BB50B3">
        <w:rPr>
          <w:rFonts w:hint="eastAsia"/>
        </w:rPr>
        <w:t xml:space="preserve"> </w:t>
      </w:r>
      <w:proofErr w:type="gramStart"/>
      <w:r w:rsidRPr="00BB50B3">
        <w:rPr>
          <w:rFonts w:hint="eastAsia"/>
          <w:i/>
        </w:rPr>
        <w:t>Applied Psychological Measurement, 33</w:t>
      </w:r>
      <w:r w:rsidR="00BB50B3">
        <w:rPr>
          <w:rFonts w:hint="eastAsia"/>
        </w:rPr>
        <w:t>(</w:t>
      </w:r>
      <w:r>
        <w:rPr>
          <w:rFonts w:hint="eastAsia"/>
        </w:rPr>
        <w:t>3</w:t>
      </w:r>
      <w:r w:rsidR="00BB50B3">
        <w:rPr>
          <w:rFonts w:hint="eastAsia"/>
        </w:rPr>
        <w:t>),</w:t>
      </w:r>
      <w:r>
        <w:rPr>
          <w:rFonts w:hint="eastAsia"/>
        </w:rPr>
        <w:t xml:space="preserve"> 163-183</w:t>
      </w:r>
      <w:r w:rsidR="00BB50B3">
        <w:rPr>
          <w:rFonts w:hint="eastAsia"/>
        </w:rPr>
        <w:t>.</w:t>
      </w:r>
      <w:proofErr w:type="gramEnd"/>
      <w:r w:rsidR="00BB50B3">
        <w:rPr>
          <w:rFonts w:hint="eastAsia"/>
        </w:rPr>
        <w:t xml:space="preserve"> </w:t>
      </w:r>
    </w:p>
    <w:p w:rsidR="004813AE" w:rsidRPr="004813AE" w:rsidRDefault="004813AE" w:rsidP="00CD6D93">
      <w:pPr>
        <w:adjustRightInd/>
        <w:spacing w:afterLines="50" w:after="120" w:line="240" w:lineRule="auto"/>
        <w:ind w:firstLine="357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4813AE">
        <w:rPr>
          <w:rStyle w:val="titleauthoretc5"/>
          <w:szCs w:val="24"/>
          <w:lang w:eastAsia="zh-Hans"/>
        </w:rPr>
        <w:t>Ketterlin</w:t>
      </w:r>
      <w:proofErr w:type="spellEnd"/>
      <w:r w:rsidRPr="004813AE">
        <w:rPr>
          <w:rStyle w:val="titleauthoretc5"/>
          <w:szCs w:val="24"/>
          <w:lang w:eastAsia="zh-Hans"/>
        </w:rPr>
        <w:t>-Geller, L</w:t>
      </w:r>
      <w:r w:rsidR="0038537C">
        <w:rPr>
          <w:rStyle w:val="titleauthoretc5"/>
          <w:rFonts w:hint="eastAsia"/>
          <w:szCs w:val="24"/>
          <w:lang w:eastAsia="zh-Hans"/>
        </w:rPr>
        <w:t>.</w:t>
      </w:r>
      <w:r w:rsidRPr="004813AE">
        <w:rPr>
          <w:rStyle w:val="titleauthoretc5"/>
          <w:szCs w:val="24"/>
          <w:lang w:eastAsia="zh-Hans"/>
        </w:rPr>
        <w:t xml:space="preserve"> R.</w:t>
      </w:r>
      <w:r w:rsidR="0038537C">
        <w:rPr>
          <w:rStyle w:val="titleauthoretc5"/>
          <w:rFonts w:hint="eastAsia"/>
          <w:szCs w:val="24"/>
          <w:lang w:eastAsia="zh-Hans"/>
        </w:rPr>
        <w:t>,</w:t>
      </w:r>
      <w:r w:rsidRPr="004813AE">
        <w:rPr>
          <w:rStyle w:val="titleauthoretc5"/>
          <w:szCs w:val="24"/>
          <w:lang w:eastAsia="zh-Hans"/>
        </w:rPr>
        <w:t xml:space="preserve"> </w:t>
      </w:r>
      <w:proofErr w:type="spellStart"/>
      <w:r w:rsidRPr="004813AE">
        <w:rPr>
          <w:rStyle w:val="titleauthoretc5"/>
          <w:szCs w:val="24"/>
          <w:lang w:eastAsia="zh-Hans"/>
        </w:rPr>
        <w:t>Yovanoff</w:t>
      </w:r>
      <w:proofErr w:type="spellEnd"/>
      <w:r w:rsidRPr="004813AE">
        <w:rPr>
          <w:rStyle w:val="titleauthoretc5"/>
          <w:szCs w:val="24"/>
          <w:lang w:eastAsia="zh-Hans"/>
        </w:rPr>
        <w:t>, P</w:t>
      </w:r>
      <w:r w:rsidR="0038537C">
        <w:rPr>
          <w:rStyle w:val="titleauthoretc5"/>
          <w:rFonts w:hint="eastAsia"/>
          <w:szCs w:val="24"/>
          <w:lang w:eastAsia="zh-Hans"/>
        </w:rPr>
        <w:t>.,</w:t>
      </w:r>
      <w:r w:rsidRPr="004813AE">
        <w:rPr>
          <w:rStyle w:val="titleauthoretc5"/>
          <w:szCs w:val="24"/>
          <w:lang w:eastAsia="zh-Hans"/>
        </w:rPr>
        <w:t xml:space="preserve"> Jung, E</w:t>
      </w:r>
      <w:r w:rsidR="0038537C">
        <w:rPr>
          <w:rStyle w:val="titleauthoretc5"/>
          <w:rFonts w:hint="eastAsia"/>
          <w:szCs w:val="24"/>
          <w:lang w:eastAsia="zh-Hans"/>
        </w:rPr>
        <w:t xml:space="preserve">. </w:t>
      </w:r>
      <w:r w:rsidRPr="004813AE">
        <w:rPr>
          <w:rStyle w:val="titleauthoretc5"/>
          <w:szCs w:val="24"/>
          <w:lang w:eastAsia="zh-Hans"/>
        </w:rPr>
        <w:t>J</w:t>
      </w:r>
      <w:r w:rsidR="0038537C">
        <w:rPr>
          <w:rStyle w:val="titleauthoretc5"/>
          <w:rFonts w:hint="eastAsia"/>
          <w:szCs w:val="24"/>
          <w:lang w:eastAsia="zh-Hans"/>
        </w:rPr>
        <w:t>.,</w:t>
      </w:r>
      <w:r w:rsidRPr="004813AE">
        <w:rPr>
          <w:rStyle w:val="titleauthoretc5"/>
          <w:szCs w:val="24"/>
          <w:lang w:eastAsia="zh-Hans"/>
        </w:rPr>
        <w:t xml:space="preserve"> Liu, K</w:t>
      </w:r>
      <w:r w:rsidR="0038537C">
        <w:rPr>
          <w:rStyle w:val="titleauthoretc5"/>
          <w:rFonts w:hint="eastAsia"/>
          <w:szCs w:val="24"/>
          <w:lang w:eastAsia="zh-Hans"/>
        </w:rPr>
        <w:t>., &amp;</w:t>
      </w:r>
      <w:r w:rsidRPr="004813AE">
        <w:rPr>
          <w:rStyle w:val="titleauthoretc5"/>
          <w:szCs w:val="24"/>
          <w:lang w:eastAsia="zh-Hans"/>
        </w:rPr>
        <w:t xml:space="preserve"> Geller, J. </w:t>
      </w:r>
      <w:r w:rsidR="00CD6D93" w:rsidRPr="004813AE">
        <w:rPr>
          <w:rStyle w:val="titleauthoretc5"/>
          <w:szCs w:val="24"/>
          <w:lang w:eastAsia="zh-Hans"/>
        </w:rPr>
        <w:t>(2013)</w:t>
      </w:r>
      <w:r w:rsidR="00CD6D93">
        <w:rPr>
          <w:rStyle w:val="titleauthoretc5"/>
          <w:rFonts w:hint="eastAsia"/>
          <w:szCs w:val="24"/>
          <w:lang w:eastAsia="zh-Hans"/>
        </w:rPr>
        <w:t>.</w:t>
      </w:r>
      <w:proofErr w:type="gramEnd"/>
      <w:r w:rsidR="00CD6D93">
        <w:rPr>
          <w:rStyle w:val="titleauthoretc5"/>
          <w:rFonts w:hint="eastAsia"/>
          <w:szCs w:val="24"/>
          <w:lang w:eastAsia="zh-Hans"/>
        </w:rPr>
        <w:t xml:space="preserve"> </w:t>
      </w:r>
      <w:hyperlink r:id="rId86" w:tooltip="Construct Definition Using Cognitively Based Evidence: A Framework for Practice" w:history="1">
        <w:r w:rsidR="00CD6D93" w:rsidRPr="00CD6D93">
          <w:rPr>
            <w:rStyle w:val="aa"/>
            <w:color w:val="auto"/>
            <w:szCs w:val="24"/>
            <w:lang w:eastAsia="zh-Hans"/>
          </w:rPr>
          <w:t xml:space="preserve">Construct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d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efinition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u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sing </w:t>
        </w:r>
        <w:r w:rsidR="00CD6D93" w:rsidRPr="00CD6D93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c</w:t>
        </w:r>
        <w:r w:rsidR="00CD6D93" w:rsidRPr="00CD6D93">
          <w:rPr>
            <w:rStyle w:val="hit1"/>
            <w:color w:val="auto"/>
            <w:szCs w:val="24"/>
            <w:shd w:val="clear" w:color="auto" w:fill="auto"/>
            <w:lang w:eastAsia="zh-Hans"/>
          </w:rPr>
          <w:t>ognitively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ased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vidence: A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ramework for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CD6D93" w:rsidRPr="00CD6D93">
          <w:rPr>
            <w:rStyle w:val="aa"/>
            <w:color w:val="auto"/>
            <w:szCs w:val="24"/>
            <w:lang w:eastAsia="zh-Hans"/>
          </w:rPr>
          <w:t>ractice</w:t>
        </w:r>
      </w:hyperlink>
      <w:r w:rsidR="00CD6D93" w:rsidRPr="00CD6D93">
        <w:rPr>
          <w:rStyle w:val="aa"/>
          <w:rFonts w:hint="eastAsia"/>
          <w:color w:val="auto"/>
          <w:szCs w:val="24"/>
          <w:lang w:eastAsia="zh-Hans"/>
        </w:rPr>
        <w:t>.</w:t>
      </w:r>
      <w:r w:rsidR="00CD6D93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CD6D93">
        <w:rPr>
          <w:rStyle w:val="a9"/>
          <w:b w:val="0"/>
          <w:i/>
          <w:szCs w:val="24"/>
          <w:lang w:eastAsia="zh-Hans"/>
        </w:rPr>
        <w:t>Educational Assessment</w:t>
      </w:r>
      <w:r w:rsidR="00CD6D93" w:rsidRPr="00CD6D93">
        <w:rPr>
          <w:rFonts w:hint="eastAsia"/>
          <w:b/>
          <w:i/>
          <w:noProof/>
        </w:rPr>
        <w:t>,</w:t>
      </w:r>
      <w:r w:rsidRPr="00CD6D93">
        <w:rPr>
          <w:b/>
          <w:i/>
          <w:noProof/>
        </w:rPr>
        <w:drawing>
          <wp:inline distT="0" distB="0" distL="0" distR="0" wp14:anchorId="3537B32B" wp14:editId="34E1474C">
            <wp:extent cx="27940" cy="27940"/>
            <wp:effectExtent l="0" t="0" r="0" b="0"/>
            <wp:docPr id="130" name="圖片 13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D93">
        <w:rPr>
          <w:rStyle w:val="titleauthoretc5"/>
          <w:i/>
          <w:szCs w:val="24"/>
          <w:lang w:eastAsia="zh-Hans"/>
        </w:rPr>
        <w:t>18</w:t>
      </w:r>
      <w:r w:rsidR="00CD6D93">
        <w:rPr>
          <w:rStyle w:val="titleauthoretc5"/>
          <w:rFonts w:hint="eastAsia"/>
          <w:szCs w:val="24"/>
          <w:lang w:eastAsia="zh-Hans"/>
        </w:rPr>
        <w:t>(</w:t>
      </w:r>
      <w:r w:rsidRPr="004813AE">
        <w:rPr>
          <w:rStyle w:val="titleauthoretc5"/>
          <w:szCs w:val="24"/>
          <w:lang w:eastAsia="zh-Hans"/>
        </w:rPr>
        <w:t>2</w:t>
      </w:r>
      <w:r w:rsidR="00CD6D93">
        <w:rPr>
          <w:rStyle w:val="titleauthoretc5"/>
          <w:rFonts w:hint="eastAsia"/>
          <w:szCs w:val="24"/>
          <w:lang w:eastAsia="zh-Hans"/>
        </w:rPr>
        <w:t xml:space="preserve">), </w:t>
      </w:r>
      <w:r w:rsidRPr="004813AE">
        <w:rPr>
          <w:rStyle w:val="titleauthoretc5"/>
          <w:szCs w:val="24"/>
          <w:lang w:eastAsia="zh-Hans"/>
        </w:rPr>
        <w:t>122-146.</w:t>
      </w:r>
    </w:p>
    <w:p w:rsidR="004813AE" w:rsidRPr="004813AE" w:rsidRDefault="004813AE" w:rsidP="00CD6D93">
      <w:pPr>
        <w:adjustRightInd/>
        <w:spacing w:afterLines="50" w:after="120" w:line="240" w:lineRule="auto"/>
        <w:ind w:firstLine="357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4813AE">
        <w:rPr>
          <w:rStyle w:val="titleauthoretc5"/>
          <w:szCs w:val="24"/>
          <w:lang w:eastAsia="zh-Hans"/>
        </w:rPr>
        <w:t>Sawaki</w:t>
      </w:r>
      <w:proofErr w:type="spellEnd"/>
      <w:r w:rsidRPr="004813AE">
        <w:rPr>
          <w:rStyle w:val="titleauthoretc5"/>
          <w:szCs w:val="24"/>
          <w:lang w:eastAsia="zh-Hans"/>
        </w:rPr>
        <w:t>, Y</w:t>
      </w:r>
      <w:r w:rsidR="00CD6D93">
        <w:rPr>
          <w:rStyle w:val="titleauthoretc5"/>
          <w:rFonts w:hint="eastAsia"/>
          <w:szCs w:val="24"/>
          <w:lang w:eastAsia="zh-Hans"/>
        </w:rPr>
        <w:t>.,</w:t>
      </w:r>
      <w:r w:rsidRPr="004813AE">
        <w:rPr>
          <w:rStyle w:val="titleauthoretc5"/>
          <w:szCs w:val="24"/>
          <w:lang w:eastAsia="zh-Hans"/>
        </w:rPr>
        <w:t xml:space="preserve"> Kim, H</w:t>
      </w:r>
      <w:r w:rsidR="00CD6D93">
        <w:rPr>
          <w:rStyle w:val="titleauthoretc5"/>
          <w:rFonts w:hint="eastAsia"/>
          <w:szCs w:val="24"/>
          <w:lang w:eastAsia="zh-Hans"/>
        </w:rPr>
        <w:t>.</w:t>
      </w:r>
      <w:r w:rsidRPr="004813AE">
        <w:rPr>
          <w:rStyle w:val="titleauthoretc5"/>
          <w:szCs w:val="24"/>
          <w:lang w:eastAsia="zh-Hans"/>
        </w:rPr>
        <w:t>-J</w:t>
      </w:r>
      <w:r w:rsidR="00CD6D93">
        <w:rPr>
          <w:rStyle w:val="titleauthoretc5"/>
          <w:rFonts w:hint="eastAsia"/>
          <w:szCs w:val="24"/>
          <w:lang w:eastAsia="zh-Hans"/>
        </w:rPr>
        <w:t>., &amp;</w:t>
      </w:r>
      <w:r w:rsidRPr="004813AE">
        <w:rPr>
          <w:rStyle w:val="titleauthoretc5"/>
          <w:szCs w:val="24"/>
          <w:lang w:eastAsia="zh-Hans"/>
        </w:rPr>
        <w:t xml:space="preserve"> Gentile, C. </w:t>
      </w:r>
      <w:r w:rsidR="00CD6D93" w:rsidRPr="004813AE">
        <w:rPr>
          <w:rStyle w:val="titleauthoretc5"/>
          <w:szCs w:val="24"/>
          <w:lang w:eastAsia="zh-Hans"/>
        </w:rPr>
        <w:t>(2009)</w:t>
      </w:r>
      <w:r w:rsidR="00CD6D93">
        <w:rPr>
          <w:rStyle w:val="titleauthoretc5"/>
          <w:rFonts w:hint="eastAsia"/>
          <w:szCs w:val="24"/>
          <w:lang w:eastAsia="zh-Hans"/>
        </w:rPr>
        <w:t>.</w:t>
      </w:r>
      <w:proofErr w:type="gramEnd"/>
      <w:r w:rsidR="00CD6D93">
        <w:rPr>
          <w:rStyle w:val="titleauthoretc5"/>
          <w:rFonts w:hint="eastAsia"/>
          <w:szCs w:val="24"/>
          <w:lang w:eastAsia="zh-Hans"/>
        </w:rPr>
        <w:t xml:space="preserve"> </w:t>
      </w:r>
      <w:hyperlink r:id="rId87" w:tooltip="Q-Matrix Construction: Defining the Link between Constructs and Test Items in Large-Scale Reading and Listening Comprehension Assessments" w:history="1">
        <w:r w:rsidR="00CD6D93" w:rsidRPr="00CD6D93">
          <w:rPr>
            <w:rStyle w:val="aa"/>
            <w:color w:val="auto"/>
            <w:szCs w:val="24"/>
            <w:lang w:eastAsia="zh-Hans"/>
          </w:rPr>
          <w:t>Q-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atrix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onstruction: Defining the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ink between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onstructs and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est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tems in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CD6D93" w:rsidRPr="00CD6D93">
          <w:rPr>
            <w:rStyle w:val="aa"/>
            <w:color w:val="auto"/>
            <w:szCs w:val="24"/>
            <w:lang w:eastAsia="zh-Hans"/>
          </w:rPr>
          <w:t>arge-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cale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eading and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istening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omprehension </w:t>
        </w:r>
        <w:r w:rsidR="00CD6D93" w:rsidRPr="00CD6D93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CD6D93" w:rsidRPr="00CD6D93">
          <w:rPr>
            <w:rStyle w:val="hit1"/>
            <w:color w:val="auto"/>
            <w:szCs w:val="24"/>
            <w:shd w:val="clear" w:color="auto" w:fill="auto"/>
            <w:lang w:eastAsia="zh-Hans"/>
          </w:rPr>
          <w:t>ssessments</w:t>
        </w:r>
      </w:hyperlink>
      <w:r w:rsidR="00CD6D93" w:rsidRPr="00CD6D93">
        <w:rPr>
          <w:rStyle w:val="hit1"/>
          <w:rFonts w:hint="eastAsia"/>
          <w:color w:val="auto"/>
          <w:szCs w:val="24"/>
          <w:shd w:val="clear" w:color="auto" w:fill="auto"/>
          <w:lang w:eastAsia="zh-Hans"/>
        </w:rPr>
        <w:t>.</w:t>
      </w:r>
      <w:r w:rsidR="00CD6D93">
        <w:rPr>
          <w:rStyle w:val="hit1"/>
          <w:rFonts w:hint="eastAsia"/>
          <w:b/>
          <w:color w:val="auto"/>
          <w:szCs w:val="24"/>
          <w:shd w:val="clear" w:color="auto" w:fill="auto"/>
          <w:lang w:eastAsia="zh-Hans"/>
        </w:rPr>
        <w:t xml:space="preserve"> </w:t>
      </w:r>
      <w:r w:rsidRPr="00CD6D93">
        <w:rPr>
          <w:rStyle w:val="a9"/>
          <w:b w:val="0"/>
          <w:i/>
          <w:szCs w:val="24"/>
          <w:lang w:eastAsia="zh-Hans"/>
        </w:rPr>
        <w:t>Language Assessment Quarterly</w:t>
      </w:r>
      <w:r w:rsidR="00CD6D93" w:rsidRPr="00CD6D93">
        <w:rPr>
          <w:rFonts w:hint="eastAsia"/>
          <w:i/>
          <w:noProof/>
        </w:rPr>
        <w:t>,</w:t>
      </w:r>
      <w:r w:rsidRPr="00CD6D93">
        <w:rPr>
          <w:i/>
          <w:noProof/>
        </w:rPr>
        <w:drawing>
          <wp:inline distT="0" distB="0" distL="0" distR="0" wp14:anchorId="7D8090D3" wp14:editId="4840F78C">
            <wp:extent cx="27940" cy="27940"/>
            <wp:effectExtent l="0" t="0" r="0" b="0"/>
            <wp:docPr id="132" name="圖片 13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D93" w:rsidRPr="00CD6D93">
        <w:rPr>
          <w:rStyle w:val="titleauthoretc5"/>
          <w:i/>
          <w:szCs w:val="24"/>
          <w:lang w:eastAsia="zh-Hans"/>
        </w:rPr>
        <w:t>6</w:t>
      </w:r>
      <w:r w:rsidR="00CD6D93">
        <w:rPr>
          <w:rStyle w:val="titleauthoretc5"/>
          <w:rFonts w:hint="eastAsia"/>
          <w:szCs w:val="24"/>
          <w:lang w:eastAsia="zh-Hans"/>
        </w:rPr>
        <w:t>(</w:t>
      </w:r>
      <w:r w:rsidRPr="004813AE">
        <w:rPr>
          <w:rStyle w:val="titleauthoretc5"/>
          <w:szCs w:val="24"/>
          <w:lang w:eastAsia="zh-Hans"/>
        </w:rPr>
        <w:t>3</w:t>
      </w:r>
      <w:r w:rsidR="00CD6D93">
        <w:rPr>
          <w:rStyle w:val="titleauthoretc5"/>
          <w:rFonts w:hint="eastAsia"/>
          <w:szCs w:val="24"/>
          <w:lang w:eastAsia="zh-Hans"/>
        </w:rPr>
        <w:t xml:space="preserve">), </w:t>
      </w:r>
      <w:r w:rsidRPr="004813AE">
        <w:rPr>
          <w:rStyle w:val="titleauthoretc5"/>
          <w:szCs w:val="24"/>
          <w:lang w:eastAsia="zh-Hans"/>
        </w:rPr>
        <w:t>190-209.</w:t>
      </w:r>
    </w:p>
    <w:p w:rsidR="004813AE" w:rsidRPr="004813AE" w:rsidRDefault="004813AE" w:rsidP="00793AC7">
      <w:pPr>
        <w:adjustRightInd/>
        <w:spacing w:afterLines="50" w:after="120" w:line="240" w:lineRule="auto"/>
        <w:ind w:firstLine="357"/>
        <w:jc w:val="both"/>
        <w:rPr>
          <w:rStyle w:val="titleauthoretc5"/>
          <w:szCs w:val="24"/>
          <w:lang w:eastAsia="zh-Hans"/>
        </w:rPr>
      </w:pPr>
      <w:proofErr w:type="spellStart"/>
      <w:r w:rsidRPr="004813AE">
        <w:rPr>
          <w:rStyle w:val="titleauthoretc5"/>
          <w:szCs w:val="24"/>
          <w:lang w:eastAsia="zh-Hans"/>
        </w:rPr>
        <w:t>Gorin</w:t>
      </w:r>
      <w:proofErr w:type="spellEnd"/>
      <w:r w:rsidRPr="004813AE">
        <w:rPr>
          <w:rStyle w:val="titleauthoretc5"/>
          <w:szCs w:val="24"/>
          <w:lang w:eastAsia="zh-Hans"/>
        </w:rPr>
        <w:t>, J</w:t>
      </w:r>
      <w:r w:rsidR="00CD6D93">
        <w:rPr>
          <w:rStyle w:val="titleauthoretc5"/>
          <w:rFonts w:hint="eastAsia"/>
          <w:szCs w:val="24"/>
          <w:lang w:eastAsia="zh-Hans"/>
        </w:rPr>
        <w:t xml:space="preserve">. </w:t>
      </w:r>
      <w:r w:rsidRPr="004813AE">
        <w:rPr>
          <w:rStyle w:val="titleauthoretc5"/>
          <w:szCs w:val="24"/>
          <w:lang w:eastAsia="zh-Hans"/>
        </w:rPr>
        <w:t>S.</w:t>
      </w:r>
      <w:r w:rsidR="00CD6D93">
        <w:rPr>
          <w:rStyle w:val="titleauthoretc5"/>
          <w:rFonts w:hint="eastAsia"/>
          <w:szCs w:val="24"/>
          <w:lang w:eastAsia="zh-Hans"/>
        </w:rPr>
        <w:t xml:space="preserve"> (2009)</w:t>
      </w:r>
      <w:r w:rsidRPr="004813AE">
        <w:rPr>
          <w:rStyle w:val="titleauthoretc5"/>
          <w:szCs w:val="24"/>
          <w:lang w:eastAsia="zh-Hans"/>
        </w:rPr>
        <w:t xml:space="preserve">. </w:t>
      </w:r>
      <w:hyperlink r:id="rId88" w:tooltip="Diagnostic Classification Models: Are They Necessary? Commentary on Rupp and Templin (2008)" w:history="1">
        <w:r w:rsidR="00CD6D93" w:rsidRPr="00CD6D93">
          <w:rPr>
            <w:rStyle w:val="hit1"/>
            <w:color w:val="auto"/>
            <w:szCs w:val="24"/>
            <w:shd w:val="clear" w:color="auto" w:fill="auto"/>
            <w:lang w:eastAsia="zh-Hans"/>
          </w:rPr>
          <w:t>Diagnostic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lassification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odels: Are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hey </w:t>
        </w:r>
        <w:r w:rsidR="00CD6D93" w:rsidRPr="00CD6D93">
          <w:rPr>
            <w:rStyle w:val="aa"/>
            <w:rFonts w:hint="eastAsia"/>
            <w:color w:val="auto"/>
            <w:szCs w:val="24"/>
            <w:lang w:eastAsia="zh-Hans"/>
          </w:rPr>
          <w:t>n</w:t>
        </w:r>
        <w:r w:rsidR="00CD6D93" w:rsidRPr="00CD6D93">
          <w:rPr>
            <w:rStyle w:val="aa"/>
            <w:color w:val="auto"/>
            <w:szCs w:val="24"/>
            <w:lang w:eastAsia="zh-Hans"/>
          </w:rPr>
          <w:t xml:space="preserve">ecessary? </w:t>
        </w:r>
        <w:proofErr w:type="gramStart"/>
        <w:r w:rsidR="00CD6D93" w:rsidRPr="00CD6D93">
          <w:rPr>
            <w:rStyle w:val="aa"/>
            <w:color w:val="auto"/>
            <w:szCs w:val="24"/>
            <w:lang w:eastAsia="zh-Hans"/>
          </w:rPr>
          <w:t>Commentary on Rupp and Templin (2008)</w:t>
        </w:r>
      </w:hyperlink>
      <w:r w:rsidR="00CD6D93" w:rsidRPr="00CD6D93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CD6D93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793AC7">
        <w:rPr>
          <w:rStyle w:val="a9"/>
          <w:b w:val="0"/>
          <w:i/>
          <w:szCs w:val="24"/>
          <w:lang w:eastAsia="zh-Hans"/>
        </w:rPr>
        <w:t>Measurement: Interdisciplinary Research and Perspectives</w:t>
      </w:r>
      <w:r w:rsidR="00793AC7" w:rsidRPr="00793AC7">
        <w:rPr>
          <w:rFonts w:hint="eastAsia"/>
          <w:i/>
          <w:noProof/>
        </w:rPr>
        <w:t>,</w:t>
      </w:r>
      <w:r w:rsidRPr="00793AC7">
        <w:rPr>
          <w:i/>
          <w:noProof/>
        </w:rPr>
        <w:drawing>
          <wp:inline distT="0" distB="0" distL="0" distR="0" wp14:anchorId="56A51BA6" wp14:editId="172281A7">
            <wp:extent cx="27940" cy="27940"/>
            <wp:effectExtent l="0" t="0" r="0" b="0"/>
            <wp:docPr id="134" name="圖片 13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AC7">
        <w:rPr>
          <w:rStyle w:val="titleauthoretc5"/>
          <w:i/>
          <w:szCs w:val="24"/>
          <w:lang w:eastAsia="zh-Hans"/>
        </w:rPr>
        <w:t>7</w:t>
      </w:r>
      <w:r w:rsidR="00793AC7">
        <w:rPr>
          <w:rStyle w:val="titleauthoretc5"/>
          <w:rFonts w:hint="eastAsia"/>
          <w:szCs w:val="24"/>
          <w:lang w:eastAsia="zh-Hans"/>
        </w:rPr>
        <w:t>(</w:t>
      </w:r>
      <w:r w:rsidRPr="004813AE">
        <w:rPr>
          <w:rStyle w:val="titleauthoretc5"/>
          <w:szCs w:val="24"/>
          <w:lang w:eastAsia="zh-Hans"/>
        </w:rPr>
        <w:t>1</w:t>
      </w:r>
      <w:r w:rsidR="00793AC7">
        <w:rPr>
          <w:rStyle w:val="titleauthoretc5"/>
          <w:rFonts w:hint="eastAsia"/>
          <w:szCs w:val="24"/>
          <w:lang w:eastAsia="zh-Hans"/>
        </w:rPr>
        <w:t xml:space="preserve">), </w:t>
      </w:r>
      <w:r w:rsidRPr="004813AE">
        <w:rPr>
          <w:rStyle w:val="titleauthoretc5"/>
          <w:szCs w:val="24"/>
          <w:lang w:eastAsia="zh-Hans"/>
        </w:rPr>
        <w:t>30-33.</w:t>
      </w:r>
    </w:p>
    <w:p w:rsidR="004813AE" w:rsidRPr="004813AE" w:rsidRDefault="004813AE" w:rsidP="00793AC7">
      <w:pPr>
        <w:adjustRightInd/>
        <w:spacing w:afterLines="50" w:after="120" w:line="240" w:lineRule="auto"/>
        <w:ind w:firstLine="357"/>
        <w:jc w:val="both"/>
        <w:rPr>
          <w:rStyle w:val="titleauthoretc5"/>
          <w:szCs w:val="24"/>
          <w:lang w:eastAsia="zh-Hans"/>
        </w:rPr>
      </w:pPr>
      <w:proofErr w:type="gramStart"/>
      <w:r w:rsidRPr="004813AE">
        <w:rPr>
          <w:rStyle w:val="titleauthoretc5"/>
          <w:szCs w:val="24"/>
          <w:lang w:eastAsia="zh-Hans"/>
        </w:rPr>
        <w:t>Rupp, A</w:t>
      </w:r>
      <w:r w:rsidR="0038537C">
        <w:rPr>
          <w:rStyle w:val="titleauthoretc5"/>
          <w:rFonts w:hint="eastAsia"/>
          <w:szCs w:val="24"/>
          <w:lang w:eastAsia="zh-Hans"/>
        </w:rPr>
        <w:t>.</w:t>
      </w:r>
      <w:r w:rsidRPr="004813AE">
        <w:rPr>
          <w:rStyle w:val="titleauthoretc5"/>
          <w:szCs w:val="24"/>
          <w:lang w:eastAsia="zh-Hans"/>
        </w:rPr>
        <w:t xml:space="preserve"> A.</w:t>
      </w:r>
      <w:r w:rsidR="0038537C">
        <w:rPr>
          <w:rStyle w:val="titleauthoretc5"/>
          <w:rFonts w:hint="eastAsia"/>
          <w:szCs w:val="24"/>
          <w:lang w:eastAsia="zh-Hans"/>
        </w:rPr>
        <w:t>, &amp;</w:t>
      </w:r>
      <w:r w:rsidRPr="004813AE">
        <w:rPr>
          <w:rStyle w:val="titleauthoretc5"/>
          <w:szCs w:val="24"/>
          <w:lang w:eastAsia="zh-Hans"/>
        </w:rPr>
        <w:t xml:space="preserve"> Templin, J.</w:t>
      </w:r>
      <w:r w:rsidR="00793AC7">
        <w:rPr>
          <w:rStyle w:val="titleauthoretc5"/>
          <w:rFonts w:hint="eastAsia"/>
          <w:szCs w:val="24"/>
          <w:lang w:eastAsia="zh-Hans"/>
        </w:rPr>
        <w:t xml:space="preserve"> (2008).</w:t>
      </w:r>
      <w:proofErr w:type="gramEnd"/>
      <w:r w:rsidRPr="004813AE">
        <w:rPr>
          <w:rStyle w:val="titleauthoretc5"/>
          <w:szCs w:val="24"/>
          <w:lang w:eastAsia="zh-Hans"/>
        </w:rPr>
        <w:t xml:space="preserve"> </w:t>
      </w:r>
      <w:hyperlink r:id="rId89" w:tooltip="The Effects of Q-Matrix Misspecification on Parameter Estimates and Classification Accuracy in the DINA Model" w:history="1">
        <w:proofErr w:type="gramStart"/>
        <w:r w:rsidR="00793AC7" w:rsidRPr="00793AC7">
          <w:rPr>
            <w:rStyle w:val="aa"/>
            <w:color w:val="auto"/>
            <w:szCs w:val="24"/>
            <w:lang w:eastAsia="zh-Hans"/>
          </w:rPr>
          <w:t xml:space="preserve">The 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793AC7" w:rsidRPr="00793AC7">
          <w:rPr>
            <w:rStyle w:val="aa"/>
            <w:color w:val="auto"/>
            <w:szCs w:val="24"/>
            <w:lang w:eastAsia="zh-Hans"/>
          </w:rPr>
          <w:t>ffects of Q-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793AC7" w:rsidRPr="00793AC7">
          <w:rPr>
            <w:rStyle w:val="aa"/>
            <w:color w:val="auto"/>
            <w:szCs w:val="24"/>
            <w:lang w:eastAsia="zh-Hans"/>
          </w:rPr>
          <w:t xml:space="preserve">atrix 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793AC7" w:rsidRPr="00793AC7">
          <w:rPr>
            <w:rStyle w:val="aa"/>
            <w:color w:val="auto"/>
            <w:szCs w:val="24"/>
            <w:lang w:eastAsia="zh-Hans"/>
          </w:rPr>
          <w:t xml:space="preserve">isspecification on 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793AC7" w:rsidRPr="00793AC7">
          <w:rPr>
            <w:rStyle w:val="aa"/>
            <w:color w:val="auto"/>
            <w:szCs w:val="24"/>
            <w:lang w:eastAsia="zh-Hans"/>
          </w:rPr>
          <w:t xml:space="preserve">arameter 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793AC7" w:rsidRPr="00793AC7">
          <w:rPr>
            <w:rStyle w:val="aa"/>
            <w:color w:val="auto"/>
            <w:szCs w:val="24"/>
            <w:lang w:eastAsia="zh-Hans"/>
          </w:rPr>
          <w:t xml:space="preserve">stimates and 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793AC7" w:rsidRPr="00793AC7">
          <w:rPr>
            <w:rStyle w:val="aa"/>
            <w:color w:val="auto"/>
            <w:szCs w:val="24"/>
            <w:lang w:eastAsia="zh-Hans"/>
          </w:rPr>
          <w:t xml:space="preserve">lassification 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793AC7" w:rsidRPr="00793AC7">
          <w:rPr>
            <w:rStyle w:val="aa"/>
            <w:color w:val="auto"/>
            <w:szCs w:val="24"/>
            <w:lang w:eastAsia="zh-Hans"/>
          </w:rPr>
          <w:t xml:space="preserve">ccuracy in the DINA 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793AC7" w:rsidRPr="00793AC7">
          <w:rPr>
            <w:rStyle w:val="aa"/>
            <w:color w:val="auto"/>
            <w:szCs w:val="24"/>
            <w:lang w:eastAsia="zh-Hans"/>
          </w:rPr>
          <w:t>odel</w:t>
        </w:r>
      </w:hyperlink>
      <w:r w:rsidR="00793AC7" w:rsidRPr="00793AC7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793AC7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793AC7">
        <w:rPr>
          <w:rStyle w:val="a9"/>
          <w:b w:val="0"/>
          <w:i/>
          <w:szCs w:val="24"/>
          <w:lang w:eastAsia="zh-Hans"/>
        </w:rPr>
        <w:t>Educational and Psychological Measurement</w:t>
      </w:r>
      <w:r w:rsidR="00793AC7" w:rsidRPr="00793AC7">
        <w:rPr>
          <w:rFonts w:hint="eastAsia"/>
          <w:i/>
          <w:noProof/>
        </w:rPr>
        <w:t>,</w:t>
      </w:r>
      <w:r w:rsidRPr="00793AC7">
        <w:rPr>
          <w:i/>
          <w:noProof/>
        </w:rPr>
        <w:drawing>
          <wp:inline distT="0" distB="0" distL="0" distR="0" wp14:anchorId="5F2F4B8D" wp14:editId="347244A1">
            <wp:extent cx="27940" cy="27940"/>
            <wp:effectExtent l="0" t="0" r="0" b="0"/>
            <wp:docPr id="136" name="圖片 13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AC7">
        <w:rPr>
          <w:rStyle w:val="titleauthoretc5"/>
          <w:i/>
          <w:szCs w:val="24"/>
          <w:lang w:eastAsia="zh-Hans"/>
        </w:rPr>
        <w:t>68</w:t>
      </w:r>
      <w:r w:rsidR="00793AC7">
        <w:rPr>
          <w:rStyle w:val="titleauthoretc5"/>
          <w:rFonts w:hint="eastAsia"/>
          <w:szCs w:val="24"/>
          <w:lang w:eastAsia="zh-Hans"/>
        </w:rPr>
        <w:t>(</w:t>
      </w:r>
      <w:r w:rsidRPr="004813AE">
        <w:rPr>
          <w:rStyle w:val="titleauthoretc5"/>
          <w:szCs w:val="24"/>
          <w:lang w:eastAsia="zh-Hans"/>
        </w:rPr>
        <w:t>1</w:t>
      </w:r>
      <w:r w:rsidR="00793AC7">
        <w:rPr>
          <w:rStyle w:val="titleauthoretc5"/>
          <w:rFonts w:hint="eastAsia"/>
          <w:szCs w:val="24"/>
          <w:lang w:eastAsia="zh-Hans"/>
        </w:rPr>
        <w:t xml:space="preserve">), </w:t>
      </w:r>
      <w:r w:rsidRPr="004813AE">
        <w:rPr>
          <w:rStyle w:val="titleauthoretc5"/>
          <w:szCs w:val="24"/>
          <w:lang w:eastAsia="zh-Hans"/>
        </w:rPr>
        <w:t>78-96.</w:t>
      </w:r>
    </w:p>
    <w:p w:rsidR="004813AE" w:rsidRPr="004813AE" w:rsidRDefault="004813AE" w:rsidP="00793AC7">
      <w:pPr>
        <w:adjustRightInd/>
        <w:spacing w:afterLines="50" w:after="120" w:line="240" w:lineRule="auto"/>
        <w:ind w:firstLine="357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4813AE">
        <w:rPr>
          <w:rStyle w:val="titleauthoretc5"/>
          <w:szCs w:val="24"/>
          <w:lang w:eastAsia="zh-Hans"/>
        </w:rPr>
        <w:t>Im</w:t>
      </w:r>
      <w:proofErr w:type="spellEnd"/>
      <w:r w:rsidRPr="004813AE">
        <w:rPr>
          <w:rStyle w:val="titleauthoretc5"/>
          <w:szCs w:val="24"/>
          <w:lang w:eastAsia="zh-Hans"/>
        </w:rPr>
        <w:t>, S</w:t>
      </w:r>
      <w:r w:rsidR="00793AC7">
        <w:rPr>
          <w:rStyle w:val="titleauthoretc5"/>
          <w:rFonts w:hint="eastAsia"/>
          <w:szCs w:val="24"/>
          <w:lang w:eastAsia="zh-Hans"/>
        </w:rPr>
        <w:t>., &amp;</w:t>
      </w:r>
      <w:r w:rsidRPr="004813AE">
        <w:rPr>
          <w:rStyle w:val="titleauthoretc5"/>
          <w:szCs w:val="24"/>
          <w:lang w:eastAsia="zh-Hans"/>
        </w:rPr>
        <w:t xml:space="preserve"> </w:t>
      </w:r>
      <w:proofErr w:type="spellStart"/>
      <w:r w:rsidRPr="004813AE">
        <w:rPr>
          <w:rStyle w:val="titleauthoretc5"/>
          <w:szCs w:val="24"/>
          <w:lang w:eastAsia="zh-Hans"/>
        </w:rPr>
        <w:t>Corter</w:t>
      </w:r>
      <w:proofErr w:type="spellEnd"/>
      <w:r w:rsidRPr="004813AE">
        <w:rPr>
          <w:rStyle w:val="titleauthoretc5"/>
          <w:szCs w:val="24"/>
          <w:lang w:eastAsia="zh-Hans"/>
        </w:rPr>
        <w:t>, J</w:t>
      </w:r>
      <w:r w:rsidR="00793AC7">
        <w:rPr>
          <w:rStyle w:val="titleauthoretc5"/>
          <w:rFonts w:hint="eastAsia"/>
          <w:szCs w:val="24"/>
          <w:lang w:eastAsia="zh-Hans"/>
        </w:rPr>
        <w:t>.</w:t>
      </w:r>
      <w:r w:rsidRPr="004813AE">
        <w:rPr>
          <w:rStyle w:val="titleauthoretc5"/>
          <w:szCs w:val="24"/>
          <w:lang w:eastAsia="zh-Hans"/>
        </w:rPr>
        <w:t xml:space="preserve"> E.</w:t>
      </w:r>
      <w:r w:rsidR="00793AC7">
        <w:rPr>
          <w:rStyle w:val="titleauthoretc5"/>
          <w:rFonts w:hint="eastAsia"/>
          <w:szCs w:val="24"/>
          <w:lang w:eastAsia="zh-Hans"/>
        </w:rPr>
        <w:t xml:space="preserve"> (2011)</w:t>
      </w:r>
      <w:r w:rsidRPr="004813AE">
        <w:rPr>
          <w:rStyle w:val="titleauthoretc5"/>
          <w:szCs w:val="24"/>
          <w:lang w:eastAsia="zh-Hans"/>
        </w:rPr>
        <w:t>.</w:t>
      </w:r>
      <w:proofErr w:type="gramEnd"/>
      <w:r w:rsidRPr="004813AE">
        <w:rPr>
          <w:rStyle w:val="titleauthoretc5"/>
          <w:szCs w:val="24"/>
          <w:lang w:eastAsia="zh-Hans"/>
        </w:rPr>
        <w:t xml:space="preserve"> </w:t>
      </w:r>
      <w:hyperlink r:id="rId90" w:tooltip="Statistical Consequences of Attribute Misspecification in the Rule Space Method" w:history="1">
        <w:r w:rsidR="00793AC7" w:rsidRPr="00793AC7">
          <w:rPr>
            <w:rStyle w:val="aa"/>
            <w:color w:val="auto"/>
            <w:szCs w:val="24"/>
            <w:lang w:eastAsia="zh-Hans"/>
          </w:rPr>
          <w:t xml:space="preserve">Statistical 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793AC7" w:rsidRPr="00793AC7">
          <w:rPr>
            <w:rStyle w:val="aa"/>
            <w:color w:val="auto"/>
            <w:szCs w:val="24"/>
            <w:lang w:eastAsia="zh-Hans"/>
          </w:rPr>
          <w:t xml:space="preserve">onsequences of 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793AC7" w:rsidRPr="00793AC7">
          <w:rPr>
            <w:rStyle w:val="aa"/>
            <w:color w:val="auto"/>
            <w:szCs w:val="24"/>
            <w:lang w:eastAsia="zh-Hans"/>
          </w:rPr>
          <w:t xml:space="preserve">ttribute 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793AC7" w:rsidRPr="00793AC7">
          <w:rPr>
            <w:rStyle w:val="aa"/>
            <w:color w:val="auto"/>
            <w:szCs w:val="24"/>
            <w:lang w:eastAsia="zh-Hans"/>
          </w:rPr>
          <w:t xml:space="preserve">isspecification in the 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793AC7" w:rsidRPr="00793AC7">
          <w:rPr>
            <w:rStyle w:val="aa"/>
            <w:color w:val="auto"/>
            <w:szCs w:val="24"/>
            <w:lang w:eastAsia="zh-Hans"/>
          </w:rPr>
          <w:t xml:space="preserve">ule 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793AC7" w:rsidRPr="00793AC7">
          <w:rPr>
            <w:rStyle w:val="aa"/>
            <w:color w:val="auto"/>
            <w:szCs w:val="24"/>
            <w:lang w:eastAsia="zh-Hans"/>
          </w:rPr>
          <w:t xml:space="preserve">pace 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793AC7" w:rsidRPr="00793AC7">
          <w:rPr>
            <w:rStyle w:val="aa"/>
            <w:color w:val="auto"/>
            <w:szCs w:val="24"/>
            <w:lang w:eastAsia="zh-Hans"/>
          </w:rPr>
          <w:t>ethod</w:t>
        </w:r>
      </w:hyperlink>
      <w:r w:rsidR="00793AC7" w:rsidRPr="00793AC7">
        <w:rPr>
          <w:rStyle w:val="aa"/>
          <w:rFonts w:hint="eastAsia"/>
          <w:color w:val="auto"/>
          <w:szCs w:val="24"/>
          <w:lang w:eastAsia="zh-Hans"/>
        </w:rPr>
        <w:t xml:space="preserve">. </w:t>
      </w:r>
      <w:r w:rsidRPr="00793AC7">
        <w:rPr>
          <w:rStyle w:val="a9"/>
          <w:b w:val="0"/>
          <w:i/>
          <w:szCs w:val="24"/>
          <w:lang w:eastAsia="zh-Hans"/>
        </w:rPr>
        <w:t>Educational and Psychological Measurement</w:t>
      </w:r>
      <w:r w:rsidR="00793AC7" w:rsidRPr="00793AC7">
        <w:rPr>
          <w:rFonts w:hint="eastAsia"/>
          <w:i/>
          <w:noProof/>
        </w:rPr>
        <w:t>,</w:t>
      </w:r>
      <w:r w:rsidRPr="00793AC7">
        <w:rPr>
          <w:i/>
          <w:noProof/>
        </w:rPr>
        <w:drawing>
          <wp:inline distT="0" distB="0" distL="0" distR="0" wp14:anchorId="6A18D5F6" wp14:editId="55D532A8">
            <wp:extent cx="27940" cy="27940"/>
            <wp:effectExtent l="0" t="0" r="0" b="0"/>
            <wp:docPr id="138" name="圖片 13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AC7">
        <w:rPr>
          <w:rStyle w:val="titleauthoretc5"/>
          <w:i/>
          <w:szCs w:val="24"/>
          <w:lang w:eastAsia="zh-Hans"/>
        </w:rPr>
        <w:t>71</w:t>
      </w:r>
      <w:r w:rsidR="00793AC7">
        <w:rPr>
          <w:rStyle w:val="titleauthoretc5"/>
          <w:rFonts w:hint="eastAsia"/>
          <w:szCs w:val="24"/>
          <w:lang w:eastAsia="zh-Hans"/>
        </w:rPr>
        <w:t>(</w:t>
      </w:r>
      <w:r w:rsidRPr="004813AE">
        <w:rPr>
          <w:rStyle w:val="titleauthoretc5"/>
          <w:szCs w:val="24"/>
          <w:lang w:eastAsia="zh-Hans"/>
        </w:rPr>
        <w:t>4</w:t>
      </w:r>
      <w:r w:rsidR="00793AC7">
        <w:rPr>
          <w:rStyle w:val="titleauthoretc5"/>
          <w:rFonts w:hint="eastAsia"/>
          <w:szCs w:val="24"/>
          <w:lang w:eastAsia="zh-Hans"/>
        </w:rPr>
        <w:t xml:space="preserve">), </w:t>
      </w:r>
      <w:r w:rsidRPr="004813AE">
        <w:rPr>
          <w:rStyle w:val="titleauthoretc5"/>
          <w:szCs w:val="24"/>
          <w:lang w:eastAsia="zh-Hans"/>
        </w:rPr>
        <w:t>712-731.</w:t>
      </w:r>
    </w:p>
    <w:p w:rsidR="004813AE" w:rsidRPr="004813AE" w:rsidRDefault="004813AE" w:rsidP="00793AC7">
      <w:pPr>
        <w:adjustRightInd/>
        <w:spacing w:afterLines="50" w:after="120" w:line="240" w:lineRule="auto"/>
        <w:ind w:firstLine="357"/>
        <w:jc w:val="both"/>
        <w:rPr>
          <w:rStyle w:val="titleauthoretc5"/>
          <w:szCs w:val="24"/>
          <w:lang w:eastAsia="zh-Hans"/>
        </w:rPr>
      </w:pPr>
      <w:r w:rsidRPr="004813AE">
        <w:rPr>
          <w:rStyle w:val="titleauthoretc5"/>
          <w:szCs w:val="24"/>
          <w:lang w:eastAsia="zh-Hans"/>
        </w:rPr>
        <w:t>Rupp, A</w:t>
      </w:r>
      <w:r w:rsidR="00793AC7">
        <w:rPr>
          <w:rStyle w:val="titleauthoretc5"/>
          <w:rFonts w:hint="eastAsia"/>
          <w:szCs w:val="24"/>
          <w:lang w:eastAsia="zh-Hans"/>
        </w:rPr>
        <w:t>.</w:t>
      </w:r>
      <w:r w:rsidRPr="004813AE">
        <w:rPr>
          <w:rStyle w:val="titleauthoretc5"/>
          <w:szCs w:val="24"/>
          <w:lang w:eastAsia="zh-Hans"/>
        </w:rPr>
        <w:t xml:space="preserve"> A.</w:t>
      </w:r>
      <w:r w:rsidR="00793AC7">
        <w:rPr>
          <w:rStyle w:val="titleauthoretc5"/>
          <w:rFonts w:hint="eastAsia"/>
          <w:szCs w:val="24"/>
          <w:lang w:eastAsia="zh-Hans"/>
        </w:rPr>
        <w:t xml:space="preserve"> (2003)</w:t>
      </w:r>
      <w:r w:rsidRPr="004813AE">
        <w:rPr>
          <w:rStyle w:val="titleauthoretc5"/>
          <w:szCs w:val="24"/>
          <w:lang w:eastAsia="zh-Hans"/>
        </w:rPr>
        <w:t xml:space="preserve">. </w:t>
      </w:r>
      <w:hyperlink r:id="rId91" w:tooltip="Item Response Modeling with BILOG-MG and MULTILOG for Windows" w:history="1">
        <w:proofErr w:type="gramStart"/>
        <w:r w:rsidR="00793AC7" w:rsidRPr="00793AC7">
          <w:rPr>
            <w:rStyle w:val="aa"/>
            <w:color w:val="auto"/>
            <w:szCs w:val="24"/>
            <w:lang w:eastAsia="zh-Hans"/>
          </w:rPr>
          <w:t xml:space="preserve">Item 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793AC7" w:rsidRPr="00793AC7">
          <w:rPr>
            <w:rStyle w:val="aa"/>
            <w:color w:val="auto"/>
            <w:szCs w:val="24"/>
            <w:lang w:eastAsia="zh-Hans"/>
          </w:rPr>
          <w:t xml:space="preserve">esponse </w:t>
        </w:r>
        <w:r w:rsidR="00793AC7" w:rsidRPr="00793AC7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793AC7" w:rsidRPr="00793AC7">
          <w:rPr>
            <w:rStyle w:val="aa"/>
            <w:color w:val="auto"/>
            <w:szCs w:val="24"/>
            <w:lang w:eastAsia="zh-Hans"/>
          </w:rPr>
          <w:t>odeling with BILOG-MG and MULTILOG for Windows</w:t>
        </w:r>
      </w:hyperlink>
      <w:r w:rsidR="00793AC7" w:rsidRPr="00793AC7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793AC7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793AC7">
        <w:rPr>
          <w:rStyle w:val="a9"/>
          <w:b w:val="0"/>
          <w:i/>
          <w:szCs w:val="24"/>
          <w:lang w:eastAsia="zh-Hans"/>
        </w:rPr>
        <w:t>International Journal of Testing</w:t>
      </w:r>
      <w:r w:rsidR="00793AC7" w:rsidRPr="00793AC7">
        <w:rPr>
          <w:rFonts w:hint="eastAsia"/>
          <w:i/>
          <w:noProof/>
        </w:rPr>
        <w:t>,</w:t>
      </w:r>
      <w:r w:rsidRPr="00793AC7">
        <w:rPr>
          <w:i/>
          <w:noProof/>
        </w:rPr>
        <w:drawing>
          <wp:inline distT="0" distB="0" distL="0" distR="0" wp14:anchorId="3359F314" wp14:editId="1CCF1BB0">
            <wp:extent cx="27940" cy="27940"/>
            <wp:effectExtent l="0" t="0" r="0" b="0"/>
            <wp:docPr id="140" name="圖片 14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AC7">
        <w:rPr>
          <w:rStyle w:val="titleauthoretc5"/>
          <w:i/>
          <w:szCs w:val="24"/>
          <w:lang w:eastAsia="zh-Hans"/>
        </w:rPr>
        <w:t>3</w:t>
      </w:r>
      <w:r w:rsidR="00793AC7">
        <w:rPr>
          <w:rStyle w:val="titleauthoretc5"/>
          <w:rFonts w:hint="eastAsia"/>
          <w:szCs w:val="24"/>
          <w:lang w:eastAsia="zh-Hans"/>
        </w:rPr>
        <w:t>(</w:t>
      </w:r>
      <w:r w:rsidRPr="004813AE">
        <w:rPr>
          <w:rStyle w:val="titleauthoretc5"/>
          <w:szCs w:val="24"/>
          <w:lang w:eastAsia="zh-Hans"/>
        </w:rPr>
        <w:t>4</w:t>
      </w:r>
      <w:r w:rsidR="00793AC7">
        <w:rPr>
          <w:rStyle w:val="titleauthoretc5"/>
          <w:rFonts w:hint="eastAsia"/>
          <w:szCs w:val="24"/>
          <w:lang w:eastAsia="zh-Hans"/>
        </w:rPr>
        <w:t xml:space="preserve">), </w:t>
      </w:r>
      <w:r w:rsidRPr="004813AE">
        <w:rPr>
          <w:rStyle w:val="titleauthoretc5"/>
          <w:szCs w:val="24"/>
          <w:lang w:eastAsia="zh-Hans"/>
        </w:rPr>
        <w:t>365-384.</w:t>
      </w:r>
    </w:p>
    <w:p w:rsidR="006D6578" w:rsidRDefault="006D6578" w:rsidP="00B43497">
      <w:pPr>
        <w:ind w:firstLine="360"/>
        <w:jc w:val="both"/>
      </w:pPr>
    </w:p>
    <w:p w:rsidR="00C26305" w:rsidRPr="00C26305" w:rsidRDefault="006D6578" w:rsidP="00C26305">
      <w:pPr>
        <w:rPr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</w:t>
      </w:r>
      <w:r w:rsidR="00C26305">
        <w:rPr>
          <w:rFonts w:eastAsia="標楷體" w:hint="eastAsia"/>
          <w:b/>
          <w:sz w:val="28"/>
          <w:szCs w:val="28"/>
        </w:rPr>
        <w:t>.</w:t>
      </w:r>
      <w:r w:rsidR="00C26305" w:rsidRPr="00C26305">
        <w:rPr>
          <w:rFonts w:eastAsia="標楷體" w:hint="eastAsia"/>
          <w:b/>
          <w:sz w:val="28"/>
          <w:szCs w:val="28"/>
        </w:rPr>
        <w:t>證照認證</w:t>
      </w:r>
      <w:r w:rsidR="00C26305" w:rsidRPr="00C26305">
        <w:rPr>
          <w:rFonts w:eastAsia="標楷體"/>
          <w:b/>
          <w:sz w:val="28"/>
          <w:szCs w:val="28"/>
        </w:rPr>
        <w:t>評量</w:t>
      </w:r>
      <w:r w:rsidR="00F74D2E" w:rsidRPr="006D6578">
        <w:rPr>
          <w:rFonts w:eastAsia="標楷體" w:hint="eastAsia"/>
          <w:sz w:val="28"/>
          <w:szCs w:val="28"/>
        </w:rPr>
        <w:t>(</w:t>
      </w:r>
      <w:r w:rsidRPr="006D6578">
        <w:rPr>
          <w:rStyle w:val="a9"/>
          <w:rFonts w:hint="eastAsia"/>
          <w:sz w:val="28"/>
          <w:szCs w:val="28"/>
        </w:rPr>
        <w:t>licensure</w:t>
      </w:r>
      <w:r w:rsidRPr="006D6578">
        <w:rPr>
          <w:rFonts w:hint="eastAsia"/>
          <w:b/>
          <w:sz w:val="28"/>
          <w:szCs w:val="28"/>
        </w:rPr>
        <w:t xml:space="preserve"> and certification</w:t>
      </w:r>
      <w:r w:rsidRPr="006D6578">
        <w:rPr>
          <w:rFonts w:hint="eastAsia"/>
          <w:sz w:val="28"/>
          <w:szCs w:val="28"/>
        </w:rPr>
        <w:t xml:space="preserve"> </w:t>
      </w:r>
      <w:r w:rsidRPr="006D6578">
        <w:rPr>
          <w:rStyle w:val="a9"/>
          <w:rFonts w:hint="eastAsia"/>
          <w:sz w:val="28"/>
          <w:szCs w:val="28"/>
        </w:rPr>
        <w:t>examinations</w:t>
      </w:r>
      <w:r w:rsidR="00F74D2E" w:rsidRPr="006D6578">
        <w:rPr>
          <w:rFonts w:eastAsia="標楷體" w:hint="eastAsia"/>
          <w:sz w:val="28"/>
          <w:szCs w:val="28"/>
        </w:rPr>
        <w:t>)</w:t>
      </w:r>
    </w:p>
    <w:p w:rsidR="00C26305" w:rsidRPr="00381F8E" w:rsidRDefault="00381F8E" w:rsidP="0038537C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 w:rsidRPr="00381F8E">
        <w:rPr>
          <w:rStyle w:val="titleauthoretc5"/>
          <w:szCs w:val="24"/>
          <w:lang w:eastAsia="zh-Hans"/>
        </w:rPr>
        <w:t>McKinley, D</w:t>
      </w:r>
      <w:r w:rsidR="0038537C">
        <w:rPr>
          <w:rStyle w:val="titleauthoretc5"/>
          <w:rFonts w:hint="eastAsia"/>
          <w:szCs w:val="24"/>
          <w:lang w:eastAsia="zh-Hans"/>
        </w:rPr>
        <w:t>.</w:t>
      </w:r>
      <w:r w:rsidRPr="00381F8E">
        <w:rPr>
          <w:rStyle w:val="titleauthoretc5"/>
          <w:szCs w:val="24"/>
          <w:lang w:eastAsia="zh-Hans"/>
        </w:rPr>
        <w:t xml:space="preserve"> W.</w:t>
      </w:r>
      <w:r w:rsidR="0038537C">
        <w:rPr>
          <w:rStyle w:val="titleauthoretc5"/>
          <w:rFonts w:hint="eastAsia"/>
          <w:szCs w:val="24"/>
          <w:lang w:eastAsia="zh-Hans"/>
        </w:rPr>
        <w:t>,</w:t>
      </w:r>
      <w:r w:rsidRPr="00381F8E">
        <w:rPr>
          <w:rStyle w:val="titleauthoretc5"/>
          <w:szCs w:val="24"/>
          <w:lang w:eastAsia="zh-Hans"/>
        </w:rPr>
        <w:t xml:space="preserve"> Hess, B</w:t>
      </w:r>
      <w:r w:rsidR="0038537C">
        <w:rPr>
          <w:rStyle w:val="titleauthoretc5"/>
          <w:rFonts w:hint="eastAsia"/>
          <w:szCs w:val="24"/>
          <w:lang w:eastAsia="zh-Hans"/>
        </w:rPr>
        <w:t>.</w:t>
      </w:r>
      <w:r w:rsidRPr="00381F8E">
        <w:rPr>
          <w:rStyle w:val="titleauthoretc5"/>
          <w:szCs w:val="24"/>
          <w:lang w:eastAsia="zh-Hans"/>
        </w:rPr>
        <w:t xml:space="preserve"> J.</w:t>
      </w:r>
      <w:r w:rsidR="0038537C">
        <w:rPr>
          <w:rStyle w:val="titleauthoretc5"/>
          <w:rFonts w:hint="eastAsia"/>
          <w:szCs w:val="24"/>
          <w:lang w:eastAsia="zh-Hans"/>
        </w:rPr>
        <w:t>,</w:t>
      </w:r>
      <w:r w:rsidRPr="00381F8E">
        <w:rPr>
          <w:rStyle w:val="titleauthoretc5"/>
          <w:szCs w:val="24"/>
          <w:lang w:eastAsia="zh-Hans"/>
        </w:rPr>
        <w:t xml:space="preserve"> </w:t>
      </w:r>
      <w:proofErr w:type="spellStart"/>
      <w:r w:rsidRPr="00381F8E">
        <w:rPr>
          <w:rStyle w:val="titleauthoretc5"/>
          <w:szCs w:val="24"/>
          <w:lang w:eastAsia="zh-Hans"/>
        </w:rPr>
        <w:t>Boulet</w:t>
      </w:r>
      <w:proofErr w:type="spellEnd"/>
      <w:r w:rsidRPr="00381F8E">
        <w:rPr>
          <w:rStyle w:val="titleauthoretc5"/>
          <w:szCs w:val="24"/>
          <w:lang w:eastAsia="zh-Hans"/>
        </w:rPr>
        <w:t>, J</w:t>
      </w:r>
      <w:r w:rsidR="0038537C">
        <w:rPr>
          <w:rStyle w:val="titleauthoretc5"/>
          <w:rFonts w:hint="eastAsia"/>
          <w:szCs w:val="24"/>
          <w:lang w:eastAsia="zh-Hans"/>
        </w:rPr>
        <w:t>.</w:t>
      </w:r>
      <w:r w:rsidRPr="00381F8E">
        <w:rPr>
          <w:rStyle w:val="titleauthoretc5"/>
          <w:szCs w:val="24"/>
          <w:lang w:eastAsia="zh-Hans"/>
        </w:rPr>
        <w:t xml:space="preserve"> R.</w:t>
      </w:r>
      <w:r w:rsidR="0038537C">
        <w:rPr>
          <w:rStyle w:val="titleauthoretc5"/>
          <w:rFonts w:hint="eastAsia"/>
          <w:szCs w:val="24"/>
          <w:lang w:eastAsia="zh-Hans"/>
        </w:rPr>
        <w:t>, &amp;</w:t>
      </w:r>
      <w:r w:rsidRPr="00381F8E">
        <w:rPr>
          <w:rStyle w:val="titleauthoretc5"/>
          <w:szCs w:val="24"/>
          <w:lang w:eastAsia="zh-Hans"/>
        </w:rPr>
        <w:t xml:space="preserve"> </w:t>
      </w:r>
      <w:proofErr w:type="spellStart"/>
      <w:r w:rsidRPr="00381F8E">
        <w:rPr>
          <w:rStyle w:val="titleauthoretc5"/>
          <w:szCs w:val="24"/>
          <w:lang w:eastAsia="zh-Hans"/>
        </w:rPr>
        <w:t>Lipner</w:t>
      </w:r>
      <w:proofErr w:type="spellEnd"/>
      <w:r w:rsidRPr="00381F8E">
        <w:rPr>
          <w:rStyle w:val="titleauthoretc5"/>
          <w:szCs w:val="24"/>
          <w:lang w:eastAsia="zh-Hans"/>
        </w:rPr>
        <w:t>, R</w:t>
      </w:r>
      <w:r w:rsidR="0038537C">
        <w:rPr>
          <w:rStyle w:val="titleauthoretc5"/>
          <w:rFonts w:hint="eastAsia"/>
          <w:szCs w:val="24"/>
          <w:lang w:eastAsia="zh-Hans"/>
        </w:rPr>
        <w:t>.</w:t>
      </w:r>
      <w:r w:rsidRPr="00381F8E">
        <w:rPr>
          <w:rStyle w:val="titleauthoretc5"/>
          <w:szCs w:val="24"/>
          <w:lang w:eastAsia="zh-Hans"/>
        </w:rPr>
        <w:t xml:space="preserve"> S.</w:t>
      </w:r>
      <w:r w:rsidR="0038537C">
        <w:rPr>
          <w:rStyle w:val="titleauthoretc5"/>
          <w:rFonts w:hint="eastAsia"/>
          <w:szCs w:val="24"/>
          <w:lang w:eastAsia="zh-Hans"/>
        </w:rPr>
        <w:t xml:space="preserve"> (2014)</w:t>
      </w:r>
      <w:r w:rsidRPr="00381F8E">
        <w:rPr>
          <w:rStyle w:val="titleauthoretc5"/>
          <w:szCs w:val="24"/>
          <w:lang w:eastAsia="zh-Hans"/>
        </w:rPr>
        <w:t xml:space="preserve">. </w:t>
      </w:r>
      <w:hyperlink r:id="rId92" w:tooltip="Examining Changes in Certification/Licensure Requirements and the International Medical Graduate Examinee Pool" w:history="1">
        <w:proofErr w:type="gramStart"/>
        <w:r w:rsidR="0038537C" w:rsidRPr="0038537C">
          <w:rPr>
            <w:rStyle w:val="aa"/>
            <w:color w:val="auto"/>
            <w:szCs w:val="24"/>
            <w:lang w:eastAsia="zh-Hans"/>
          </w:rPr>
          <w:t xml:space="preserve">Examining </w:t>
        </w:r>
        <w:r w:rsidR="0038537C" w:rsidRPr="0038537C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38537C" w:rsidRPr="0038537C">
          <w:rPr>
            <w:rStyle w:val="aa"/>
            <w:color w:val="auto"/>
            <w:szCs w:val="24"/>
            <w:lang w:eastAsia="zh-Hans"/>
          </w:rPr>
          <w:t xml:space="preserve">hanges in </w:t>
        </w:r>
        <w:r w:rsidR="0038537C" w:rsidRPr="0038537C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c</w:t>
        </w:r>
        <w:r w:rsidR="0038537C" w:rsidRPr="0038537C">
          <w:rPr>
            <w:rStyle w:val="hit1"/>
            <w:color w:val="auto"/>
            <w:szCs w:val="24"/>
            <w:shd w:val="clear" w:color="auto" w:fill="auto"/>
            <w:lang w:eastAsia="zh-Hans"/>
          </w:rPr>
          <w:t>ertification</w:t>
        </w:r>
        <w:r w:rsidR="0038537C" w:rsidRPr="0038537C">
          <w:rPr>
            <w:rStyle w:val="aa"/>
            <w:color w:val="auto"/>
            <w:szCs w:val="24"/>
            <w:lang w:eastAsia="zh-Hans"/>
          </w:rPr>
          <w:t>/</w:t>
        </w:r>
        <w:r w:rsidR="0038537C" w:rsidRPr="0038537C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l</w:t>
        </w:r>
        <w:r w:rsidR="0038537C" w:rsidRPr="0038537C">
          <w:rPr>
            <w:rStyle w:val="hit1"/>
            <w:color w:val="auto"/>
            <w:szCs w:val="24"/>
            <w:shd w:val="clear" w:color="auto" w:fill="auto"/>
            <w:lang w:eastAsia="zh-Hans"/>
          </w:rPr>
          <w:t>icensure</w:t>
        </w:r>
        <w:r w:rsidR="0038537C" w:rsidRPr="0038537C">
          <w:rPr>
            <w:rStyle w:val="aa"/>
            <w:color w:val="auto"/>
            <w:szCs w:val="24"/>
            <w:lang w:eastAsia="zh-Hans"/>
          </w:rPr>
          <w:t xml:space="preserve"> </w:t>
        </w:r>
        <w:r w:rsidR="0038537C" w:rsidRPr="0038537C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38537C" w:rsidRPr="0038537C">
          <w:rPr>
            <w:rStyle w:val="aa"/>
            <w:color w:val="auto"/>
            <w:szCs w:val="24"/>
            <w:lang w:eastAsia="zh-Hans"/>
          </w:rPr>
          <w:t xml:space="preserve">equirements and the </w:t>
        </w:r>
        <w:r w:rsidR="0038537C" w:rsidRPr="0038537C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38537C" w:rsidRPr="0038537C">
          <w:rPr>
            <w:rStyle w:val="aa"/>
            <w:color w:val="auto"/>
            <w:szCs w:val="24"/>
            <w:lang w:eastAsia="zh-Hans"/>
          </w:rPr>
          <w:t xml:space="preserve">nternational </w:t>
        </w:r>
        <w:r w:rsidR="0038537C" w:rsidRPr="0038537C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38537C" w:rsidRPr="0038537C">
          <w:rPr>
            <w:rStyle w:val="aa"/>
            <w:color w:val="auto"/>
            <w:szCs w:val="24"/>
            <w:lang w:eastAsia="zh-Hans"/>
          </w:rPr>
          <w:t xml:space="preserve">edical </w:t>
        </w:r>
        <w:r w:rsidR="0038537C" w:rsidRPr="0038537C">
          <w:rPr>
            <w:rStyle w:val="aa"/>
            <w:rFonts w:hint="eastAsia"/>
            <w:color w:val="auto"/>
            <w:szCs w:val="24"/>
            <w:lang w:eastAsia="zh-Hans"/>
          </w:rPr>
          <w:t>g</w:t>
        </w:r>
        <w:r w:rsidR="0038537C" w:rsidRPr="0038537C">
          <w:rPr>
            <w:rStyle w:val="aa"/>
            <w:color w:val="auto"/>
            <w:szCs w:val="24"/>
            <w:lang w:eastAsia="zh-Hans"/>
          </w:rPr>
          <w:t xml:space="preserve">raduate </w:t>
        </w:r>
        <w:r w:rsidR="0038537C" w:rsidRPr="0038537C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38537C" w:rsidRPr="0038537C">
          <w:rPr>
            <w:rStyle w:val="aa"/>
            <w:color w:val="auto"/>
            <w:szCs w:val="24"/>
            <w:lang w:eastAsia="zh-Hans"/>
          </w:rPr>
          <w:t xml:space="preserve">xaminee </w:t>
        </w:r>
        <w:r w:rsidR="0038537C" w:rsidRPr="0038537C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38537C" w:rsidRPr="0038537C">
          <w:rPr>
            <w:rStyle w:val="aa"/>
            <w:color w:val="auto"/>
            <w:szCs w:val="24"/>
            <w:lang w:eastAsia="zh-Hans"/>
          </w:rPr>
          <w:t>ool</w:t>
        </w:r>
      </w:hyperlink>
      <w:r w:rsidR="0038537C" w:rsidRPr="0038537C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38537C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38537C">
        <w:rPr>
          <w:rStyle w:val="a9"/>
          <w:b w:val="0"/>
          <w:i/>
          <w:szCs w:val="24"/>
          <w:lang w:eastAsia="zh-Hans"/>
        </w:rPr>
        <w:t>Advances in Health Sciences Education</w:t>
      </w:r>
      <w:proofErr w:type="gramStart"/>
      <w:r w:rsidR="00771858" w:rsidRPr="0038537C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38537C">
        <w:rPr>
          <w:i/>
          <w:noProof/>
        </w:rPr>
        <w:drawing>
          <wp:inline distT="0" distB="0" distL="0" distR="0" wp14:anchorId="5E5FC558" wp14:editId="1B22A1A1">
            <wp:extent cx="27940" cy="27940"/>
            <wp:effectExtent l="0" t="0" r="0" b="0"/>
            <wp:docPr id="142" name="圖片 14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37C">
        <w:rPr>
          <w:rStyle w:val="titleauthoretc5"/>
          <w:i/>
          <w:szCs w:val="24"/>
          <w:lang w:eastAsia="zh-Hans"/>
        </w:rPr>
        <w:t>19</w:t>
      </w:r>
      <w:r w:rsidR="00771858">
        <w:rPr>
          <w:rStyle w:val="titleauthoretc5"/>
          <w:rFonts w:hint="eastAsia"/>
          <w:szCs w:val="24"/>
          <w:lang w:eastAsia="zh-Hans"/>
        </w:rPr>
        <w:t>(</w:t>
      </w:r>
      <w:r w:rsidRPr="00381F8E">
        <w:rPr>
          <w:rStyle w:val="titleauthoretc5"/>
          <w:szCs w:val="24"/>
          <w:lang w:eastAsia="zh-Hans"/>
        </w:rPr>
        <w:t>1</w:t>
      </w:r>
      <w:r w:rsidR="00771858">
        <w:rPr>
          <w:rStyle w:val="titleauthoretc5"/>
          <w:rFonts w:hint="eastAsia"/>
          <w:szCs w:val="24"/>
          <w:lang w:eastAsia="zh-Hans"/>
        </w:rPr>
        <w:t>),</w:t>
      </w:r>
      <w:r w:rsidRPr="00381F8E">
        <w:rPr>
          <w:rStyle w:val="titleauthoretc5"/>
          <w:szCs w:val="24"/>
          <w:lang w:eastAsia="zh-Hans"/>
        </w:rPr>
        <w:t xml:space="preserve"> 19-28.</w:t>
      </w:r>
    </w:p>
    <w:p w:rsidR="00381F8E" w:rsidRPr="00381F8E" w:rsidRDefault="00381F8E" w:rsidP="00B0313B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381F8E">
        <w:rPr>
          <w:rStyle w:val="titleauthoretc5"/>
          <w:szCs w:val="24"/>
          <w:lang w:eastAsia="zh-Hans"/>
        </w:rPr>
        <w:t>Shuls</w:t>
      </w:r>
      <w:proofErr w:type="spellEnd"/>
      <w:r w:rsidRPr="00381F8E">
        <w:rPr>
          <w:rStyle w:val="titleauthoretc5"/>
          <w:szCs w:val="24"/>
          <w:lang w:eastAsia="zh-Hans"/>
        </w:rPr>
        <w:t>, J</w:t>
      </w:r>
      <w:r w:rsidR="00B0313B">
        <w:rPr>
          <w:rStyle w:val="titleauthoretc5"/>
          <w:rFonts w:hint="eastAsia"/>
          <w:szCs w:val="24"/>
          <w:lang w:eastAsia="zh-Hans"/>
        </w:rPr>
        <w:t>.</w:t>
      </w:r>
      <w:r w:rsidRPr="00381F8E">
        <w:rPr>
          <w:rStyle w:val="titleauthoretc5"/>
          <w:szCs w:val="24"/>
          <w:lang w:eastAsia="zh-Hans"/>
        </w:rPr>
        <w:t xml:space="preserve"> V.</w:t>
      </w:r>
      <w:r w:rsidR="00B0313B">
        <w:rPr>
          <w:rStyle w:val="titleauthoretc5"/>
          <w:rFonts w:hint="eastAsia"/>
          <w:szCs w:val="24"/>
          <w:lang w:eastAsia="zh-Hans"/>
        </w:rPr>
        <w:t>,</w:t>
      </w:r>
      <w:r w:rsidRPr="00381F8E">
        <w:rPr>
          <w:rStyle w:val="titleauthoretc5"/>
          <w:szCs w:val="24"/>
          <w:lang w:eastAsia="zh-Hans"/>
        </w:rPr>
        <w:t xml:space="preserve"> </w:t>
      </w:r>
      <w:r w:rsidR="00B0313B">
        <w:rPr>
          <w:rStyle w:val="titleauthoretc5"/>
          <w:rFonts w:hint="eastAsia"/>
          <w:szCs w:val="24"/>
          <w:lang w:eastAsia="zh-Hans"/>
        </w:rPr>
        <w:t xml:space="preserve">&amp; </w:t>
      </w:r>
      <w:proofErr w:type="spellStart"/>
      <w:r w:rsidRPr="00381F8E">
        <w:rPr>
          <w:rStyle w:val="titleauthoretc5"/>
          <w:szCs w:val="24"/>
          <w:lang w:eastAsia="zh-Hans"/>
        </w:rPr>
        <w:t>Trivitt</w:t>
      </w:r>
      <w:proofErr w:type="spellEnd"/>
      <w:r w:rsidRPr="00381F8E">
        <w:rPr>
          <w:rStyle w:val="titleauthoretc5"/>
          <w:szCs w:val="24"/>
          <w:lang w:eastAsia="zh-Hans"/>
        </w:rPr>
        <w:t>, J</w:t>
      </w:r>
      <w:r w:rsidR="00B0313B">
        <w:rPr>
          <w:rStyle w:val="titleauthoretc5"/>
          <w:rFonts w:hint="eastAsia"/>
          <w:szCs w:val="24"/>
          <w:lang w:eastAsia="zh-Hans"/>
        </w:rPr>
        <w:t>.</w:t>
      </w:r>
      <w:r w:rsidRPr="00381F8E">
        <w:rPr>
          <w:rStyle w:val="titleauthoretc5"/>
          <w:szCs w:val="24"/>
          <w:lang w:eastAsia="zh-Hans"/>
        </w:rPr>
        <w:t xml:space="preserve"> R.</w:t>
      </w:r>
      <w:r w:rsidR="00B0313B">
        <w:rPr>
          <w:rStyle w:val="titleauthoretc5"/>
          <w:rFonts w:hint="eastAsia"/>
          <w:szCs w:val="24"/>
          <w:lang w:eastAsia="zh-Hans"/>
        </w:rPr>
        <w:t xml:space="preserve"> (2015)</w:t>
      </w:r>
      <w:r w:rsidRPr="00381F8E">
        <w:rPr>
          <w:rStyle w:val="titleauthoretc5"/>
          <w:szCs w:val="24"/>
          <w:lang w:eastAsia="zh-Hans"/>
        </w:rPr>
        <w:t>.</w:t>
      </w:r>
      <w:proofErr w:type="gramEnd"/>
      <w:r w:rsidRPr="00381F8E">
        <w:rPr>
          <w:rStyle w:val="titleauthoretc5"/>
          <w:szCs w:val="24"/>
          <w:lang w:eastAsia="zh-Hans"/>
        </w:rPr>
        <w:t xml:space="preserve"> </w:t>
      </w:r>
      <w:hyperlink r:id="rId93" w:tooltip="Teacher Effectiveness: An Analysis of Licensure Screens" w:history="1">
        <w:r w:rsidR="00B0313B" w:rsidRPr="00B0313B">
          <w:rPr>
            <w:rStyle w:val="aa"/>
            <w:color w:val="auto"/>
            <w:szCs w:val="24"/>
            <w:lang w:eastAsia="zh-Hans"/>
          </w:rPr>
          <w:t xml:space="preserve">Teacher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ffectiveness: An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nalysis of </w:t>
        </w:r>
        <w:r w:rsidR="00B0313B" w:rsidRPr="00B0313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l</w:t>
        </w:r>
        <w:r w:rsidR="00B0313B" w:rsidRPr="00B0313B">
          <w:rPr>
            <w:rStyle w:val="hit1"/>
            <w:color w:val="auto"/>
            <w:szCs w:val="24"/>
            <w:shd w:val="clear" w:color="auto" w:fill="auto"/>
            <w:lang w:eastAsia="zh-Hans"/>
          </w:rPr>
          <w:t>icensure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B0313B" w:rsidRPr="00B0313B">
          <w:rPr>
            <w:rStyle w:val="aa"/>
            <w:color w:val="auto"/>
            <w:szCs w:val="24"/>
            <w:lang w:eastAsia="zh-Hans"/>
          </w:rPr>
          <w:t>creens</w:t>
        </w:r>
      </w:hyperlink>
      <w:r w:rsidR="00B0313B" w:rsidRPr="00B0313B">
        <w:rPr>
          <w:rStyle w:val="aa"/>
          <w:rFonts w:hint="eastAsia"/>
          <w:color w:val="auto"/>
          <w:szCs w:val="24"/>
          <w:lang w:eastAsia="zh-Hans"/>
        </w:rPr>
        <w:t>.</w:t>
      </w:r>
      <w:r w:rsidR="00B0313B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B0313B">
        <w:rPr>
          <w:rStyle w:val="a9"/>
          <w:b w:val="0"/>
          <w:i/>
          <w:szCs w:val="24"/>
          <w:lang w:eastAsia="zh-Hans"/>
        </w:rPr>
        <w:t>Educational Policy</w:t>
      </w:r>
      <w:proofErr w:type="gramStart"/>
      <w:r w:rsidR="00B0313B" w:rsidRPr="00B0313B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B0313B">
        <w:rPr>
          <w:i/>
          <w:noProof/>
        </w:rPr>
        <w:drawing>
          <wp:inline distT="0" distB="0" distL="0" distR="0" wp14:anchorId="0AB0D890" wp14:editId="3D70C81B">
            <wp:extent cx="27940" cy="27940"/>
            <wp:effectExtent l="0" t="0" r="0" b="0"/>
            <wp:docPr id="144" name="圖片 14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13B">
        <w:rPr>
          <w:rStyle w:val="titleauthoretc5"/>
          <w:i/>
          <w:szCs w:val="24"/>
          <w:lang w:eastAsia="zh-Hans"/>
        </w:rPr>
        <w:t>29</w:t>
      </w:r>
      <w:r w:rsidR="00B0313B">
        <w:rPr>
          <w:rStyle w:val="titleauthoretc5"/>
          <w:rFonts w:hint="eastAsia"/>
          <w:szCs w:val="24"/>
          <w:lang w:eastAsia="zh-Hans"/>
        </w:rPr>
        <w:t>(</w:t>
      </w:r>
      <w:r w:rsidRPr="00381F8E">
        <w:rPr>
          <w:rStyle w:val="titleauthoretc5"/>
          <w:szCs w:val="24"/>
          <w:lang w:eastAsia="zh-Hans"/>
        </w:rPr>
        <w:t>4</w:t>
      </w:r>
      <w:r w:rsidR="00B0313B">
        <w:rPr>
          <w:rStyle w:val="titleauthoretc5"/>
          <w:rFonts w:hint="eastAsia"/>
          <w:szCs w:val="24"/>
          <w:lang w:eastAsia="zh-Hans"/>
        </w:rPr>
        <w:t xml:space="preserve">), </w:t>
      </w:r>
      <w:r w:rsidRPr="00381F8E">
        <w:rPr>
          <w:rStyle w:val="titleauthoretc5"/>
          <w:szCs w:val="24"/>
          <w:lang w:eastAsia="zh-Hans"/>
        </w:rPr>
        <w:t>645-675.</w:t>
      </w:r>
    </w:p>
    <w:p w:rsidR="00381F8E" w:rsidRPr="00381F8E" w:rsidRDefault="00381F8E" w:rsidP="00B0313B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r w:rsidRPr="00381F8E">
        <w:rPr>
          <w:rStyle w:val="titleauthoretc5"/>
          <w:szCs w:val="24"/>
          <w:lang w:eastAsia="zh-Hans"/>
        </w:rPr>
        <w:t>Petchauer</w:t>
      </w:r>
      <w:proofErr w:type="spellEnd"/>
      <w:r w:rsidRPr="00381F8E">
        <w:rPr>
          <w:rStyle w:val="titleauthoretc5"/>
          <w:szCs w:val="24"/>
          <w:lang w:eastAsia="zh-Hans"/>
        </w:rPr>
        <w:t>, E</w:t>
      </w:r>
      <w:r w:rsidR="00B0313B">
        <w:rPr>
          <w:rStyle w:val="titleauthoretc5"/>
          <w:rFonts w:hint="eastAsia"/>
          <w:szCs w:val="24"/>
          <w:lang w:eastAsia="zh-Hans"/>
        </w:rPr>
        <w:t>.</w:t>
      </w:r>
      <w:r w:rsidRPr="00381F8E">
        <w:rPr>
          <w:rStyle w:val="titleauthoretc5"/>
          <w:szCs w:val="24"/>
          <w:lang w:eastAsia="zh-Hans"/>
        </w:rPr>
        <w:t xml:space="preserve"> </w:t>
      </w:r>
      <w:r w:rsidR="00B0313B">
        <w:rPr>
          <w:rStyle w:val="titleauthoretc5"/>
          <w:rFonts w:hint="eastAsia"/>
          <w:szCs w:val="24"/>
          <w:lang w:eastAsia="zh-Hans"/>
        </w:rPr>
        <w:t xml:space="preserve">(2012). </w:t>
      </w:r>
      <w:hyperlink r:id="rId94" w:tooltip="Teacher Licensure Exams and Black Teacher Candidates: Toward New Theory and Promising Practice" w:history="1">
        <w:r w:rsidR="00B0313B" w:rsidRPr="00B0313B">
          <w:rPr>
            <w:rStyle w:val="aa"/>
            <w:color w:val="auto"/>
            <w:szCs w:val="24"/>
            <w:lang w:eastAsia="zh-Hans"/>
          </w:rPr>
          <w:t xml:space="preserve">Teacher </w:t>
        </w:r>
        <w:r w:rsidR="00B0313B" w:rsidRPr="00B0313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l</w:t>
        </w:r>
        <w:r w:rsidR="00B0313B" w:rsidRPr="00B0313B">
          <w:rPr>
            <w:rStyle w:val="hit1"/>
            <w:color w:val="auto"/>
            <w:szCs w:val="24"/>
            <w:shd w:val="clear" w:color="auto" w:fill="auto"/>
            <w:lang w:eastAsia="zh-Hans"/>
          </w:rPr>
          <w:t>icensure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xams and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lack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eacher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andidates: Toward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n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ew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heory and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romising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B0313B" w:rsidRPr="00B0313B">
          <w:rPr>
            <w:rStyle w:val="aa"/>
            <w:color w:val="auto"/>
            <w:szCs w:val="24"/>
            <w:lang w:eastAsia="zh-Hans"/>
          </w:rPr>
          <w:t>ractice</w:t>
        </w:r>
      </w:hyperlink>
      <w:r w:rsidR="00B0313B" w:rsidRPr="00B0313B">
        <w:rPr>
          <w:rStyle w:val="aa"/>
          <w:rFonts w:hint="eastAsia"/>
          <w:color w:val="auto"/>
          <w:szCs w:val="24"/>
          <w:lang w:eastAsia="zh-Hans"/>
        </w:rPr>
        <w:t xml:space="preserve">. </w:t>
      </w:r>
      <w:r w:rsidRPr="00B0313B">
        <w:rPr>
          <w:rStyle w:val="a9"/>
          <w:b w:val="0"/>
          <w:i/>
          <w:szCs w:val="24"/>
          <w:lang w:eastAsia="zh-Hans"/>
        </w:rPr>
        <w:t>Journal of Negro Education</w:t>
      </w:r>
      <w:r w:rsidR="00B0313B" w:rsidRPr="00B0313B">
        <w:rPr>
          <w:rFonts w:hint="eastAsia"/>
          <w:i/>
          <w:noProof/>
        </w:rPr>
        <w:t>,</w:t>
      </w:r>
      <w:r w:rsidRPr="00B0313B">
        <w:rPr>
          <w:i/>
          <w:noProof/>
        </w:rPr>
        <w:drawing>
          <wp:inline distT="0" distB="0" distL="0" distR="0" wp14:anchorId="702C7969" wp14:editId="753AB6E3">
            <wp:extent cx="27940" cy="27940"/>
            <wp:effectExtent l="0" t="0" r="0" b="0"/>
            <wp:docPr id="146" name="圖片 14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13B">
        <w:rPr>
          <w:rStyle w:val="titleauthoretc5"/>
          <w:i/>
          <w:szCs w:val="24"/>
          <w:lang w:eastAsia="zh-Hans"/>
        </w:rPr>
        <w:t>81</w:t>
      </w:r>
      <w:r w:rsidR="00B0313B">
        <w:rPr>
          <w:rStyle w:val="titleauthoretc5"/>
          <w:rFonts w:hint="eastAsia"/>
          <w:szCs w:val="24"/>
          <w:lang w:eastAsia="zh-Hans"/>
        </w:rPr>
        <w:t>(</w:t>
      </w:r>
      <w:r w:rsidRPr="00381F8E">
        <w:rPr>
          <w:rStyle w:val="titleauthoretc5"/>
          <w:szCs w:val="24"/>
          <w:lang w:eastAsia="zh-Hans"/>
        </w:rPr>
        <w:t>3</w:t>
      </w:r>
      <w:r w:rsidR="00B0313B">
        <w:rPr>
          <w:rStyle w:val="titleauthoretc5"/>
          <w:rFonts w:hint="eastAsia"/>
          <w:szCs w:val="24"/>
          <w:lang w:eastAsia="zh-Hans"/>
        </w:rPr>
        <w:t xml:space="preserve">), </w:t>
      </w:r>
      <w:r w:rsidRPr="00381F8E">
        <w:rPr>
          <w:rStyle w:val="titleauthoretc5"/>
          <w:szCs w:val="24"/>
          <w:lang w:eastAsia="zh-Hans"/>
        </w:rPr>
        <w:t>252-267.</w:t>
      </w:r>
    </w:p>
    <w:p w:rsidR="00381F8E" w:rsidRPr="00381F8E" w:rsidRDefault="00381F8E" w:rsidP="00B0313B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381F8E">
        <w:rPr>
          <w:rStyle w:val="titleauthoretc5"/>
          <w:szCs w:val="24"/>
          <w:lang w:eastAsia="zh-Hans"/>
        </w:rPr>
        <w:t>Goldhaber</w:t>
      </w:r>
      <w:proofErr w:type="spellEnd"/>
      <w:r w:rsidRPr="00381F8E">
        <w:rPr>
          <w:rStyle w:val="titleauthoretc5"/>
          <w:szCs w:val="24"/>
          <w:lang w:eastAsia="zh-Hans"/>
        </w:rPr>
        <w:t>, D</w:t>
      </w:r>
      <w:r w:rsidR="00B0313B">
        <w:rPr>
          <w:rStyle w:val="titleauthoretc5"/>
          <w:rFonts w:hint="eastAsia"/>
          <w:szCs w:val="24"/>
          <w:lang w:eastAsia="zh-Hans"/>
        </w:rPr>
        <w:t>., &amp;</w:t>
      </w:r>
      <w:r w:rsidRPr="00381F8E">
        <w:rPr>
          <w:rStyle w:val="titleauthoretc5"/>
          <w:szCs w:val="24"/>
          <w:lang w:eastAsia="zh-Hans"/>
        </w:rPr>
        <w:t xml:space="preserve"> Hansen, M</w:t>
      </w:r>
      <w:r w:rsidR="00B0313B">
        <w:rPr>
          <w:rStyle w:val="titleauthoretc5"/>
          <w:rFonts w:hint="eastAsia"/>
          <w:szCs w:val="24"/>
          <w:lang w:eastAsia="zh-Hans"/>
        </w:rPr>
        <w:t>. (2010).</w:t>
      </w:r>
      <w:proofErr w:type="gramEnd"/>
      <w:r w:rsidR="00B0313B">
        <w:rPr>
          <w:rStyle w:val="titleauthoretc5"/>
          <w:rFonts w:hint="eastAsia"/>
          <w:szCs w:val="24"/>
          <w:lang w:eastAsia="zh-Hans"/>
        </w:rPr>
        <w:t xml:space="preserve"> </w:t>
      </w:r>
      <w:hyperlink r:id="rId95" w:tooltip="Race, Gender, and Teacher Testing: How Informative a Tool Is Teacher Licensure Testing?" w:history="1">
        <w:r w:rsidR="00B0313B" w:rsidRPr="00B0313B">
          <w:rPr>
            <w:rStyle w:val="aa"/>
            <w:color w:val="auto"/>
            <w:szCs w:val="24"/>
            <w:lang w:eastAsia="zh-Hans"/>
          </w:rPr>
          <w:t xml:space="preserve">Race, </w:t>
        </w:r>
        <w:r w:rsidR="00B0313B">
          <w:rPr>
            <w:rStyle w:val="aa"/>
            <w:rFonts w:hint="eastAsia"/>
            <w:color w:val="auto"/>
            <w:szCs w:val="24"/>
            <w:lang w:eastAsia="zh-Hans"/>
          </w:rPr>
          <w:t>g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ender, and </w:t>
        </w:r>
        <w:r w:rsidR="00B0313B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eacher </w:t>
        </w:r>
        <w:r w:rsidR="00B0313B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esting: How </w:t>
        </w:r>
        <w:r w:rsidR="00B0313B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nformative a </w:t>
        </w:r>
        <w:r w:rsidR="00B0313B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ool </w:t>
        </w:r>
        <w:r w:rsidR="00B0313B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s </w:t>
        </w:r>
        <w:r w:rsidR="00B0313B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eacher </w:t>
        </w:r>
        <w:r w:rsidR="00B0313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l</w:t>
        </w:r>
        <w:r w:rsidR="00B0313B" w:rsidRPr="00B0313B">
          <w:rPr>
            <w:rStyle w:val="hit1"/>
            <w:color w:val="auto"/>
            <w:szCs w:val="24"/>
            <w:shd w:val="clear" w:color="auto" w:fill="auto"/>
            <w:lang w:eastAsia="zh-Hans"/>
          </w:rPr>
          <w:t>icensure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 </w:t>
        </w:r>
        <w:r w:rsidR="00B0313B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B0313B" w:rsidRPr="00B0313B">
          <w:rPr>
            <w:rStyle w:val="aa"/>
            <w:color w:val="auto"/>
            <w:szCs w:val="24"/>
            <w:lang w:eastAsia="zh-Hans"/>
          </w:rPr>
          <w:t>esting?</w:t>
        </w:r>
      </w:hyperlink>
      <w:r w:rsidR="00B0313B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B0313B">
        <w:rPr>
          <w:rStyle w:val="a9"/>
          <w:b w:val="0"/>
          <w:i/>
          <w:szCs w:val="24"/>
          <w:lang w:eastAsia="zh-Hans"/>
        </w:rPr>
        <w:t>American Educational Research Journal</w:t>
      </w:r>
      <w:r w:rsidR="00B0313B" w:rsidRPr="00B0313B">
        <w:rPr>
          <w:rFonts w:hint="eastAsia"/>
          <w:i/>
          <w:noProof/>
        </w:rPr>
        <w:t>,</w:t>
      </w:r>
      <w:r w:rsidRPr="00B0313B">
        <w:rPr>
          <w:i/>
          <w:noProof/>
        </w:rPr>
        <w:drawing>
          <wp:inline distT="0" distB="0" distL="0" distR="0" wp14:anchorId="7B10712A" wp14:editId="40D242E2">
            <wp:extent cx="27940" cy="27940"/>
            <wp:effectExtent l="0" t="0" r="0" b="0"/>
            <wp:docPr id="148" name="圖片 14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13B">
        <w:rPr>
          <w:rStyle w:val="titleauthoretc5"/>
          <w:i/>
          <w:szCs w:val="24"/>
          <w:lang w:eastAsia="zh-Hans"/>
        </w:rPr>
        <w:t>47</w:t>
      </w:r>
      <w:r w:rsidR="00B0313B">
        <w:rPr>
          <w:rStyle w:val="titleauthoretc5"/>
          <w:rFonts w:hint="eastAsia"/>
          <w:szCs w:val="24"/>
          <w:lang w:eastAsia="zh-Hans"/>
        </w:rPr>
        <w:t>(</w:t>
      </w:r>
      <w:r w:rsidRPr="00381F8E">
        <w:rPr>
          <w:rStyle w:val="titleauthoretc5"/>
          <w:szCs w:val="24"/>
          <w:lang w:eastAsia="zh-Hans"/>
        </w:rPr>
        <w:t>1</w:t>
      </w:r>
      <w:r w:rsidR="00B0313B">
        <w:rPr>
          <w:rStyle w:val="titleauthoretc5"/>
          <w:rFonts w:hint="eastAsia"/>
          <w:szCs w:val="24"/>
          <w:lang w:eastAsia="zh-Hans"/>
        </w:rPr>
        <w:t xml:space="preserve">), </w:t>
      </w:r>
      <w:r w:rsidRPr="00381F8E">
        <w:rPr>
          <w:rStyle w:val="titleauthoretc5"/>
          <w:szCs w:val="24"/>
          <w:lang w:eastAsia="zh-Hans"/>
        </w:rPr>
        <w:t>218-251.</w:t>
      </w:r>
    </w:p>
    <w:p w:rsidR="00381F8E" w:rsidRPr="00381F8E" w:rsidRDefault="00381F8E" w:rsidP="00B0313B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r w:rsidRPr="00381F8E">
        <w:rPr>
          <w:rStyle w:val="titleauthoretc5"/>
          <w:szCs w:val="24"/>
          <w:lang w:eastAsia="zh-Hans"/>
        </w:rPr>
        <w:t>Lovette</w:t>
      </w:r>
      <w:proofErr w:type="spellEnd"/>
      <w:r w:rsidRPr="00381F8E">
        <w:rPr>
          <w:rStyle w:val="titleauthoretc5"/>
          <w:szCs w:val="24"/>
          <w:lang w:eastAsia="zh-Hans"/>
        </w:rPr>
        <w:t>, G</w:t>
      </w:r>
      <w:r w:rsidR="00B0313B">
        <w:rPr>
          <w:rStyle w:val="titleauthoretc5"/>
          <w:rFonts w:hint="eastAsia"/>
          <w:szCs w:val="24"/>
          <w:lang w:eastAsia="zh-Hans"/>
        </w:rPr>
        <w:t>.</w:t>
      </w:r>
      <w:r w:rsidRPr="00381F8E">
        <w:rPr>
          <w:rStyle w:val="titleauthoretc5"/>
          <w:szCs w:val="24"/>
          <w:lang w:eastAsia="zh-Hans"/>
        </w:rPr>
        <w:t xml:space="preserve"> E.</w:t>
      </w:r>
      <w:r w:rsidR="00B0313B">
        <w:rPr>
          <w:rStyle w:val="titleauthoretc5"/>
          <w:rFonts w:hint="eastAsia"/>
          <w:szCs w:val="24"/>
          <w:lang w:eastAsia="zh-Hans"/>
        </w:rPr>
        <w:t xml:space="preserve"> (2013)</w:t>
      </w:r>
      <w:r w:rsidRPr="00381F8E">
        <w:rPr>
          <w:rStyle w:val="titleauthoretc5"/>
          <w:szCs w:val="24"/>
          <w:lang w:eastAsia="zh-Hans"/>
        </w:rPr>
        <w:t xml:space="preserve">. </w:t>
      </w:r>
      <w:hyperlink r:id="rId96" w:tooltip="Reading Preparation of Secondary ELA Teachers: A U.S. Survey of State Licensure Requirements" w:history="1">
        <w:proofErr w:type="gramStart"/>
        <w:r w:rsidR="00B0313B" w:rsidRPr="00B0313B">
          <w:rPr>
            <w:rStyle w:val="aa"/>
            <w:color w:val="auto"/>
            <w:szCs w:val="24"/>
            <w:lang w:eastAsia="zh-Hans"/>
          </w:rPr>
          <w:t xml:space="preserve">Reading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reparation of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econdary ELA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eachers: A U.S.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urvey of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tate </w:t>
        </w:r>
        <w:r w:rsidR="00B0313B" w:rsidRPr="00B0313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l</w:t>
        </w:r>
        <w:r w:rsidR="00B0313B" w:rsidRPr="00B0313B">
          <w:rPr>
            <w:rStyle w:val="hit1"/>
            <w:color w:val="auto"/>
            <w:szCs w:val="24"/>
            <w:shd w:val="clear" w:color="auto" w:fill="auto"/>
            <w:lang w:eastAsia="zh-Hans"/>
          </w:rPr>
          <w:t>icensure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B0313B" w:rsidRPr="00B0313B">
          <w:rPr>
            <w:rStyle w:val="aa"/>
            <w:color w:val="auto"/>
            <w:szCs w:val="24"/>
            <w:lang w:eastAsia="zh-Hans"/>
          </w:rPr>
          <w:t>equirements</w:t>
        </w:r>
      </w:hyperlink>
      <w:r w:rsidR="00B0313B" w:rsidRPr="00B0313B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B0313B" w:rsidRPr="00B0313B">
        <w:rPr>
          <w:rStyle w:val="aa"/>
          <w:rFonts w:hint="eastAsia"/>
          <w:color w:val="auto"/>
          <w:szCs w:val="24"/>
          <w:lang w:eastAsia="zh-Hans"/>
        </w:rPr>
        <w:t xml:space="preserve"> </w:t>
      </w:r>
      <w:r w:rsidRPr="00B0313B">
        <w:rPr>
          <w:rStyle w:val="a9"/>
          <w:b w:val="0"/>
          <w:i/>
          <w:szCs w:val="24"/>
          <w:lang w:eastAsia="zh-Hans"/>
        </w:rPr>
        <w:t>Journal of Adolescent &amp; Adult Literacy</w:t>
      </w:r>
      <w:proofErr w:type="gramStart"/>
      <w:r w:rsidR="00B0313B" w:rsidRPr="00B0313B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B0313B">
        <w:rPr>
          <w:i/>
          <w:noProof/>
        </w:rPr>
        <w:drawing>
          <wp:inline distT="0" distB="0" distL="0" distR="0" wp14:anchorId="6213AA16" wp14:editId="2770F745">
            <wp:extent cx="27940" cy="27940"/>
            <wp:effectExtent l="0" t="0" r="0" b="0"/>
            <wp:docPr id="150" name="圖片 15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13B">
        <w:rPr>
          <w:rStyle w:val="titleauthoretc5"/>
          <w:i/>
          <w:szCs w:val="24"/>
          <w:lang w:eastAsia="zh-Hans"/>
        </w:rPr>
        <w:t>57</w:t>
      </w:r>
      <w:r w:rsidR="00B0313B">
        <w:rPr>
          <w:rStyle w:val="titleauthoretc5"/>
          <w:rFonts w:hint="eastAsia"/>
          <w:szCs w:val="24"/>
          <w:lang w:eastAsia="zh-Hans"/>
        </w:rPr>
        <w:t>(</w:t>
      </w:r>
      <w:r w:rsidRPr="00381F8E">
        <w:rPr>
          <w:rStyle w:val="titleauthoretc5"/>
          <w:szCs w:val="24"/>
          <w:lang w:eastAsia="zh-Hans"/>
        </w:rPr>
        <w:t>3</w:t>
      </w:r>
      <w:r w:rsidR="00B0313B">
        <w:rPr>
          <w:rStyle w:val="titleauthoretc5"/>
          <w:rFonts w:hint="eastAsia"/>
          <w:szCs w:val="24"/>
          <w:lang w:eastAsia="zh-Hans"/>
        </w:rPr>
        <w:t xml:space="preserve">), </w:t>
      </w:r>
      <w:r w:rsidRPr="00381F8E">
        <w:rPr>
          <w:rStyle w:val="titleauthoretc5"/>
          <w:szCs w:val="24"/>
          <w:lang w:eastAsia="zh-Hans"/>
        </w:rPr>
        <w:t>193-203.</w:t>
      </w:r>
    </w:p>
    <w:p w:rsidR="00381F8E" w:rsidRPr="00381F8E" w:rsidRDefault="00381F8E" w:rsidP="00B0313B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381F8E">
        <w:rPr>
          <w:rStyle w:val="titleauthoretc5"/>
          <w:szCs w:val="24"/>
          <w:lang w:eastAsia="zh-Hans"/>
        </w:rPr>
        <w:t>Goldhaber</w:t>
      </w:r>
      <w:proofErr w:type="spellEnd"/>
      <w:r w:rsidRPr="00381F8E">
        <w:rPr>
          <w:rStyle w:val="titleauthoretc5"/>
          <w:szCs w:val="24"/>
          <w:lang w:eastAsia="zh-Hans"/>
        </w:rPr>
        <w:t>, D</w:t>
      </w:r>
      <w:r w:rsidR="00B0313B">
        <w:rPr>
          <w:rStyle w:val="titleauthoretc5"/>
          <w:rFonts w:hint="eastAsia"/>
          <w:szCs w:val="24"/>
          <w:lang w:eastAsia="zh-Hans"/>
        </w:rPr>
        <w:t>., &amp;</w:t>
      </w:r>
      <w:r w:rsidRPr="00381F8E">
        <w:rPr>
          <w:rStyle w:val="titleauthoretc5"/>
          <w:szCs w:val="24"/>
          <w:lang w:eastAsia="zh-Hans"/>
        </w:rPr>
        <w:t xml:space="preserve"> </w:t>
      </w:r>
      <w:proofErr w:type="spellStart"/>
      <w:r w:rsidRPr="00381F8E">
        <w:rPr>
          <w:rStyle w:val="titleauthoretc5"/>
          <w:szCs w:val="24"/>
          <w:lang w:eastAsia="zh-Hans"/>
        </w:rPr>
        <w:t>Walch</w:t>
      </w:r>
      <w:proofErr w:type="spellEnd"/>
      <w:r w:rsidRPr="00381F8E">
        <w:rPr>
          <w:rStyle w:val="titleauthoretc5"/>
          <w:szCs w:val="24"/>
          <w:lang w:eastAsia="zh-Hans"/>
        </w:rPr>
        <w:t>, J.</w:t>
      </w:r>
      <w:r w:rsidR="00B0313B">
        <w:rPr>
          <w:rStyle w:val="titleauthoretc5"/>
          <w:rFonts w:hint="eastAsia"/>
          <w:szCs w:val="24"/>
          <w:lang w:eastAsia="zh-Hans"/>
        </w:rPr>
        <w:t xml:space="preserve"> (2014).</w:t>
      </w:r>
      <w:proofErr w:type="gramEnd"/>
      <w:r w:rsidRPr="00381F8E">
        <w:rPr>
          <w:rStyle w:val="titleauthoretc5"/>
          <w:szCs w:val="24"/>
          <w:lang w:eastAsia="zh-Hans"/>
        </w:rPr>
        <w:t xml:space="preserve"> </w:t>
      </w:r>
      <w:hyperlink r:id="rId97" w:tooltip="Gains in Teacher Quality" w:history="1">
        <w:proofErr w:type="gramStart"/>
        <w:r w:rsidR="00B0313B" w:rsidRPr="00B0313B">
          <w:rPr>
            <w:rStyle w:val="aa"/>
            <w:color w:val="auto"/>
            <w:szCs w:val="24"/>
            <w:lang w:eastAsia="zh-Hans"/>
          </w:rPr>
          <w:t xml:space="preserve">Gains in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eacher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q</w:t>
        </w:r>
        <w:r w:rsidR="00B0313B" w:rsidRPr="00B0313B">
          <w:rPr>
            <w:rStyle w:val="aa"/>
            <w:color w:val="auto"/>
            <w:szCs w:val="24"/>
            <w:lang w:eastAsia="zh-Hans"/>
          </w:rPr>
          <w:t>uality</w:t>
        </w:r>
      </w:hyperlink>
      <w:r w:rsidR="00B0313B" w:rsidRPr="00B0313B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B0313B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B0313B">
        <w:rPr>
          <w:rStyle w:val="a9"/>
          <w:b w:val="0"/>
          <w:i/>
          <w:szCs w:val="24"/>
          <w:lang w:eastAsia="zh-Hans"/>
        </w:rPr>
        <w:t>Education Next</w:t>
      </w:r>
      <w:r w:rsidR="00B0313B" w:rsidRPr="00B0313B">
        <w:rPr>
          <w:rFonts w:hint="eastAsia"/>
          <w:i/>
          <w:noProof/>
        </w:rPr>
        <w:t>,</w:t>
      </w:r>
      <w:r w:rsidRPr="00B0313B">
        <w:rPr>
          <w:i/>
          <w:noProof/>
        </w:rPr>
        <w:drawing>
          <wp:inline distT="0" distB="0" distL="0" distR="0" wp14:anchorId="54749C6C" wp14:editId="18A1BDD8">
            <wp:extent cx="27940" cy="27940"/>
            <wp:effectExtent l="0" t="0" r="0" b="0"/>
            <wp:docPr id="152" name="圖片 15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13B">
        <w:rPr>
          <w:rStyle w:val="titleauthoretc5"/>
          <w:i/>
          <w:szCs w:val="24"/>
          <w:lang w:eastAsia="zh-Hans"/>
        </w:rPr>
        <w:t>14</w:t>
      </w:r>
      <w:r w:rsidR="00B0313B">
        <w:rPr>
          <w:rStyle w:val="titleauthoretc5"/>
          <w:rFonts w:hint="eastAsia"/>
          <w:szCs w:val="24"/>
          <w:lang w:eastAsia="zh-Hans"/>
        </w:rPr>
        <w:t>(</w:t>
      </w:r>
      <w:r w:rsidRPr="00381F8E">
        <w:rPr>
          <w:rStyle w:val="titleauthoretc5"/>
          <w:szCs w:val="24"/>
          <w:lang w:eastAsia="zh-Hans"/>
        </w:rPr>
        <w:t>1</w:t>
      </w:r>
      <w:r w:rsidR="00B0313B">
        <w:rPr>
          <w:rStyle w:val="titleauthoretc5"/>
          <w:rFonts w:hint="eastAsia"/>
          <w:szCs w:val="24"/>
          <w:lang w:eastAsia="zh-Hans"/>
        </w:rPr>
        <w:t xml:space="preserve">), </w:t>
      </w:r>
      <w:r w:rsidRPr="00381F8E">
        <w:rPr>
          <w:rStyle w:val="titleauthoretc5"/>
          <w:szCs w:val="24"/>
          <w:lang w:eastAsia="zh-Hans"/>
        </w:rPr>
        <w:t>38-45.</w:t>
      </w:r>
    </w:p>
    <w:p w:rsidR="00381F8E" w:rsidRPr="00381F8E" w:rsidRDefault="00AE538D" w:rsidP="00B0313B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hyperlink r:id="rId98" w:tooltip="Pilot Program to Focus on Performance-Based Teacher Assessments" w:history="1">
        <w:proofErr w:type="gramStart"/>
        <w:r w:rsidR="00B0313B" w:rsidRPr="00B0313B">
          <w:rPr>
            <w:rStyle w:val="aa"/>
            <w:color w:val="auto"/>
            <w:szCs w:val="24"/>
            <w:lang w:eastAsia="zh-Hans"/>
          </w:rPr>
          <w:t xml:space="preserve">Pilot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rogram to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ocus on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B0313B" w:rsidRPr="00B0313B">
          <w:rPr>
            <w:rStyle w:val="aa"/>
            <w:color w:val="auto"/>
            <w:szCs w:val="24"/>
            <w:lang w:eastAsia="zh-Hans"/>
          </w:rPr>
          <w:t>erformance-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ased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B0313B" w:rsidRPr="00B0313B">
          <w:rPr>
            <w:rStyle w:val="aa"/>
            <w:color w:val="auto"/>
            <w:szCs w:val="24"/>
            <w:lang w:eastAsia="zh-Hans"/>
          </w:rPr>
          <w:t xml:space="preserve">eacher </w:t>
        </w:r>
        <w:r w:rsidR="00B0313B" w:rsidRPr="00B0313B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B0313B" w:rsidRPr="00B0313B">
          <w:rPr>
            <w:rStyle w:val="aa"/>
            <w:color w:val="auto"/>
            <w:szCs w:val="24"/>
            <w:lang w:eastAsia="zh-Hans"/>
          </w:rPr>
          <w:t>ssessments</w:t>
        </w:r>
      </w:hyperlink>
      <w:r w:rsidR="00B0313B" w:rsidRPr="00B0313B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B0313B" w:rsidRPr="00B0313B">
        <w:rPr>
          <w:rStyle w:val="aa"/>
          <w:rFonts w:hint="eastAsia"/>
          <w:color w:val="auto"/>
          <w:szCs w:val="24"/>
          <w:lang w:eastAsia="zh-Hans"/>
        </w:rPr>
        <w:t xml:space="preserve"> </w:t>
      </w:r>
      <w:r w:rsidR="00381F8E" w:rsidRPr="00B0313B">
        <w:rPr>
          <w:rStyle w:val="a9"/>
          <w:b w:val="0"/>
          <w:i/>
          <w:szCs w:val="24"/>
          <w:lang w:eastAsia="zh-Hans"/>
        </w:rPr>
        <w:t>Education Digest: Essential Readings Condensed for Quick Review</w:t>
      </w:r>
      <w:proofErr w:type="gramStart"/>
      <w:r w:rsidR="00B0313B" w:rsidRPr="00B0313B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="00381F8E" w:rsidRPr="00B0313B">
        <w:rPr>
          <w:i/>
          <w:noProof/>
        </w:rPr>
        <w:drawing>
          <wp:inline distT="0" distB="0" distL="0" distR="0" wp14:anchorId="47963675" wp14:editId="68B3FF84">
            <wp:extent cx="27940" cy="27940"/>
            <wp:effectExtent l="0" t="0" r="0" b="0"/>
            <wp:docPr id="154" name="圖片 15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F8E" w:rsidRPr="00B0313B">
        <w:rPr>
          <w:rStyle w:val="titleauthoretc5"/>
          <w:i/>
          <w:szCs w:val="24"/>
          <w:lang w:eastAsia="zh-Hans"/>
        </w:rPr>
        <w:t>76</w:t>
      </w:r>
      <w:r w:rsidR="00B0313B">
        <w:rPr>
          <w:rStyle w:val="titleauthoretc5"/>
          <w:rFonts w:hint="eastAsia"/>
          <w:szCs w:val="24"/>
          <w:lang w:eastAsia="zh-Hans"/>
        </w:rPr>
        <w:t>(</w:t>
      </w:r>
      <w:r w:rsidR="00381F8E" w:rsidRPr="00381F8E">
        <w:rPr>
          <w:rStyle w:val="titleauthoretc5"/>
          <w:szCs w:val="24"/>
          <w:lang w:eastAsia="zh-Hans"/>
        </w:rPr>
        <w:t>8</w:t>
      </w:r>
      <w:r w:rsidR="00B0313B">
        <w:rPr>
          <w:rStyle w:val="titleauthoretc5"/>
          <w:rFonts w:hint="eastAsia"/>
          <w:szCs w:val="24"/>
          <w:lang w:eastAsia="zh-Hans"/>
        </w:rPr>
        <w:t xml:space="preserve">), </w:t>
      </w:r>
      <w:r w:rsidR="00381F8E" w:rsidRPr="00381F8E">
        <w:rPr>
          <w:rStyle w:val="titleauthoretc5"/>
          <w:szCs w:val="24"/>
          <w:lang w:eastAsia="zh-Hans"/>
        </w:rPr>
        <w:t>(Apr</w:t>
      </w:r>
      <w:r w:rsidR="00B0313B">
        <w:rPr>
          <w:rStyle w:val="titleauthoretc5"/>
          <w:szCs w:val="24"/>
          <w:lang w:eastAsia="zh-Hans"/>
        </w:rPr>
        <w:t>il 2011)</w:t>
      </w:r>
      <w:r w:rsidR="00B0313B">
        <w:rPr>
          <w:rStyle w:val="titleauthoretc5"/>
          <w:rFonts w:hint="eastAsia"/>
          <w:szCs w:val="24"/>
          <w:lang w:eastAsia="zh-Hans"/>
        </w:rPr>
        <w:t>,</w:t>
      </w:r>
      <w:r w:rsidR="00381F8E" w:rsidRPr="00381F8E">
        <w:rPr>
          <w:rStyle w:val="titleauthoretc5"/>
          <w:szCs w:val="24"/>
          <w:lang w:eastAsia="zh-Hans"/>
        </w:rPr>
        <w:t xml:space="preserve"> 63-64.</w:t>
      </w:r>
    </w:p>
    <w:p w:rsidR="00381F8E" w:rsidRPr="00381F8E" w:rsidRDefault="00381F8E" w:rsidP="00B0313B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 w:rsidRPr="00381F8E">
        <w:rPr>
          <w:rStyle w:val="titleauthoretc5"/>
          <w:szCs w:val="24"/>
          <w:lang w:eastAsia="zh-Hans"/>
        </w:rPr>
        <w:t>Feldman, M</w:t>
      </w:r>
      <w:r w:rsidR="00B0313B">
        <w:rPr>
          <w:rStyle w:val="titleauthoretc5"/>
          <w:rFonts w:hint="eastAsia"/>
          <w:szCs w:val="24"/>
          <w:lang w:eastAsia="zh-Hans"/>
        </w:rPr>
        <w:t>.,</w:t>
      </w:r>
      <w:r w:rsidRPr="00381F8E">
        <w:rPr>
          <w:rStyle w:val="titleauthoretc5"/>
          <w:szCs w:val="24"/>
          <w:lang w:eastAsia="zh-Hans"/>
        </w:rPr>
        <w:t xml:space="preserve"> </w:t>
      </w:r>
      <w:proofErr w:type="spellStart"/>
      <w:r w:rsidRPr="00381F8E">
        <w:rPr>
          <w:rStyle w:val="titleauthoretc5"/>
          <w:szCs w:val="24"/>
          <w:lang w:eastAsia="zh-Hans"/>
        </w:rPr>
        <w:t>Lazzara</w:t>
      </w:r>
      <w:proofErr w:type="spellEnd"/>
      <w:r w:rsidRPr="00381F8E">
        <w:rPr>
          <w:rStyle w:val="titleauthoretc5"/>
          <w:szCs w:val="24"/>
          <w:lang w:eastAsia="zh-Hans"/>
        </w:rPr>
        <w:t>, E</w:t>
      </w:r>
      <w:r w:rsidR="00B0313B">
        <w:rPr>
          <w:rStyle w:val="titleauthoretc5"/>
          <w:rFonts w:hint="eastAsia"/>
          <w:szCs w:val="24"/>
          <w:lang w:eastAsia="zh-Hans"/>
        </w:rPr>
        <w:t>.</w:t>
      </w:r>
      <w:r w:rsidRPr="00381F8E">
        <w:rPr>
          <w:rStyle w:val="titleauthoretc5"/>
          <w:szCs w:val="24"/>
          <w:lang w:eastAsia="zh-Hans"/>
        </w:rPr>
        <w:t xml:space="preserve"> </w:t>
      </w:r>
      <w:proofErr w:type="spellStart"/>
      <w:r w:rsidRPr="00381F8E">
        <w:rPr>
          <w:rStyle w:val="titleauthoretc5"/>
          <w:szCs w:val="24"/>
          <w:lang w:eastAsia="zh-Hans"/>
        </w:rPr>
        <w:t>H.</w:t>
      </w:r>
      <w:proofErr w:type="gramStart"/>
      <w:r w:rsidR="00B0313B">
        <w:rPr>
          <w:rStyle w:val="titleauthoretc5"/>
          <w:rFonts w:hint="eastAsia"/>
          <w:szCs w:val="24"/>
          <w:lang w:eastAsia="zh-Hans"/>
        </w:rPr>
        <w:t>,</w:t>
      </w:r>
      <w:r w:rsidRPr="00381F8E">
        <w:rPr>
          <w:rStyle w:val="titleauthoretc5"/>
          <w:szCs w:val="24"/>
          <w:lang w:eastAsia="zh-Hans"/>
        </w:rPr>
        <w:t>Vanderbilt</w:t>
      </w:r>
      <w:proofErr w:type="spellEnd"/>
      <w:proofErr w:type="gramEnd"/>
      <w:r w:rsidRPr="00381F8E">
        <w:rPr>
          <w:rStyle w:val="titleauthoretc5"/>
          <w:szCs w:val="24"/>
          <w:lang w:eastAsia="zh-Hans"/>
        </w:rPr>
        <w:t>, A</w:t>
      </w:r>
      <w:r w:rsidR="00884AC6">
        <w:rPr>
          <w:rStyle w:val="titleauthoretc5"/>
          <w:rFonts w:hint="eastAsia"/>
          <w:szCs w:val="24"/>
          <w:lang w:eastAsia="zh-Hans"/>
        </w:rPr>
        <w:t xml:space="preserve">. </w:t>
      </w:r>
      <w:r w:rsidRPr="00381F8E">
        <w:rPr>
          <w:rStyle w:val="titleauthoretc5"/>
          <w:szCs w:val="24"/>
          <w:lang w:eastAsia="zh-Hans"/>
        </w:rPr>
        <w:t>A.</w:t>
      </w:r>
      <w:r w:rsidR="00884AC6">
        <w:rPr>
          <w:rStyle w:val="titleauthoretc5"/>
          <w:rFonts w:hint="eastAsia"/>
          <w:szCs w:val="24"/>
          <w:lang w:eastAsia="zh-Hans"/>
        </w:rPr>
        <w:t>, &amp;</w:t>
      </w:r>
      <w:r w:rsidRPr="00381F8E">
        <w:rPr>
          <w:rStyle w:val="titleauthoretc5"/>
          <w:szCs w:val="24"/>
          <w:lang w:eastAsia="zh-Hans"/>
        </w:rPr>
        <w:t xml:space="preserve"> </w:t>
      </w:r>
      <w:proofErr w:type="spellStart"/>
      <w:r w:rsidRPr="00381F8E">
        <w:rPr>
          <w:rStyle w:val="titleauthoretc5"/>
          <w:szCs w:val="24"/>
          <w:lang w:eastAsia="zh-Hans"/>
        </w:rPr>
        <w:t>DiazGranados</w:t>
      </w:r>
      <w:proofErr w:type="spellEnd"/>
      <w:r w:rsidRPr="00381F8E">
        <w:rPr>
          <w:rStyle w:val="titleauthoretc5"/>
          <w:szCs w:val="24"/>
          <w:lang w:eastAsia="zh-Hans"/>
        </w:rPr>
        <w:t>, D</w:t>
      </w:r>
      <w:r w:rsidR="00884AC6">
        <w:rPr>
          <w:rStyle w:val="titleauthoretc5"/>
          <w:rFonts w:hint="eastAsia"/>
          <w:szCs w:val="24"/>
          <w:lang w:eastAsia="zh-Hans"/>
        </w:rPr>
        <w:t xml:space="preserve">. </w:t>
      </w:r>
      <w:r w:rsidR="00B0313B">
        <w:rPr>
          <w:rStyle w:val="titleauthoretc5"/>
          <w:rFonts w:hint="eastAsia"/>
          <w:szCs w:val="24"/>
          <w:lang w:eastAsia="zh-Hans"/>
        </w:rPr>
        <w:t xml:space="preserve">(2012). </w:t>
      </w:r>
      <w:hyperlink r:id="rId99" w:tooltip="Rater Training to Support High-Stakes Simulation-Based Assessments" w:history="1">
        <w:proofErr w:type="gramStart"/>
        <w:r w:rsidR="00B0313B" w:rsidRPr="00884AC6">
          <w:rPr>
            <w:rStyle w:val="aa"/>
            <w:color w:val="auto"/>
            <w:szCs w:val="24"/>
            <w:lang w:eastAsia="zh-Hans"/>
          </w:rPr>
          <w:t xml:space="preserve">Rater </w:t>
        </w:r>
        <w:r w:rsidR="00B0313B" w:rsidRPr="00884AC6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B0313B" w:rsidRPr="00884AC6">
          <w:rPr>
            <w:rStyle w:val="aa"/>
            <w:color w:val="auto"/>
            <w:szCs w:val="24"/>
            <w:lang w:eastAsia="zh-Hans"/>
          </w:rPr>
          <w:t xml:space="preserve">raining to </w:t>
        </w:r>
        <w:r w:rsidR="00B0313B" w:rsidRPr="00884AC6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B0313B" w:rsidRPr="00884AC6">
          <w:rPr>
            <w:rStyle w:val="aa"/>
            <w:color w:val="auto"/>
            <w:szCs w:val="24"/>
            <w:lang w:eastAsia="zh-Hans"/>
          </w:rPr>
          <w:t xml:space="preserve">upport </w:t>
        </w:r>
        <w:r w:rsidR="00B0313B" w:rsidRPr="00884AC6">
          <w:rPr>
            <w:rStyle w:val="aa"/>
            <w:rFonts w:hint="eastAsia"/>
            <w:color w:val="auto"/>
            <w:szCs w:val="24"/>
            <w:lang w:eastAsia="zh-Hans"/>
          </w:rPr>
          <w:t>h</w:t>
        </w:r>
        <w:r w:rsidR="00B0313B" w:rsidRPr="00884AC6">
          <w:rPr>
            <w:rStyle w:val="aa"/>
            <w:color w:val="auto"/>
            <w:szCs w:val="24"/>
            <w:lang w:eastAsia="zh-Hans"/>
          </w:rPr>
          <w:t>igh-</w:t>
        </w:r>
        <w:r w:rsidR="00B0313B" w:rsidRPr="00884AC6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B0313B" w:rsidRPr="00884AC6">
          <w:rPr>
            <w:rStyle w:val="aa"/>
            <w:color w:val="auto"/>
            <w:szCs w:val="24"/>
            <w:lang w:eastAsia="zh-Hans"/>
          </w:rPr>
          <w:t xml:space="preserve">takes </w:t>
        </w:r>
        <w:r w:rsidR="00B0313B" w:rsidRPr="00884AC6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B0313B" w:rsidRPr="00884AC6">
          <w:rPr>
            <w:rStyle w:val="aa"/>
            <w:color w:val="auto"/>
            <w:szCs w:val="24"/>
            <w:lang w:eastAsia="zh-Hans"/>
          </w:rPr>
          <w:t>imulation-</w:t>
        </w:r>
        <w:r w:rsidR="00B0313B" w:rsidRPr="00884AC6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B0313B" w:rsidRPr="00884AC6">
          <w:rPr>
            <w:rStyle w:val="aa"/>
            <w:color w:val="auto"/>
            <w:szCs w:val="24"/>
            <w:lang w:eastAsia="zh-Hans"/>
          </w:rPr>
          <w:t xml:space="preserve">ased </w:t>
        </w:r>
        <w:r w:rsidR="00B0313B" w:rsidRPr="00884AC6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B0313B" w:rsidRPr="00884AC6">
          <w:rPr>
            <w:rStyle w:val="aa"/>
            <w:color w:val="auto"/>
            <w:szCs w:val="24"/>
            <w:lang w:eastAsia="zh-Hans"/>
          </w:rPr>
          <w:t>ssessments</w:t>
        </w:r>
      </w:hyperlink>
      <w:r w:rsidR="00B0313B" w:rsidRPr="00884AC6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B0313B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884AC6">
        <w:rPr>
          <w:rStyle w:val="a9"/>
          <w:b w:val="0"/>
          <w:i/>
          <w:szCs w:val="24"/>
          <w:lang w:eastAsia="zh-Hans"/>
        </w:rPr>
        <w:t>Journal of Continuing Education in the Health Professions</w:t>
      </w:r>
      <w:r w:rsidR="00884AC6" w:rsidRPr="00884AC6">
        <w:rPr>
          <w:rFonts w:hint="eastAsia"/>
          <w:i/>
          <w:noProof/>
        </w:rPr>
        <w:t>,</w:t>
      </w:r>
      <w:r w:rsidRPr="00884AC6">
        <w:rPr>
          <w:i/>
          <w:noProof/>
        </w:rPr>
        <w:drawing>
          <wp:inline distT="0" distB="0" distL="0" distR="0" wp14:anchorId="6FE425C8" wp14:editId="1E8A63F1">
            <wp:extent cx="27940" cy="27940"/>
            <wp:effectExtent l="0" t="0" r="0" b="0"/>
            <wp:docPr id="156" name="圖片 15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AC6">
        <w:rPr>
          <w:rStyle w:val="titleauthoretc5"/>
          <w:i/>
          <w:szCs w:val="24"/>
          <w:lang w:eastAsia="zh-Hans"/>
        </w:rPr>
        <w:t>32</w:t>
      </w:r>
      <w:r w:rsidR="00884AC6">
        <w:rPr>
          <w:rStyle w:val="titleauthoretc5"/>
          <w:rFonts w:hint="eastAsia"/>
          <w:szCs w:val="24"/>
          <w:lang w:eastAsia="zh-Hans"/>
        </w:rPr>
        <w:t>(</w:t>
      </w:r>
      <w:r w:rsidRPr="00381F8E">
        <w:rPr>
          <w:rStyle w:val="titleauthoretc5"/>
          <w:szCs w:val="24"/>
          <w:lang w:eastAsia="zh-Hans"/>
        </w:rPr>
        <w:t>4</w:t>
      </w:r>
      <w:r w:rsidR="00884AC6">
        <w:rPr>
          <w:rStyle w:val="titleauthoretc5"/>
          <w:rFonts w:hint="eastAsia"/>
          <w:szCs w:val="24"/>
          <w:lang w:eastAsia="zh-Hans"/>
        </w:rPr>
        <w:t xml:space="preserve">), </w:t>
      </w:r>
      <w:r w:rsidRPr="00381F8E">
        <w:rPr>
          <w:rStyle w:val="titleauthoretc5"/>
          <w:szCs w:val="24"/>
          <w:lang w:eastAsia="zh-Hans"/>
        </w:rPr>
        <w:t>279-286.</w:t>
      </w:r>
    </w:p>
    <w:p w:rsidR="00381F8E" w:rsidRPr="00381F8E" w:rsidRDefault="00381F8E" w:rsidP="00884AC6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r w:rsidRPr="00381F8E">
        <w:rPr>
          <w:rStyle w:val="titleauthoretc5"/>
          <w:szCs w:val="24"/>
          <w:lang w:eastAsia="zh-Hans"/>
        </w:rPr>
        <w:t>Volkwein</w:t>
      </w:r>
      <w:proofErr w:type="spellEnd"/>
      <w:r w:rsidRPr="00381F8E">
        <w:rPr>
          <w:rStyle w:val="titleauthoretc5"/>
          <w:szCs w:val="24"/>
          <w:lang w:eastAsia="zh-Hans"/>
        </w:rPr>
        <w:t>, F</w:t>
      </w:r>
      <w:r w:rsidR="00884AC6">
        <w:rPr>
          <w:rStyle w:val="titleauthoretc5"/>
          <w:rFonts w:hint="eastAsia"/>
          <w:szCs w:val="24"/>
          <w:lang w:eastAsia="zh-Hans"/>
        </w:rPr>
        <w:t>.</w:t>
      </w:r>
      <w:r w:rsidRPr="00381F8E">
        <w:rPr>
          <w:rStyle w:val="titleauthoretc5"/>
          <w:szCs w:val="24"/>
          <w:lang w:eastAsia="zh-Hans"/>
        </w:rPr>
        <w:t xml:space="preserve"> J.</w:t>
      </w:r>
      <w:r w:rsidR="00884AC6">
        <w:rPr>
          <w:rStyle w:val="titleauthoretc5"/>
          <w:rFonts w:hint="eastAsia"/>
          <w:szCs w:val="24"/>
          <w:lang w:eastAsia="zh-Hans"/>
        </w:rPr>
        <w:t xml:space="preserve"> (2010)</w:t>
      </w:r>
      <w:r w:rsidRPr="00381F8E">
        <w:rPr>
          <w:rStyle w:val="titleauthoretc5"/>
          <w:szCs w:val="24"/>
          <w:lang w:eastAsia="zh-Hans"/>
        </w:rPr>
        <w:t xml:space="preserve">. </w:t>
      </w:r>
      <w:hyperlink r:id="rId100" w:tooltip="Assessing Student Learning in the Major Field of Study" w:history="1">
        <w:proofErr w:type="gramStart"/>
        <w:r w:rsidR="00884AC6" w:rsidRPr="00884AC6">
          <w:rPr>
            <w:rStyle w:val="aa"/>
            <w:color w:val="auto"/>
            <w:szCs w:val="24"/>
            <w:lang w:eastAsia="zh-Hans"/>
          </w:rPr>
          <w:t xml:space="preserve">Assessing </w:t>
        </w:r>
        <w:r w:rsidR="00884AC6" w:rsidRPr="00884AC6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884AC6" w:rsidRPr="00884AC6">
          <w:rPr>
            <w:rStyle w:val="aa"/>
            <w:color w:val="auto"/>
            <w:szCs w:val="24"/>
            <w:lang w:eastAsia="zh-Hans"/>
          </w:rPr>
          <w:t xml:space="preserve">tudent </w:t>
        </w:r>
        <w:r w:rsidR="00884AC6" w:rsidRPr="00884AC6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884AC6" w:rsidRPr="00884AC6">
          <w:rPr>
            <w:rStyle w:val="aa"/>
            <w:color w:val="auto"/>
            <w:szCs w:val="24"/>
            <w:lang w:eastAsia="zh-Hans"/>
          </w:rPr>
          <w:t xml:space="preserve">earning in the </w:t>
        </w:r>
        <w:r w:rsidR="00884AC6" w:rsidRPr="00884AC6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884AC6" w:rsidRPr="00884AC6">
          <w:rPr>
            <w:rStyle w:val="aa"/>
            <w:color w:val="auto"/>
            <w:szCs w:val="24"/>
            <w:lang w:eastAsia="zh-Hans"/>
          </w:rPr>
          <w:t xml:space="preserve">ajor </w:t>
        </w:r>
        <w:r w:rsidR="00884AC6" w:rsidRPr="00884AC6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884AC6" w:rsidRPr="00884AC6">
          <w:rPr>
            <w:rStyle w:val="aa"/>
            <w:color w:val="auto"/>
            <w:szCs w:val="24"/>
            <w:lang w:eastAsia="zh-Hans"/>
          </w:rPr>
          <w:t xml:space="preserve">ield of </w:t>
        </w:r>
        <w:r w:rsidR="00884AC6" w:rsidRPr="00884AC6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884AC6" w:rsidRPr="00884AC6">
          <w:rPr>
            <w:rStyle w:val="aa"/>
            <w:color w:val="auto"/>
            <w:szCs w:val="24"/>
            <w:lang w:eastAsia="zh-Hans"/>
          </w:rPr>
          <w:t>tudy</w:t>
        </w:r>
      </w:hyperlink>
      <w:r w:rsidR="00884AC6" w:rsidRPr="00884AC6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884AC6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381F8E">
        <w:rPr>
          <w:rStyle w:val="a9"/>
          <w:b w:val="0"/>
          <w:szCs w:val="24"/>
          <w:lang w:eastAsia="zh-Hans"/>
        </w:rPr>
        <w:t>New Directions for Institutional Research</w:t>
      </w:r>
      <w:r w:rsidR="00884AC6">
        <w:rPr>
          <w:rStyle w:val="a9"/>
          <w:rFonts w:hint="eastAsia"/>
          <w:b w:val="0"/>
          <w:szCs w:val="24"/>
          <w:lang w:eastAsia="zh-Hans"/>
        </w:rPr>
        <w:t>,</w:t>
      </w:r>
      <w:r w:rsidRPr="00381F8E">
        <w:rPr>
          <w:rStyle w:val="titleauthoretc5"/>
          <w:szCs w:val="24"/>
          <w:lang w:eastAsia="zh-Hans"/>
        </w:rPr>
        <w:t xml:space="preserve"> 101-109.</w:t>
      </w:r>
    </w:p>
    <w:p w:rsidR="00381F8E" w:rsidRPr="00381F8E" w:rsidRDefault="00381F8E" w:rsidP="00884AC6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r w:rsidRPr="00381F8E">
        <w:rPr>
          <w:rStyle w:val="titleauthoretc5"/>
          <w:szCs w:val="24"/>
          <w:lang w:eastAsia="zh-Hans"/>
        </w:rPr>
        <w:t>Fendler</w:t>
      </w:r>
      <w:proofErr w:type="spellEnd"/>
      <w:r w:rsidRPr="00381F8E">
        <w:rPr>
          <w:rStyle w:val="titleauthoretc5"/>
          <w:szCs w:val="24"/>
          <w:lang w:eastAsia="zh-Hans"/>
        </w:rPr>
        <w:t>, L</w:t>
      </w:r>
      <w:r w:rsidR="00884AC6">
        <w:rPr>
          <w:rStyle w:val="titleauthoretc5"/>
          <w:rFonts w:hint="eastAsia"/>
          <w:szCs w:val="24"/>
          <w:lang w:eastAsia="zh-Hans"/>
        </w:rPr>
        <w:t>.</w:t>
      </w:r>
      <w:r w:rsidRPr="00381F8E">
        <w:rPr>
          <w:rStyle w:val="titleauthoretc5"/>
          <w:szCs w:val="24"/>
          <w:lang w:eastAsia="zh-Hans"/>
        </w:rPr>
        <w:t xml:space="preserve"> </w:t>
      </w:r>
      <w:r w:rsidR="00884AC6">
        <w:rPr>
          <w:rStyle w:val="titleauthoretc5"/>
          <w:rFonts w:hint="eastAsia"/>
          <w:szCs w:val="24"/>
          <w:lang w:eastAsia="zh-Hans"/>
        </w:rPr>
        <w:t xml:space="preserve">(2012). </w:t>
      </w:r>
      <w:hyperlink r:id="rId101" w:tooltip="The Magic of Psychology in Teacher Education" w:history="1">
        <w:proofErr w:type="gramStart"/>
        <w:r w:rsidR="00884AC6" w:rsidRPr="00884AC6">
          <w:rPr>
            <w:rStyle w:val="aa"/>
            <w:color w:val="auto"/>
            <w:szCs w:val="24"/>
            <w:lang w:eastAsia="zh-Hans"/>
          </w:rPr>
          <w:t xml:space="preserve">The </w:t>
        </w:r>
        <w:r w:rsidR="00884AC6" w:rsidRPr="00884AC6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884AC6" w:rsidRPr="00884AC6">
          <w:rPr>
            <w:rStyle w:val="aa"/>
            <w:color w:val="auto"/>
            <w:szCs w:val="24"/>
            <w:lang w:eastAsia="zh-Hans"/>
          </w:rPr>
          <w:t xml:space="preserve">agic of </w:t>
        </w:r>
        <w:r w:rsidR="00884AC6" w:rsidRPr="00884AC6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884AC6" w:rsidRPr="00884AC6">
          <w:rPr>
            <w:rStyle w:val="aa"/>
            <w:color w:val="auto"/>
            <w:szCs w:val="24"/>
            <w:lang w:eastAsia="zh-Hans"/>
          </w:rPr>
          <w:t xml:space="preserve">sychology in </w:t>
        </w:r>
        <w:r w:rsidR="00884AC6" w:rsidRPr="00884AC6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884AC6" w:rsidRPr="00884AC6">
          <w:rPr>
            <w:rStyle w:val="aa"/>
            <w:color w:val="auto"/>
            <w:szCs w:val="24"/>
            <w:lang w:eastAsia="zh-Hans"/>
          </w:rPr>
          <w:t xml:space="preserve">eacher </w:t>
        </w:r>
        <w:r w:rsidR="00884AC6" w:rsidRPr="00884AC6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884AC6" w:rsidRPr="00884AC6">
          <w:rPr>
            <w:rStyle w:val="aa"/>
            <w:color w:val="auto"/>
            <w:szCs w:val="24"/>
            <w:lang w:eastAsia="zh-Hans"/>
          </w:rPr>
          <w:t>ducation</w:t>
        </w:r>
      </w:hyperlink>
      <w:r w:rsidR="00884AC6" w:rsidRPr="00884AC6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884AC6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884AC6">
        <w:rPr>
          <w:rStyle w:val="a9"/>
          <w:b w:val="0"/>
          <w:i/>
          <w:szCs w:val="24"/>
          <w:lang w:eastAsia="zh-Hans"/>
        </w:rPr>
        <w:t>Journal of Philosophy of Education</w:t>
      </w:r>
      <w:proofErr w:type="gramStart"/>
      <w:r w:rsidR="00884AC6" w:rsidRPr="00884AC6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884AC6">
        <w:rPr>
          <w:i/>
          <w:noProof/>
        </w:rPr>
        <w:drawing>
          <wp:inline distT="0" distB="0" distL="0" distR="0" wp14:anchorId="697BB248" wp14:editId="49736047">
            <wp:extent cx="27940" cy="27940"/>
            <wp:effectExtent l="0" t="0" r="0" b="0"/>
            <wp:docPr id="158" name="圖片 15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AC6">
        <w:rPr>
          <w:rStyle w:val="titleauthoretc5"/>
          <w:i/>
          <w:szCs w:val="24"/>
          <w:lang w:eastAsia="zh-Hans"/>
        </w:rPr>
        <w:t>46</w:t>
      </w:r>
      <w:r w:rsidR="00884AC6">
        <w:rPr>
          <w:rStyle w:val="titleauthoretc5"/>
          <w:rFonts w:hint="eastAsia"/>
          <w:szCs w:val="24"/>
          <w:lang w:eastAsia="zh-Hans"/>
        </w:rPr>
        <w:t>(</w:t>
      </w:r>
      <w:r w:rsidRPr="00381F8E">
        <w:rPr>
          <w:rStyle w:val="titleauthoretc5"/>
          <w:szCs w:val="24"/>
          <w:lang w:eastAsia="zh-Hans"/>
        </w:rPr>
        <w:t>3</w:t>
      </w:r>
      <w:r w:rsidR="00884AC6">
        <w:rPr>
          <w:rStyle w:val="titleauthoretc5"/>
          <w:rFonts w:hint="eastAsia"/>
          <w:szCs w:val="24"/>
          <w:lang w:eastAsia="zh-Hans"/>
        </w:rPr>
        <w:t xml:space="preserve">), </w:t>
      </w:r>
      <w:r w:rsidRPr="00381F8E">
        <w:rPr>
          <w:rStyle w:val="titleauthoretc5"/>
          <w:szCs w:val="24"/>
          <w:lang w:eastAsia="zh-Hans"/>
        </w:rPr>
        <w:t>332-351.</w:t>
      </w:r>
    </w:p>
    <w:p w:rsidR="006D6578" w:rsidRDefault="006D6578" w:rsidP="00B43497">
      <w:pPr>
        <w:ind w:firstLine="360"/>
        <w:jc w:val="both"/>
      </w:pPr>
    </w:p>
    <w:p w:rsidR="00C26305" w:rsidRPr="00C26305" w:rsidRDefault="00C26305" w:rsidP="00C26305">
      <w:pPr>
        <w:rPr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</w:t>
      </w:r>
      <w:r w:rsidR="006D6578">
        <w:rPr>
          <w:rFonts w:eastAsia="標楷體" w:hint="eastAsia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.</w:t>
      </w:r>
      <w:r w:rsidRPr="00C26305">
        <w:rPr>
          <w:rFonts w:eastAsia="標楷體" w:hint="eastAsia"/>
          <w:b/>
          <w:sz w:val="28"/>
          <w:szCs w:val="28"/>
        </w:rPr>
        <w:t>標準設定</w:t>
      </w:r>
      <w:r w:rsidR="00F74D2E" w:rsidRPr="006D6578">
        <w:rPr>
          <w:rFonts w:eastAsia="標楷體" w:hint="eastAsia"/>
          <w:sz w:val="28"/>
          <w:szCs w:val="28"/>
        </w:rPr>
        <w:t>(</w:t>
      </w:r>
      <w:r w:rsidR="006D6578" w:rsidRPr="006D6578">
        <w:rPr>
          <w:rStyle w:val="a9"/>
          <w:rFonts w:hint="eastAsia"/>
          <w:sz w:val="28"/>
          <w:szCs w:val="28"/>
        </w:rPr>
        <w:t>standard</w:t>
      </w:r>
      <w:r w:rsidR="006D6578" w:rsidRPr="006D6578">
        <w:rPr>
          <w:rFonts w:hint="eastAsia"/>
          <w:sz w:val="28"/>
          <w:szCs w:val="28"/>
        </w:rPr>
        <w:t xml:space="preserve"> </w:t>
      </w:r>
      <w:r w:rsidR="006D6578" w:rsidRPr="006D6578">
        <w:rPr>
          <w:rStyle w:val="a9"/>
          <w:rFonts w:hint="eastAsia"/>
          <w:sz w:val="28"/>
          <w:szCs w:val="28"/>
        </w:rPr>
        <w:t>setting</w:t>
      </w:r>
      <w:r w:rsidR="00F74D2E" w:rsidRPr="006D6578">
        <w:rPr>
          <w:rFonts w:eastAsia="標楷體" w:hint="eastAsia"/>
          <w:sz w:val="28"/>
          <w:szCs w:val="28"/>
        </w:rPr>
        <w:t>)</w:t>
      </w:r>
    </w:p>
    <w:p w:rsidR="00C26305" w:rsidRPr="00B129F3" w:rsidRDefault="00B129F3" w:rsidP="002B10B6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 w:rsidRPr="00B129F3">
        <w:rPr>
          <w:rStyle w:val="titleauthoretc5"/>
          <w:szCs w:val="24"/>
          <w:lang w:eastAsia="zh-Hans"/>
        </w:rPr>
        <w:t>Wyse, Adam E.</w:t>
      </w:r>
      <w:r w:rsidR="002B10B6">
        <w:rPr>
          <w:rStyle w:val="titleauthoretc5"/>
          <w:rFonts w:hint="eastAsia"/>
          <w:szCs w:val="24"/>
          <w:lang w:eastAsia="zh-Hans"/>
        </w:rPr>
        <w:t xml:space="preserve"> (2013)</w:t>
      </w:r>
      <w:r w:rsidRPr="00B129F3">
        <w:rPr>
          <w:rStyle w:val="titleauthoretc5"/>
          <w:szCs w:val="24"/>
          <w:lang w:eastAsia="zh-Hans"/>
        </w:rPr>
        <w:t xml:space="preserve">. </w:t>
      </w:r>
      <w:hyperlink r:id="rId102" w:tooltip="Construct Maps as a Foundation for Standard Setting" w:history="1">
        <w:r w:rsidR="002B10B6" w:rsidRPr="002B10B6">
          <w:rPr>
            <w:rStyle w:val="aa"/>
            <w:color w:val="auto"/>
            <w:szCs w:val="24"/>
            <w:lang w:eastAsia="zh-Hans"/>
          </w:rPr>
          <w:t xml:space="preserve">Construct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aps as a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oundation for </w:t>
        </w:r>
        <w:r w:rsidR="002B10B6" w:rsidRPr="002B10B6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2B10B6" w:rsidRPr="002B10B6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tandard </w:t>
        </w:r>
        <w:r w:rsidR="002B10B6" w:rsidRPr="002B10B6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2B10B6" w:rsidRPr="002B10B6">
          <w:rPr>
            <w:rStyle w:val="hit1"/>
            <w:color w:val="auto"/>
            <w:szCs w:val="24"/>
            <w:shd w:val="clear" w:color="auto" w:fill="auto"/>
            <w:lang w:eastAsia="zh-Hans"/>
          </w:rPr>
          <w:t>etting</w:t>
        </w:r>
      </w:hyperlink>
      <w:r w:rsidR="002B10B6" w:rsidRPr="002B10B6">
        <w:rPr>
          <w:rStyle w:val="hit1"/>
          <w:rFonts w:hint="eastAsia"/>
          <w:color w:val="auto"/>
          <w:szCs w:val="24"/>
          <w:shd w:val="clear" w:color="auto" w:fill="auto"/>
          <w:lang w:eastAsia="zh-Hans"/>
        </w:rPr>
        <w:t>.</w:t>
      </w:r>
      <w:r w:rsidR="002B10B6">
        <w:rPr>
          <w:rStyle w:val="hit1"/>
          <w:rFonts w:hint="eastAsia"/>
          <w:b/>
          <w:color w:val="auto"/>
          <w:szCs w:val="24"/>
          <w:shd w:val="clear" w:color="auto" w:fill="auto"/>
          <w:lang w:eastAsia="zh-Hans"/>
        </w:rPr>
        <w:t xml:space="preserve"> </w:t>
      </w:r>
      <w:r w:rsidRPr="002B10B6">
        <w:rPr>
          <w:rStyle w:val="a9"/>
          <w:b w:val="0"/>
          <w:i/>
          <w:szCs w:val="24"/>
          <w:lang w:eastAsia="zh-Hans"/>
        </w:rPr>
        <w:t>Measurement: Interdisciplinary Research and Perspectives</w:t>
      </w:r>
      <w:r w:rsidR="002B10B6" w:rsidRPr="002B10B6">
        <w:rPr>
          <w:rFonts w:hint="eastAsia"/>
          <w:i/>
          <w:noProof/>
        </w:rPr>
        <w:t>,</w:t>
      </w:r>
      <w:r w:rsidRPr="002B10B6">
        <w:rPr>
          <w:i/>
          <w:noProof/>
        </w:rPr>
        <w:drawing>
          <wp:inline distT="0" distB="0" distL="0" distR="0" wp14:anchorId="6AE70AA5" wp14:editId="3C903FBF">
            <wp:extent cx="27940" cy="27940"/>
            <wp:effectExtent l="0" t="0" r="0" b="0"/>
            <wp:docPr id="160" name="圖片 16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0B6">
        <w:rPr>
          <w:rStyle w:val="titleauthoretc5"/>
          <w:i/>
          <w:szCs w:val="24"/>
          <w:lang w:eastAsia="zh-Hans"/>
        </w:rPr>
        <w:t>11</w:t>
      </w:r>
      <w:r w:rsidR="002B10B6">
        <w:rPr>
          <w:rStyle w:val="titleauthoretc5"/>
          <w:rFonts w:hint="eastAsia"/>
          <w:szCs w:val="24"/>
          <w:lang w:eastAsia="zh-Hans"/>
        </w:rPr>
        <w:t>(</w:t>
      </w:r>
      <w:r w:rsidRPr="00B129F3">
        <w:rPr>
          <w:rStyle w:val="titleauthoretc5"/>
          <w:szCs w:val="24"/>
          <w:lang w:eastAsia="zh-Hans"/>
        </w:rPr>
        <w:t>4</w:t>
      </w:r>
      <w:r w:rsidR="002B10B6">
        <w:rPr>
          <w:rStyle w:val="titleauthoretc5"/>
          <w:rFonts w:hint="eastAsia"/>
          <w:szCs w:val="24"/>
          <w:lang w:eastAsia="zh-Hans"/>
        </w:rPr>
        <w:t xml:space="preserve">), </w:t>
      </w:r>
      <w:r w:rsidRPr="00B129F3">
        <w:rPr>
          <w:rStyle w:val="titleauthoretc5"/>
          <w:szCs w:val="24"/>
          <w:lang w:eastAsia="zh-Hans"/>
        </w:rPr>
        <w:t>139-170.</w:t>
      </w:r>
    </w:p>
    <w:p w:rsidR="00B129F3" w:rsidRPr="00B129F3" w:rsidRDefault="00B129F3" w:rsidP="002B10B6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B129F3">
        <w:rPr>
          <w:rStyle w:val="titleauthoretc5"/>
          <w:szCs w:val="24"/>
          <w:lang w:eastAsia="zh-Hans"/>
        </w:rPr>
        <w:t>Hsieh, M</w:t>
      </w:r>
      <w:r w:rsidR="002B10B6">
        <w:rPr>
          <w:rStyle w:val="titleauthoretc5"/>
          <w:rFonts w:hint="eastAsia"/>
          <w:szCs w:val="24"/>
          <w:lang w:eastAsia="zh-Hans"/>
        </w:rPr>
        <w:t>.</w:t>
      </w:r>
      <w:r w:rsidRPr="00B129F3">
        <w:rPr>
          <w:rStyle w:val="titleauthoretc5"/>
          <w:szCs w:val="24"/>
          <w:lang w:eastAsia="zh-Hans"/>
        </w:rPr>
        <w:t xml:space="preserve"> </w:t>
      </w:r>
      <w:r w:rsidR="002B10B6">
        <w:rPr>
          <w:rStyle w:val="titleauthoretc5"/>
          <w:rFonts w:hint="eastAsia"/>
          <w:szCs w:val="24"/>
          <w:lang w:eastAsia="zh-Hans"/>
        </w:rPr>
        <w:t>(2013).</w:t>
      </w:r>
      <w:proofErr w:type="gramEnd"/>
      <w:r w:rsidR="002B10B6">
        <w:rPr>
          <w:rStyle w:val="titleauthoretc5"/>
          <w:rFonts w:hint="eastAsia"/>
          <w:szCs w:val="24"/>
          <w:lang w:eastAsia="zh-Hans"/>
        </w:rPr>
        <w:t xml:space="preserve"> </w:t>
      </w:r>
      <w:hyperlink r:id="rId103" w:tooltip="An Application of Multifaceted Rasch Measurement in the Yes/No Angoff Standard Setting Procedure" w:history="1">
        <w:proofErr w:type="gramStart"/>
        <w:r w:rsidR="002B10B6" w:rsidRPr="002B10B6">
          <w:rPr>
            <w:rStyle w:val="aa"/>
            <w:color w:val="auto"/>
            <w:szCs w:val="24"/>
            <w:lang w:eastAsia="zh-Hans"/>
          </w:rPr>
          <w:t xml:space="preserve">An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pplication of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ultifaceted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asch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easurement in the Yes/No Angoff </w:t>
        </w:r>
        <w:r w:rsidR="002B10B6" w:rsidRPr="002B10B6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2B10B6" w:rsidRPr="002B10B6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tandard </w:t>
        </w:r>
        <w:r w:rsidR="002B10B6" w:rsidRPr="002B10B6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2B10B6" w:rsidRPr="002B10B6">
          <w:rPr>
            <w:rStyle w:val="hit1"/>
            <w:color w:val="auto"/>
            <w:szCs w:val="24"/>
            <w:shd w:val="clear" w:color="auto" w:fill="auto"/>
            <w:lang w:eastAsia="zh-Hans"/>
          </w:rPr>
          <w:t>etting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2B10B6" w:rsidRPr="002B10B6">
          <w:rPr>
            <w:rStyle w:val="aa"/>
            <w:color w:val="auto"/>
            <w:szCs w:val="24"/>
            <w:lang w:eastAsia="zh-Hans"/>
          </w:rPr>
          <w:t>rocedure</w:t>
        </w:r>
      </w:hyperlink>
      <w:r w:rsidR="002B10B6" w:rsidRPr="002B10B6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2B10B6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2B10B6">
        <w:rPr>
          <w:rStyle w:val="a9"/>
          <w:b w:val="0"/>
          <w:i/>
          <w:szCs w:val="24"/>
          <w:lang w:eastAsia="zh-Hans"/>
        </w:rPr>
        <w:t>Language Testing</w:t>
      </w:r>
      <w:r w:rsidR="002B10B6" w:rsidRPr="002B10B6">
        <w:rPr>
          <w:rFonts w:hint="eastAsia"/>
          <w:i/>
          <w:noProof/>
        </w:rPr>
        <w:t>,</w:t>
      </w:r>
      <w:r w:rsidRPr="002B10B6">
        <w:rPr>
          <w:i/>
          <w:noProof/>
        </w:rPr>
        <w:drawing>
          <wp:inline distT="0" distB="0" distL="0" distR="0" wp14:anchorId="677F1D27" wp14:editId="128E5A7B">
            <wp:extent cx="27940" cy="27940"/>
            <wp:effectExtent l="0" t="0" r="0" b="0"/>
            <wp:docPr id="162" name="圖片 16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0B6">
        <w:rPr>
          <w:rStyle w:val="titleauthoretc5"/>
          <w:i/>
          <w:szCs w:val="24"/>
          <w:lang w:eastAsia="zh-Hans"/>
        </w:rPr>
        <w:t>30</w:t>
      </w:r>
      <w:r w:rsidR="002B10B6">
        <w:rPr>
          <w:rStyle w:val="titleauthoretc5"/>
          <w:rFonts w:hint="eastAsia"/>
          <w:szCs w:val="24"/>
          <w:lang w:eastAsia="zh-Hans"/>
        </w:rPr>
        <w:t>(</w:t>
      </w:r>
      <w:r w:rsidRPr="00B129F3">
        <w:rPr>
          <w:rStyle w:val="titleauthoretc5"/>
          <w:szCs w:val="24"/>
          <w:lang w:eastAsia="zh-Hans"/>
        </w:rPr>
        <w:t>4</w:t>
      </w:r>
      <w:r w:rsidR="002B10B6">
        <w:rPr>
          <w:rStyle w:val="titleauthoretc5"/>
          <w:rFonts w:hint="eastAsia"/>
          <w:szCs w:val="24"/>
          <w:lang w:eastAsia="zh-Hans"/>
        </w:rPr>
        <w:t xml:space="preserve">), </w:t>
      </w:r>
      <w:r w:rsidRPr="00B129F3">
        <w:rPr>
          <w:rStyle w:val="titleauthoretc5"/>
          <w:szCs w:val="24"/>
          <w:lang w:eastAsia="zh-Hans"/>
        </w:rPr>
        <w:t>491-512.</w:t>
      </w:r>
    </w:p>
    <w:p w:rsidR="00B129F3" w:rsidRPr="00B129F3" w:rsidRDefault="00B129F3" w:rsidP="002B10B6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 w:rsidRPr="00B129F3">
        <w:rPr>
          <w:rStyle w:val="titleauthoretc5"/>
          <w:szCs w:val="24"/>
          <w:lang w:eastAsia="zh-Hans"/>
        </w:rPr>
        <w:t>Schulz, M</w:t>
      </w:r>
      <w:r w:rsidR="002B10B6">
        <w:rPr>
          <w:rStyle w:val="titleauthoretc5"/>
          <w:rFonts w:hint="eastAsia"/>
          <w:szCs w:val="24"/>
          <w:lang w:eastAsia="zh-Hans"/>
        </w:rPr>
        <w:t>.</w:t>
      </w:r>
      <w:r w:rsidRPr="00B129F3">
        <w:rPr>
          <w:rStyle w:val="titleauthoretc5"/>
          <w:szCs w:val="24"/>
          <w:lang w:eastAsia="zh-Hans"/>
        </w:rPr>
        <w:t xml:space="preserve"> E.</w:t>
      </w:r>
      <w:r w:rsidR="002B10B6">
        <w:rPr>
          <w:rStyle w:val="titleauthoretc5"/>
          <w:rFonts w:hint="eastAsia"/>
          <w:szCs w:val="24"/>
          <w:lang w:eastAsia="zh-Hans"/>
        </w:rPr>
        <w:t xml:space="preserve"> (2013)</w:t>
      </w:r>
      <w:r w:rsidRPr="00B129F3">
        <w:rPr>
          <w:rStyle w:val="titleauthoretc5"/>
          <w:szCs w:val="24"/>
          <w:lang w:eastAsia="zh-Hans"/>
        </w:rPr>
        <w:t xml:space="preserve">. </w:t>
      </w:r>
      <w:hyperlink r:id="rId104" w:tooltip="What Is Essential in Standard Setting and Construct Maps? Commentary on Adam E. Wyse&amp;apos;s &quot;Construct Maps as a Foundation for Standard Setting&quot;" w:history="1">
        <w:r w:rsidR="002B10B6" w:rsidRPr="002B10B6">
          <w:rPr>
            <w:rStyle w:val="aa"/>
            <w:color w:val="auto"/>
            <w:szCs w:val="24"/>
            <w:lang w:eastAsia="zh-Hans"/>
          </w:rPr>
          <w:t xml:space="preserve">What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s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ssential in </w:t>
        </w:r>
        <w:r w:rsidR="002B10B6" w:rsidRPr="002B10B6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2B10B6" w:rsidRPr="002B10B6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tandard </w:t>
        </w:r>
        <w:r w:rsidR="002B10B6" w:rsidRPr="002B10B6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2B10B6" w:rsidRPr="002B10B6">
          <w:rPr>
            <w:rStyle w:val="hit1"/>
            <w:color w:val="auto"/>
            <w:szCs w:val="24"/>
            <w:shd w:val="clear" w:color="auto" w:fill="auto"/>
            <w:lang w:eastAsia="zh-Hans"/>
          </w:rPr>
          <w:t>etting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 and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onstruct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aps? </w:t>
        </w:r>
        <w:proofErr w:type="gramStart"/>
        <w:r w:rsidR="002B10B6" w:rsidRPr="002B10B6">
          <w:rPr>
            <w:rStyle w:val="aa"/>
            <w:color w:val="auto"/>
            <w:szCs w:val="24"/>
            <w:lang w:eastAsia="zh-Hans"/>
          </w:rPr>
          <w:t xml:space="preserve">Commentary on Adam E. Wyse's "Construct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aps as a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oundation for </w:t>
        </w:r>
        <w:r w:rsidR="002B10B6" w:rsidRPr="002B10B6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2B10B6" w:rsidRPr="002B10B6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tandard </w:t>
        </w:r>
        <w:r w:rsidR="002B10B6" w:rsidRPr="002B10B6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2B10B6" w:rsidRPr="002B10B6">
          <w:rPr>
            <w:rStyle w:val="hit1"/>
            <w:color w:val="auto"/>
            <w:szCs w:val="24"/>
            <w:shd w:val="clear" w:color="auto" w:fill="auto"/>
            <w:lang w:eastAsia="zh-Hans"/>
          </w:rPr>
          <w:t>etting</w:t>
        </w:r>
        <w:r w:rsidR="002B10B6" w:rsidRPr="002B10B6">
          <w:rPr>
            <w:rStyle w:val="aa"/>
            <w:color w:val="auto"/>
            <w:szCs w:val="24"/>
            <w:lang w:eastAsia="zh-Hans"/>
          </w:rPr>
          <w:t>"</w:t>
        </w:r>
      </w:hyperlink>
      <w:r w:rsidR="002B10B6" w:rsidRPr="002B10B6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2B10B6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2B10B6">
        <w:rPr>
          <w:rStyle w:val="a9"/>
          <w:b w:val="0"/>
          <w:i/>
          <w:szCs w:val="24"/>
          <w:lang w:eastAsia="zh-Hans"/>
        </w:rPr>
        <w:t>Measurement: Interdisciplinary Research and Perspectives</w:t>
      </w:r>
      <w:proofErr w:type="gramStart"/>
      <w:r w:rsidR="002B10B6" w:rsidRPr="002B10B6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2B10B6">
        <w:rPr>
          <w:i/>
          <w:noProof/>
        </w:rPr>
        <w:drawing>
          <wp:inline distT="0" distB="0" distL="0" distR="0" wp14:anchorId="0DFAAF78" wp14:editId="652A3C86">
            <wp:extent cx="27940" cy="27940"/>
            <wp:effectExtent l="0" t="0" r="0" b="0"/>
            <wp:docPr id="164" name="圖片 16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0B6">
        <w:rPr>
          <w:rStyle w:val="titleauthoretc5"/>
          <w:i/>
          <w:szCs w:val="24"/>
          <w:lang w:eastAsia="zh-Hans"/>
        </w:rPr>
        <w:t>11</w:t>
      </w:r>
      <w:r w:rsidR="002B10B6">
        <w:rPr>
          <w:rStyle w:val="titleauthoretc5"/>
          <w:rFonts w:hint="eastAsia"/>
          <w:szCs w:val="24"/>
          <w:lang w:eastAsia="zh-Hans"/>
        </w:rPr>
        <w:t>(</w:t>
      </w:r>
      <w:r w:rsidRPr="00B129F3">
        <w:rPr>
          <w:rStyle w:val="titleauthoretc5"/>
          <w:szCs w:val="24"/>
          <w:lang w:eastAsia="zh-Hans"/>
        </w:rPr>
        <w:t>4</w:t>
      </w:r>
      <w:r w:rsidR="002B10B6">
        <w:rPr>
          <w:rStyle w:val="titleauthoretc5"/>
          <w:rFonts w:hint="eastAsia"/>
          <w:szCs w:val="24"/>
          <w:lang w:eastAsia="zh-Hans"/>
        </w:rPr>
        <w:t xml:space="preserve">), </w:t>
      </w:r>
      <w:r w:rsidRPr="00B129F3">
        <w:rPr>
          <w:rStyle w:val="titleauthoretc5"/>
          <w:szCs w:val="24"/>
          <w:lang w:eastAsia="zh-Hans"/>
        </w:rPr>
        <w:t>192-194.</w:t>
      </w:r>
    </w:p>
    <w:p w:rsidR="00B129F3" w:rsidRPr="00B129F3" w:rsidRDefault="00B129F3" w:rsidP="002B10B6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B129F3">
        <w:rPr>
          <w:rStyle w:val="titleauthoretc5"/>
          <w:szCs w:val="24"/>
          <w:lang w:eastAsia="zh-Hans"/>
        </w:rPr>
        <w:lastRenderedPageBreak/>
        <w:t>Hsieh, M</w:t>
      </w:r>
      <w:r w:rsidR="002B10B6">
        <w:rPr>
          <w:rStyle w:val="titleauthoretc5"/>
          <w:rFonts w:hint="eastAsia"/>
          <w:szCs w:val="24"/>
          <w:lang w:eastAsia="zh-Hans"/>
        </w:rPr>
        <w:t>. (2013).</w:t>
      </w:r>
      <w:proofErr w:type="gramEnd"/>
      <w:r w:rsidR="002B10B6">
        <w:rPr>
          <w:rStyle w:val="titleauthoretc5"/>
          <w:rFonts w:hint="eastAsia"/>
          <w:szCs w:val="24"/>
          <w:lang w:eastAsia="zh-Hans"/>
        </w:rPr>
        <w:t xml:space="preserve"> </w:t>
      </w:r>
      <w:r w:rsidRPr="00B129F3">
        <w:rPr>
          <w:rStyle w:val="titleauthoretc5"/>
          <w:szCs w:val="24"/>
          <w:lang w:eastAsia="zh-Hans"/>
        </w:rPr>
        <w:t xml:space="preserve"> </w:t>
      </w:r>
      <w:hyperlink r:id="rId105" w:tooltip="Comparing Yes/No Angoff and Bookmark Standard Setting Methods in the Context of English Assessment" w:history="1">
        <w:proofErr w:type="gramStart"/>
        <w:r w:rsidR="002B10B6" w:rsidRPr="002B10B6">
          <w:rPr>
            <w:rStyle w:val="aa"/>
            <w:color w:val="auto"/>
            <w:szCs w:val="24"/>
            <w:lang w:eastAsia="zh-Hans"/>
          </w:rPr>
          <w:t xml:space="preserve">Comparing Yes/No Angoff and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ookmark </w:t>
        </w:r>
        <w:r w:rsidR="002B10B6" w:rsidRPr="002B10B6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2B10B6" w:rsidRPr="002B10B6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tandard </w:t>
        </w:r>
        <w:r w:rsidR="002B10B6" w:rsidRPr="002B10B6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2B10B6" w:rsidRPr="002B10B6">
          <w:rPr>
            <w:rStyle w:val="hit1"/>
            <w:color w:val="auto"/>
            <w:szCs w:val="24"/>
            <w:shd w:val="clear" w:color="auto" w:fill="auto"/>
            <w:lang w:eastAsia="zh-Hans"/>
          </w:rPr>
          <w:t>etting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ethods in the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2B10B6" w:rsidRPr="002B10B6">
          <w:rPr>
            <w:rStyle w:val="aa"/>
            <w:color w:val="auto"/>
            <w:szCs w:val="24"/>
            <w:lang w:eastAsia="zh-Hans"/>
          </w:rPr>
          <w:t xml:space="preserve">ontext of English </w:t>
        </w:r>
        <w:r w:rsidR="002B10B6" w:rsidRPr="002B10B6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2B10B6" w:rsidRPr="002B10B6">
          <w:rPr>
            <w:rStyle w:val="aa"/>
            <w:color w:val="auto"/>
            <w:szCs w:val="24"/>
            <w:lang w:eastAsia="zh-Hans"/>
          </w:rPr>
          <w:t>ssessment</w:t>
        </w:r>
      </w:hyperlink>
      <w:r w:rsidR="002B10B6" w:rsidRPr="002B10B6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2B10B6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C54DCB">
        <w:rPr>
          <w:rStyle w:val="a9"/>
          <w:b w:val="0"/>
          <w:i/>
          <w:szCs w:val="24"/>
          <w:lang w:eastAsia="zh-Hans"/>
        </w:rPr>
        <w:t>Language Assessment Quarterly</w:t>
      </w:r>
      <w:r w:rsidR="002B10B6" w:rsidRPr="00C54DCB">
        <w:rPr>
          <w:rFonts w:hint="eastAsia"/>
          <w:i/>
          <w:noProof/>
        </w:rPr>
        <w:t>,</w:t>
      </w:r>
      <w:r w:rsidRPr="00C54DCB">
        <w:rPr>
          <w:i/>
          <w:noProof/>
        </w:rPr>
        <w:drawing>
          <wp:inline distT="0" distB="0" distL="0" distR="0" wp14:anchorId="4A726E4A" wp14:editId="22FDFA0E">
            <wp:extent cx="27940" cy="27940"/>
            <wp:effectExtent l="0" t="0" r="0" b="0"/>
            <wp:docPr id="166" name="圖片 16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DCB">
        <w:rPr>
          <w:rStyle w:val="titleauthoretc5"/>
          <w:i/>
          <w:szCs w:val="24"/>
          <w:lang w:eastAsia="zh-Hans"/>
        </w:rPr>
        <w:t>10</w:t>
      </w:r>
      <w:r w:rsidR="002B10B6">
        <w:rPr>
          <w:rStyle w:val="titleauthoretc5"/>
          <w:rFonts w:hint="eastAsia"/>
          <w:szCs w:val="24"/>
          <w:lang w:eastAsia="zh-Hans"/>
        </w:rPr>
        <w:t>(</w:t>
      </w:r>
      <w:r w:rsidRPr="00B129F3">
        <w:rPr>
          <w:rStyle w:val="titleauthoretc5"/>
          <w:szCs w:val="24"/>
          <w:lang w:eastAsia="zh-Hans"/>
        </w:rPr>
        <w:t>3</w:t>
      </w:r>
      <w:r w:rsidR="002B10B6">
        <w:rPr>
          <w:rStyle w:val="titleauthoretc5"/>
          <w:rFonts w:hint="eastAsia"/>
          <w:szCs w:val="24"/>
          <w:lang w:eastAsia="zh-Hans"/>
        </w:rPr>
        <w:t xml:space="preserve">), </w:t>
      </w:r>
      <w:r w:rsidRPr="00B129F3">
        <w:rPr>
          <w:rStyle w:val="titleauthoretc5"/>
          <w:szCs w:val="24"/>
          <w:lang w:eastAsia="zh-Hans"/>
        </w:rPr>
        <w:t>331-350.</w:t>
      </w:r>
    </w:p>
    <w:p w:rsidR="00B129F3" w:rsidRPr="00B129F3" w:rsidRDefault="00B129F3" w:rsidP="00C54DCB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B129F3">
        <w:rPr>
          <w:rStyle w:val="titleauthoretc5"/>
          <w:szCs w:val="24"/>
          <w:lang w:eastAsia="zh-Hans"/>
        </w:rPr>
        <w:t xml:space="preserve">Kingston, Neal M.; </w:t>
      </w:r>
      <w:proofErr w:type="spellStart"/>
      <w:r w:rsidRPr="00B129F3">
        <w:rPr>
          <w:rStyle w:val="titleauthoretc5"/>
          <w:szCs w:val="24"/>
          <w:lang w:eastAsia="zh-Hans"/>
        </w:rPr>
        <w:t>Tiemann</w:t>
      </w:r>
      <w:proofErr w:type="spellEnd"/>
      <w:r w:rsidRPr="00B129F3">
        <w:rPr>
          <w:rStyle w:val="titleauthoretc5"/>
          <w:szCs w:val="24"/>
          <w:lang w:eastAsia="zh-Hans"/>
        </w:rPr>
        <w:t xml:space="preserve">, Gail C.; </w:t>
      </w:r>
      <w:proofErr w:type="spellStart"/>
      <w:r w:rsidRPr="00B129F3">
        <w:rPr>
          <w:rStyle w:val="titleauthoretc5"/>
          <w:szCs w:val="24"/>
          <w:lang w:eastAsia="zh-Hans"/>
        </w:rPr>
        <w:t>Loughran</w:t>
      </w:r>
      <w:proofErr w:type="spellEnd"/>
      <w:r w:rsidRPr="00B129F3">
        <w:rPr>
          <w:rStyle w:val="titleauthoretc5"/>
          <w:szCs w:val="24"/>
          <w:lang w:eastAsia="zh-Hans"/>
        </w:rPr>
        <w:t>, Jessica T.</w:t>
      </w:r>
      <w:r w:rsidR="00C54DCB">
        <w:rPr>
          <w:rStyle w:val="titleauthoretc5"/>
          <w:rFonts w:hint="eastAsia"/>
          <w:szCs w:val="24"/>
          <w:lang w:eastAsia="zh-Hans"/>
        </w:rPr>
        <w:t xml:space="preserve"> (2013)</w:t>
      </w:r>
      <w:r w:rsidRPr="00B129F3">
        <w:rPr>
          <w:rStyle w:val="titleauthoretc5"/>
          <w:szCs w:val="24"/>
          <w:lang w:eastAsia="zh-Hans"/>
        </w:rPr>
        <w:t>.</w:t>
      </w:r>
      <w:proofErr w:type="gramEnd"/>
      <w:r w:rsidRPr="00B129F3">
        <w:rPr>
          <w:rStyle w:val="titleauthoretc5"/>
          <w:szCs w:val="24"/>
          <w:lang w:eastAsia="zh-Hans"/>
        </w:rPr>
        <w:t xml:space="preserve"> </w:t>
      </w:r>
      <w:hyperlink r:id="rId106" w:tooltip="Commentary on &quot;Construct Maps as a Foundation for Standard Setting&quot;" w:history="1">
        <w:proofErr w:type="gramStart"/>
        <w:r w:rsidR="00C54DCB" w:rsidRPr="00C54DCB">
          <w:rPr>
            <w:rStyle w:val="aa"/>
            <w:color w:val="auto"/>
            <w:szCs w:val="24"/>
            <w:lang w:eastAsia="zh-Hans"/>
          </w:rPr>
          <w:t xml:space="preserve">Commentary on "Construct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aps as a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oundation for </w:t>
        </w:r>
        <w:r w:rsidR="00C54DCB" w:rsidRPr="00C54DC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C54DCB" w:rsidRPr="00C54DCB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tandard </w:t>
        </w:r>
        <w:r w:rsidR="00C54DCB" w:rsidRPr="00C54DC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C54DCB" w:rsidRPr="00C54DCB">
          <w:rPr>
            <w:rStyle w:val="hit1"/>
            <w:color w:val="auto"/>
            <w:szCs w:val="24"/>
            <w:shd w:val="clear" w:color="auto" w:fill="auto"/>
            <w:lang w:eastAsia="zh-Hans"/>
          </w:rPr>
          <w:t>etting</w:t>
        </w:r>
        <w:r w:rsidR="00C54DCB" w:rsidRPr="00C54DCB">
          <w:rPr>
            <w:rStyle w:val="aa"/>
            <w:color w:val="auto"/>
            <w:szCs w:val="24"/>
            <w:lang w:eastAsia="zh-Hans"/>
          </w:rPr>
          <w:t>"</w:t>
        </w:r>
      </w:hyperlink>
      <w:r w:rsidR="00C54DCB" w:rsidRPr="00C54DCB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C54DCB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C54DCB">
        <w:rPr>
          <w:rStyle w:val="a9"/>
          <w:b w:val="0"/>
          <w:i/>
          <w:szCs w:val="24"/>
          <w:lang w:eastAsia="zh-Hans"/>
        </w:rPr>
        <w:t>Measurement: Interdisciplinary Research and Perspectives</w:t>
      </w:r>
      <w:proofErr w:type="gramStart"/>
      <w:r w:rsidR="00C54DCB" w:rsidRPr="00C54DCB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C54DCB">
        <w:rPr>
          <w:i/>
          <w:noProof/>
        </w:rPr>
        <w:drawing>
          <wp:inline distT="0" distB="0" distL="0" distR="0" wp14:anchorId="2B6F4042" wp14:editId="6600F712">
            <wp:extent cx="27940" cy="27940"/>
            <wp:effectExtent l="0" t="0" r="0" b="0"/>
            <wp:docPr id="168" name="圖片 16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DCB">
        <w:rPr>
          <w:rStyle w:val="titleauthoretc5"/>
          <w:i/>
          <w:szCs w:val="24"/>
          <w:lang w:eastAsia="zh-Hans"/>
        </w:rPr>
        <w:t>11</w:t>
      </w:r>
      <w:r w:rsidR="00C54DCB">
        <w:rPr>
          <w:rStyle w:val="titleauthoretc5"/>
          <w:rFonts w:hint="eastAsia"/>
          <w:szCs w:val="24"/>
          <w:lang w:eastAsia="zh-Hans"/>
        </w:rPr>
        <w:t>(</w:t>
      </w:r>
      <w:r w:rsidRPr="00B129F3">
        <w:rPr>
          <w:rStyle w:val="titleauthoretc5"/>
          <w:szCs w:val="24"/>
          <w:lang w:eastAsia="zh-Hans"/>
        </w:rPr>
        <w:t>4</w:t>
      </w:r>
      <w:r w:rsidR="00C54DCB">
        <w:rPr>
          <w:rStyle w:val="titleauthoretc5"/>
          <w:rFonts w:hint="eastAsia"/>
          <w:szCs w:val="24"/>
          <w:lang w:eastAsia="zh-Hans"/>
        </w:rPr>
        <w:t xml:space="preserve">), </w:t>
      </w:r>
      <w:r w:rsidRPr="00B129F3">
        <w:rPr>
          <w:rStyle w:val="titleauthoretc5"/>
          <w:szCs w:val="24"/>
          <w:lang w:eastAsia="zh-Hans"/>
        </w:rPr>
        <w:t>181-184.</w:t>
      </w:r>
    </w:p>
    <w:p w:rsidR="00B129F3" w:rsidRPr="00B129F3" w:rsidRDefault="00B129F3" w:rsidP="00C54DCB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B129F3">
        <w:rPr>
          <w:rStyle w:val="titleauthoretc5"/>
          <w:szCs w:val="24"/>
          <w:lang w:eastAsia="zh-Hans"/>
        </w:rPr>
        <w:t>Smith, R</w:t>
      </w:r>
      <w:r w:rsidR="00C54DCB">
        <w:rPr>
          <w:rStyle w:val="titleauthoretc5"/>
          <w:rFonts w:hint="eastAsia"/>
          <w:szCs w:val="24"/>
          <w:lang w:eastAsia="zh-Hans"/>
        </w:rPr>
        <w:t>.</w:t>
      </w:r>
      <w:r w:rsidRPr="00B129F3">
        <w:rPr>
          <w:rStyle w:val="titleauthoretc5"/>
          <w:szCs w:val="24"/>
          <w:lang w:eastAsia="zh-Hans"/>
        </w:rPr>
        <w:t xml:space="preserve"> W.</w:t>
      </w:r>
      <w:r w:rsidR="00C54DCB">
        <w:rPr>
          <w:rStyle w:val="titleauthoretc5"/>
          <w:rFonts w:hint="eastAsia"/>
          <w:szCs w:val="24"/>
          <w:lang w:eastAsia="zh-Hans"/>
        </w:rPr>
        <w:t>,</w:t>
      </w:r>
      <w:r w:rsidRPr="00B129F3">
        <w:rPr>
          <w:rStyle w:val="titleauthoretc5"/>
          <w:szCs w:val="24"/>
          <w:lang w:eastAsia="zh-Hans"/>
        </w:rPr>
        <w:t xml:space="preserve"> Davis-Becker, S</w:t>
      </w:r>
      <w:r w:rsidR="00C54DCB">
        <w:rPr>
          <w:rStyle w:val="titleauthoretc5"/>
          <w:rFonts w:hint="eastAsia"/>
          <w:szCs w:val="24"/>
          <w:lang w:eastAsia="zh-Hans"/>
        </w:rPr>
        <w:t>.</w:t>
      </w:r>
      <w:r w:rsidR="00C54DCB">
        <w:rPr>
          <w:rStyle w:val="titleauthoretc5"/>
          <w:szCs w:val="24"/>
          <w:lang w:eastAsia="zh-Hans"/>
        </w:rPr>
        <w:t xml:space="preserve"> L.</w:t>
      </w:r>
      <w:r w:rsidR="00C54DCB">
        <w:rPr>
          <w:rStyle w:val="titleauthoretc5"/>
          <w:rFonts w:hint="eastAsia"/>
          <w:szCs w:val="24"/>
          <w:lang w:eastAsia="zh-Hans"/>
        </w:rPr>
        <w:t>, &amp;</w:t>
      </w:r>
      <w:r w:rsidRPr="00B129F3">
        <w:rPr>
          <w:rStyle w:val="titleauthoretc5"/>
          <w:szCs w:val="24"/>
          <w:lang w:eastAsia="zh-Hans"/>
        </w:rPr>
        <w:t xml:space="preserve"> O'Leary, L</w:t>
      </w:r>
      <w:r w:rsidR="00C54DCB">
        <w:rPr>
          <w:rStyle w:val="titleauthoretc5"/>
          <w:rFonts w:hint="eastAsia"/>
          <w:szCs w:val="24"/>
          <w:lang w:eastAsia="zh-Hans"/>
        </w:rPr>
        <w:t>.</w:t>
      </w:r>
      <w:r w:rsidRPr="00B129F3">
        <w:rPr>
          <w:rStyle w:val="titleauthoretc5"/>
          <w:szCs w:val="24"/>
          <w:lang w:eastAsia="zh-Hans"/>
        </w:rPr>
        <w:t xml:space="preserve"> S.</w:t>
      </w:r>
      <w:r w:rsidR="00C54DCB">
        <w:rPr>
          <w:rStyle w:val="titleauthoretc5"/>
          <w:rFonts w:hint="eastAsia"/>
          <w:szCs w:val="24"/>
          <w:lang w:eastAsia="zh-Hans"/>
        </w:rPr>
        <w:t xml:space="preserve"> (2014)</w:t>
      </w:r>
      <w:r w:rsidRPr="00B129F3">
        <w:rPr>
          <w:rStyle w:val="titleauthoretc5"/>
          <w:szCs w:val="24"/>
          <w:lang w:eastAsia="zh-Hans"/>
        </w:rPr>
        <w:t>.</w:t>
      </w:r>
      <w:proofErr w:type="gramEnd"/>
      <w:r w:rsidRPr="00B129F3">
        <w:rPr>
          <w:rStyle w:val="titleauthoretc5"/>
          <w:szCs w:val="24"/>
          <w:lang w:eastAsia="zh-Hans"/>
        </w:rPr>
        <w:t xml:space="preserve"> </w:t>
      </w:r>
      <w:hyperlink r:id="rId107" w:tooltip="Combining the Best of Two Standard Setting Methods: The Ordered Item Booklet Angoff" w:history="1">
        <w:r w:rsidR="00C54DCB" w:rsidRPr="00C54DCB">
          <w:rPr>
            <w:rStyle w:val="aa"/>
            <w:color w:val="auto"/>
            <w:szCs w:val="24"/>
            <w:lang w:eastAsia="zh-Hans"/>
          </w:rPr>
          <w:t xml:space="preserve">Combining the </w:t>
        </w:r>
        <w:proofErr w:type="gramStart"/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C54DCB" w:rsidRPr="00C54DCB">
          <w:rPr>
            <w:rStyle w:val="aa"/>
            <w:color w:val="auto"/>
            <w:szCs w:val="24"/>
            <w:lang w:eastAsia="zh-Hans"/>
          </w:rPr>
          <w:t>est</w:t>
        </w:r>
        <w:proofErr w:type="gramEnd"/>
        <w:r w:rsidR="00C54DCB" w:rsidRPr="00C54DCB">
          <w:rPr>
            <w:rStyle w:val="aa"/>
            <w:color w:val="auto"/>
            <w:szCs w:val="24"/>
            <w:lang w:eastAsia="zh-Hans"/>
          </w:rPr>
          <w:t xml:space="preserve"> of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wo </w:t>
        </w:r>
        <w:r w:rsidR="00C54DCB" w:rsidRPr="00C54DC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C54DCB" w:rsidRPr="00C54DCB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tandard </w:t>
        </w:r>
        <w:r w:rsidR="00C54DCB" w:rsidRPr="00C54DC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C54DCB" w:rsidRPr="00C54DCB">
          <w:rPr>
            <w:rStyle w:val="hit1"/>
            <w:color w:val="auto"/>
            <w:szCs w:val="24"/>
            <w:shd w:val="clear" w:color="auto" w:fill="auto"/>
            <w:lang w:eastAsia="zh-Hans"/>
          </w:rPr>
          <w:t>etting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ethods: The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o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rdered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tem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C54DCB" w:rsidRPr="00C54DCB">
          <w:rPr>
            <w:rStyle w:val="aa"/>
            <w:color w:val="auto"/>
            <w:szCs w:val="24"/>
            <w:lang w:eastAsia="zh-Hans"/>
          </w:rPr>
          <w:t>ooklet Angoff</w:t>
        </w:r>
      </w:hyperlink>
      <w:r w:rsidR="00C54DCB" w:rsidRPr="00C54DCB">
        <w:rPr>
          <w:rStyle w:val="aa"/>
          <w:rFonts w:hint="eastAsia"/>
          <w:color w:val="auto"/>
          <w:szCs w:val="24"/>
          <w:lang w:eastAsia="zh-Hans"/>
        </w:rPr>
        <w:t>.</w:t>
      </w:r>
      <w:r w:rsidR="00C54DCB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C54DCB">
        <w:rPr>
          <w:rStyle w:val="a9"/>
          <w:b w:val="0"/>
          <w:i/>
          <w:szCs w:val="24"/>
          <w:lang w:eastAsia="zh-Hans"/>
        </w:rPr>
        <w:t>Journal of Applied Testing Technology</w:t>
      </w:r>
      <w:proofErr w:type="gramStart"/>
      <w:r w:rsidR="00C54DCB" w:rsidRPr="00C54DCB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C54DCB">
        <w:rPr>
          <w:i/>
          <w:noProof/>
        </w:rPr>
        <w:drawing>
          <wp:inline distT="0" distB="0" distL="0" distR="0" wp14:anchorId="0DA354DA" wp14:editId="4DFADB2D">
            <wp:extent cx="27940" cy="27940"/>
            <wp:effectExtent l="0" t="0" r="0" b="0"/>
            <wp:docPr id="170" name="圖片 17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DCB">
        <w:rPr>
          <w:rStyle w:val="titleauthoretc5"/>
          <w:i/>
          <w:szCs w:val="24"/>
          <w:lang w:eastAsia="zh-Hans"/>
        </w:rPr>
        <w:t>15</w:t>
      </w:r>
      <w:r w:rsidR="00C54DCB">
        <w:rPr>
          <w:rStyle w:val="titleauthoretc5"/>
          <w:rFonts w:hint="eastAsia"/>
          <w:szCs w:val="24"/>
          <w:lang w:eastAsia="zh-Hans"/>
        </w:rPr>
        <w:t>(</w:t>
      </w:r>
      <w:r w:rsidRPr="00B129F3">
        <w:rPr>
          <w:rStyle w:val="titleauthoretc5"/>
          <w:szCs w:val="24"/>
          <w:lang w:eastAsia="zh-Hans"/>
        </w:rPr>
        <w:t>1</w:t>
      </w:r>
      <w:r w:rsidR="00C54DCB">
        <w:rPr>
          <w:rStyle w:val="titleauthoretc5"/>
          <w:rFonts w:hint="eastAsia"/>
          <w:szCs w:val="24"/>
          <w:lang w:eastAsia="zh-Hans"/>
        </w:rPr>
        <w:t xml:space="preserve">), </w:t>
      </w:r>
      <w:r w:rsidRPr="00B129F3">
        <w:rPr>
          <w:rStyle w:val="titleauthoretc5"/>
          <w:szCs w:val="24"/>
          <w:lang w:eastAsia="zh-Hans"/>
        </w:rPr>
        <w:t>18-26.</w:t>
      </w:r>
    </w:p>
    <w:p w:rsidR="00B129F3" w:rsidRPr="00B129F3" w:rsidRDefault="00B129F3" w:rsidP="00C54DCB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B129F3">
        <w:rPr>
          <w:rStyle w:val="titleauthoretc5"/>
          <w:szCs w:val="24"/>
          <w:lang w:eastAsia="zh-Hans"/>
        </w:rPr>
        <w:t>Kane, M</w:t>
      </w:r>
      <w:r w:rsidR="00C54DCB">
        <w:rPr>
          <w:rStyle w:val="titleauthoretc5"/>
          <w:rFonts w:hint="eastAsia"/>
          <w:szCs w:val="24"/>
          <w:lang w:eastAsia="zh-Hans"/>
        </w:rPr>
        <w:t>.</w:t>
      </w:r>
      <w:r w:rsidRPr="00B129F3">
        <w:rPr>
          <w:rStyle w:val="titleauthoretc5"/>
          <w:szCs w:val="24"/>
          <w:lang w:eastAsia="zh-Hans"/>
        </w:rPr>
        <w:t xml:space="preserve"> T.</w:t>
      </w:r>
      <w:r w:rsidR="00C54DCB">
        <w:rPr>
          <w:rStyle w:val="titleauthoretc5"/>
          <w:rFonts w:hint="eastAsia"/>
          <w:szCs w:val="24"/>
          <w:lang w:eastAsia="zh-Hans"/>
        </w:rPr>
        <w:t>, &amp;</w:t>
      </w:r>
      <w:r w:rsidRPr="00B129F3">
        <w:rPr>
          <w:rStyle w:val="titleauthoretc5"/>
          <w:szCs w:val="24"/>
          <w:lang w:eastAsia="zh-Hans"/>
        </w:rPr>
        <w:t xml:space="preserve"> </w:t>
      </w:r>
      <w:proofErr w:type="spellStart"/>
      <w:r w:rsidRPr="00B129F3">
        <w:rPr>
          <w:rStyle w:val="titleauthoretc5"/>
          <w:szCs w:val="24"/>
          <w:lang w:eastAsia="zh-Hans"/>
        </w:rPr>
        <w:t>Tannenbaum</w:t>
      </w:r>
      <w:proofErr w:type="spellEnd"/>
      <w:r w:rsidRPr="00B129F3">
        <w:rPr>
          <w:rStyle w:val="titleauthoretc5"/>
          <w:szCs w:val="24"/>
          <w:lang w:eastAsia="zh-Hans"/>
        </w:rPr>
        <w:t>, R</w:t>
      </w:r>
      <w:r w:rsidR="00C54DCB">
        <w:rPr>
          <w:rStyle w:val="titleauthoretc5"/>
          <w:rFonts w:hint="eastAsia"/>
          <w:szCs w:val="24"/>
          <w:lang w:eastAsia="zh-Hans"/>
        </w:rPr>
        <w:t>.</w:t>
      </w:r>
      <w:r w:rsidRPr="00B129F3">
        <w:rPr>
          <w:rStyle w:val="titleauthoretc5"/>
          <w:szCs w:val="24"/>
          <w:lang w:eastAsia="zh-Hans"/>
        </w:rPr>
        <w:t xml:space="preserve"> J.</w:t>
      </w:r>
      <w:r w:rsidR="00C54DCB">
        <w:rPr>
          <w:rStyle w:val="titleauthoretc5"/>
          <w:rFonts w:hint="eastAsia"/>
          <w:szCs w:val="24"/>
          <w:lang w:eastAsia="zh-Hans"/>
        </w:rPr>
        <w:t xml:space="preserve"> (2013)</w:t>
      </w:r>
      <w:r w:rsidRPr="00B129F3">
        <w:rPr>
          <w:rStyle w:val="titleauthoretc5"/>
          <w:szCs w:val="24"/>
          <w:lang w:eastAsia="zh-Hans"/>
        </w:rPr>
        <w:t>.</w:t>
      </w:r>
      <w:proofErr w:type="gramEnd"/>
      <w:r w:rsidRPr="00B129F3">
        <w:rPr>
          <w:rStyle w:val="titleauthoretc5"/>
          <w:szCs w:val="24"/>
          <w:lang w:eastAsia="zh-Hans"/>
        </w:rPr>
        <w:t xml:space="preserve"> </w:t>
      </w:r>
      <w:hyperlink r:id="rId108" w:tooltip="The Role of Construct Maps in Standard Setting" w:history="1">
        <w:r w:rsidR="00C54DCB" w:rsidRPr="00C54DCB">
          <w:rPr>
            <w:rStyle w:val="aa"/>
            <w:color w:val="auto"/>
            <w:szCs w:val="24"/>
            <w:lang w:eastAsia="zh-Hans"/>
          </w:rPr>
          <w:t xml:space="preserve">The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ole of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onstruct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aps in </w:t>
        </w:r>
        <w:r w:rsidR="00C54DCB" w:rsidRPr="00C54DC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C54DCB" w:rsidRPr="00C54DCB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tandard </w:t>
        </w:r>
        <w:r w:rsidR="00C54DCB" w:rsidRPr="00C54DC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C54DCB" w:rsidRPr="00C54DCB">
          <w:rPr>
            <w:rStyle w:val="hit1"/>
            <w:color w:val="auto"/>
            <w:szCs w:val="24"/>
            <w:shd w:val="clear" w:color="auto" w:fill="auto"/>
            <w:lang w:eastAsia="zh-Hans"/>
          </w:rPr>
          <w:t>etting</w:t>
        </w:r>
      </w:hyperlink>
      <w:r w:rsidR="00C54DCB" w:rsidRPr="00C54DCB">
        <w:rPr>
          <w:rStyle w:val="hit1"/>
          <w:rFonts w:hint="eastAsia"/>
          <w:color w:val="auto"/>
          <w:szCs w:val="24"/>
          <w:shd w:val="clear" w:color="auto" w:fill="auto"/>
          <w:lang w:eastAsia="zh-Hans"/>
        </w:rPr>
        <w:t>.</w:t>
      </w:r>
      <w:r w:rsidR="00C54DCB">
        <w:rPr>
          <w:rStyle w:val="hit1"/>
          <w:rFonts w:hint="eastAsia"/>
          <w:b/>
          <w:color w:val="auto"/>
          <w:szCs w:val="24"/>
          <w:shd w:val="clear" w:color="auto" w:fill="auto"/>
          <w:lang w:eastAsia="zh-Hans"/>
        </w:rPr>
        <w:t xml:space="preserve"> </w:t>
      </w:r>
      <w:r w:rsidRPr="00C54DCB">
        <w:rPr>
          <w:rStyle w:val="a9"/>
          <w:b w:val="0"/>
          <w:i/>
          <w:szCs w:val="24"/>
          <w:lang w:eastAsia="zh-Hans"/>
        </w:rPr>
        <w:t>Measurement: Interdisciplinary Research and Perspectives</w:t>
      </w:r>
      <w:proofErr w:type="gramStart"/>
      <w:r w:rsidR="00C54DCB" w:rsidRPr="00C54DCB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C54DCB">
        <w:rPr>
          <w:i/>
          <w:noProof/>
        </w:rPr>
        <w:drawing>
          <wp:inline distT="0" distB="0" distL="0" distR="0" wp14:anchorId="6BBC02A8" wp14:editId="26BED2B5">
            <wp:extent cx="27940" cy="27940"/>
            <wp:effectExtent l="0" t="0" r="0" b="0"/>
            <wp:docPr id="172" name="圖片 17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DCB">
        <w:rPr>
          <w:rStyle w:val="titleauthoretc5"/>
          <w:i/>
          <w:szCs w:val="24"/>
          <w:lang w:eastAsia="zh-Hans"/>
        </w:rPr>
        <w:t>11</w:t>
      </w:r>
      <w:r w:rsidR="00C54DCB">
        <w:rPr>
          <w:rStyle w:val="titleauthoretc5"/>
          <w:rFonts w:hint="eastAsia"/>
          <w:szCs w:val="24"/>
          <w:lang w:eastAsia="zh-Hans"/>
        </w:rPr>
        <w:t>(</w:t>
      </w:r>
      <w:r w:rsidRPr="00B129F3">
        <w:rPr>
          <w:rStyle w:val="titleauthoretc5"/>
          <w:szCs w:val="24"/>
          <w:lang w:eastAsia="zh-Hans"/>
        </w:rPr>
        <w:t>4</w:t>
      </w:r>
      <w:r w:rsidR="00C54DCB">
        <w:rPr>
          <w:rStyle w:val="titleauthoretc5"/>
          <w:rFonts w:hint="eastAsia"/>
          <w:szCs w:val="24"/>
          <w:lang w:eastAsia="zh-Hans"/>
        </w:rPr>
        <w:t xml:space="preserve">), </w:t>
      </w:r>
      <w:r w:rsidRPr="00B129F3">
        <w:rPr>
          <w:rStyle w:val="titleauthoretc5"/>
          <w:szCs w:val="24"/>
          <w:lang w:eastAsia="zh-Hans"/>
        </w:rPr>
        <w:t>177-180.</w:t>
      </w:r>
    </w:p>
    <w:p w:rsidR="00B129F3" w:rsidRPr="00B129F3" w:rsidRDefault="00B129F3" w:rsidP="00C54DCB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B129F3">
        <w:rPr>
          <w:rStyle w:val="titleauthoretc5"/>
          <w:szCs w:val="24"/>
          <w:lang w:eastAsia="zh-Hans"/>
        </w:rPr>
        <w:t>Shulruf</w:t>
      </w:r>
      <w:proofErr w:type="spellEnd"/>
      <w:r w:rsidRPr="00B129F3">
        <w:rPr>
          <w:rStyle w:val="titleauthoretc5"/>
          <w:szCs w:val="24"/>
          <w:lang w:eastAsia="zh-Hans"/>
        </w:rPr>
        <w:t>, B</w:t>
      </w:r>
      <w:r w:rsidR="00C54DCB">
        <w:rPr>
          <w:rStyle w:val="titleauthoretc5"/>
          <w:rFonts w:hint="eastAsia"/>
          <w:szCs w:val="24"/>
          <w:lang w:eastAsia="zh-Hans"/>
        </w:rPr>
        <w:t>.,</w:t>
      </w:r>
      <w:r w:rsidRPr="00B129F3">
        <w:rPr>
          <w:rStyle w:val="titleauthoretc5"/>
          <w:szCs w:val="24"/>
          <w:lang w:eastAsia="zh-Hans"/>
        </w:rPr>
        <w:t xml:space="preserve"> Poole, P</w:t>
      </w:r>
      <w:r w:rsidR="00C54DCB">
        <w:rPr>
          <w:rStyle w:val="titleauthoretc5"/>
          <w:rFonts w:hint="eastAsia"/>
          <w:szCs w:val="24"/>
          <w:lang w:eastAsia="zh-Hans"/>
        </w:rPr>
        <w:t xml:space="preserve">., </w:t>
      </w:r>
      <w:r w:rsidRPr="00B129F3">
        <w:rPr>
          <w:rStyle w:val="titleauthoretc5"/>
          <w:szCs w:val="24"/>
          <w:lang w:eastAsia="zh-Hans"/>
        </w:rPr>
        <w:t>Jones, P</w:t>
      </w:r>
      <w:r w:rsidR="00C54DCB">
        <w:rPr>
          <w:rStyle w:val="titleauthoretc5"/>
          <w:rFonts w:hint="eastAsia"/>
          <w:szCs w:val="24"/>
          <w:lang w:eastAsia="zh-Hans"/>
        </w:rPr>
        <w:t>., &amp;</w:t>
      </w:r>
      <w:r w:rsidRPr="00B129F3">
        <w:rPr>
          <w:rStyle w:val="titleauthoretc5"/>
          <w:szCs w:val="24"/>
          <w:lang w:eastAsia="zh-Hans"/>
        </w:rPr>
        <w:t xml:space="preserve"> Wilkinson, T.</w:t>
      </w:r>
      <w:r w:rsidR="00C54DCB">
        <w:rPr>
          <w:rStyle w:val="titleauthoretc5"/>
          <w:rFonts w:hint="eastAsia"/>
          <w:szCs w:val="24"/>
          <w:lang w:eastAsia="zh-Hans"/>
        </w:rPr>
        <w:t xml:space="preserve"> (2015).</w:t>
      </w:r>
      <w:proofErr w:type="gramEnd"/>
      <w:r w:rsidR="00C54DCB">
        <w:rPr>
          <w:rStyle w:val="titleauthoretc5"/>
          <w:rFonts w:hint="eastAsia"/>
          <w:szCs w:val="24"/>
          <w:lang w:eastAsia="zh-Hans"/>
        </w:rPr>
        <w:t xml:space="preserve"> </w:t>
      </w:r>
      <w:hyperlink r:id="rId109" w:tooltip="The Objective Borderline Method: A Probabilistic Method for Standard Setting" w:history="1">
        <w:r w:rsidR="00C54DCB" w:rsidRPr="00C54DCB">
          <w:rPr>
            <w:rStyle w:val="aa"/>
            <w:color w:val="auto"/>
            <w:szCs w:val="24"/>
            <w:lang w:eastAsia="zh-Hans"/>
          </w:rPr>
          <w:t xml:space="preserve">The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o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bjective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orderline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ethod: A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robabilistic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ethod for </w:t>
        </w:r>
        <w:r w:rsidR="00C54DCB" w:rsidRPr="00C54DC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C54DCB" w:rsidRPr="00C54DCB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tandard </w:t>
        </w:r>
        <w:r w:rsidR="00C54DCB" w:rsidRPr="00C54DC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C54DCB" w:rsidRPr="00C54DCB">
          <w:rPr>
            <w:rStyle w:val="hit1"/>
            <w:color w:val="auto"/>
            <w:szCs w:val="24"/>
            <w:shd w:val="clear" w:color="auto" w:fill="auto"/>
            <w:lang w:eastAsia="zh-Hans"/>
          </w:rPr>
          <w:t>etting</w:t>
        </w:r>
      </w:hyperlink>
      <w:r w:rsidR="00C54DCB" w:rsidRPr="00C54DCB">
        <w:rPr>
          <w:rStyle w:val="hit1"/>
          <w:rFonts w:hint="eastAsia"/>
          <w:color w:val="auto"/>
          <w:szCs w:val="24"/>
          <w:shd w:val="clear" w:color="auto" w:fill="auto"/>
          <w:lang w:eastAsia="zh-Hans"/>
        </w:rPr>
        <w:t>.</w:t>
      </w:r>
      <w:r w:rsidR="00C54DCB">
        <w:rPr>
          <w:rStyle w:val="hit1"/>
          <w:rFonts w:hint="eastAsia"/>
          <w:b/>
          <w:color w:val="auto"/>
          <w:szCs w:val="24"/>
          <w:shd w:val="clear" w:color="auto" w:fill="auto"/>
          <w:lang w:eastAsia="zh-Hans"/>
        </w:rPr>
        <w:t xml:space="preserve"> </w:t>
      </w:r>
      <w:r w:rsidRPr="00C54DCB">
        <w:rPr>
          <w:rStyle w:val="a9"/>
          <w:b w:val="0"/>
          <w:i/>
          <w:szCs w:val="24"/>
          <w:lang w:eastAsia="zh-Hans"/>
        </w:rPr>
        <w:t>Assessment &amp; Evaluation in Higher Education</w:t>
      </w:r>
      <w:proofErr w:type="gramStart"/>
      <w:r w:rsidR="00C54DCB" w:rsidRPr="00C54DCB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C54DCB">
        <w:rPr>
          <w:i/>
          <w:noProof/>
        </w:rPr>
        <w:drawing>
          <wp:inline distT="0" distB="0" distL="0" distR="0" wp14:anchorId="04004B37" wp14:editId="1A52369A">
            <wp:extent cx="27940" cy="27940"/>
            <wp:effectExtent l="0" t="0" r="0" b="0"/>
            <wp:docPr id="174" name="圖片 17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DCB">
        <w:rPr>
          <w:rStyle w:val="titleauthoretc5"/>
          <w:i/>
          <w:szCs w:val="24"/>
          <w:lang w:eastAsia="zh-Hans"/>
        </w:rPr>
        <w:t>40</w:t>
      </w:r>
      <w:r w:rsidR="00C54DCB">
        <w:rPr>
          <w:rStyle w:val="titleauthoretc5"/>
          <w:rFonts w:hint="eastAsia"/>
          <w:szCs w:val="24"/>
          <w:lang w:eastAsia="zh-Hans"/>
        </w:rPr>
        <w:t>(</w:t>
      </w:r>
      <w:r w:rsidRPr="00B129F3">
        <w:rPr>
          <w:rStyle w:val="titleauthoretc5"/>
          <w:szCs w:val="24"/>
          <w:lang w:eastAsia="zh-Hans"/>
        </w:rPr>
        <w:t>3</w:t>
      </w:r>
      <w:r w:rsidR="00C54DCB">
        <w:rPr>
          <w:rStyle w:val="titleauthoretc5"/>
          <w:rFonts w:hint="eastAsia"/>
          <w:szCs w:val="24"/>
          <w:lang w:eastAsia="zh-Hans"/>
        </w:rPr>
        <w:t xml:space="preserve">), </w:t>
      </w:r>
      <w:r w:rsidRPr="00B129F3">
        <w:rPr>
          <w:rStyle w:val="titleauthoretc5"/>
          <w:szCs w:val="24"/>
          <w:lang w:eastAsia="zh-Hans"/>
        </w:rPr>
        <w:t>420-438.</w:t>
      </w:r>
    </w:p>
    <w:p w:rsidR="00B129F3" w:rsidRPr="00B129F3" w:rsidRDefault="00B129F3" w:rsidP="00C54DCB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r w:rsidRPr="00B129F3">
        <w:rPr>
          <w:rStyle w:val="titleauthoretc5"/>
          <w:szCs w:val="24"/>
          <w:lang w:eastAsia="zh-Hans"/>
        </w:rPr>
        <w:t>McClarty</w:t>
      </w:r>
      <w:proofErr w:type="spellEnd"/>
      <w:r w:rsidRPr="00B129F3">
        <w:rPr>
          <w:rStyle w:val="titleauthoretc5"/>
          <w:szCs w:val="24"/>
          <w:lang w:eastAsia="zh-Hans"/>
        </w:rPr>
        <w:t>, K</w:t>
      </w:r>
      <w:r w:rsidR="00C54DCB">
        <w:rPr>
          <w:rStyle w:val="titleauthoretc5"/>
          <w:rFonts w:hint="eastAsia"/>
          <w:szCs w:val="24"/>
          <w:lang w:eastAsia="zh-Hans"/>
        </w:rPr>
        <w:t>.</w:t>
      </w:r>
      <w:r w:rsidRPr="00B129F3">
        <w:rPr>
          <w:rStyle w:val="titleauthoretc5"/>
          <w:szCs w:val="24"/>
          <w:lang w:eastAsia="zh-Hans"/>
        </w:rPr>
        <w:t xml:space="preserve"> L</w:t>
      </w:r>
      <w:r w:rsidR="00C54DCB">
        <w:rPr>
          <w:rStyle w:val="titleauthoretc5"/>
          <w:rFonts w:hint="eastAsia"/>
          <w:szCs w:val="24"/>
          <w:lang w:eastAsia="zh-Hans"/>
        </w:rPr>
        <w:t>.,</w:t>
      </w:r>
      <w:r w:rsidRPr="00B129F3">
        <w:rPr>
          <w:rStyle w:val="titleauthoretc5"/>
          <w:szCs w:val="24"/>
          <w:lang w:eastAsia="zh-Hans"/>
        </w:rPr>
        <w:t xml:space="preserve"> Way, W</w:t>
      </w:r>
      <w:r w:rsidR="00C54DCB">
        <w:rPr>
          <w:rStyle w:val="titleauthoretc5"/>
          <w:rFonts w:hint="eastAsia"/>
          <w:szCs w:val="24"/>
          <w:lang w:eastAsia="zh-Hans"/>
        </w:rPr>
        <w:t>.</w:t>
      </w:r>
      <w:r w:rsidR="00C54DCB">
        <w:rPr>
          <w:rStyle w:val="titleauthoretc5"/>
          <w:szCs w:val="24"/>
          <w:lang w:eastAsia="zh-Hans"/>
        </w:rPr>
        <w:t xml:space="preserve"> D.</w:t>
      </w:r>
      <w:r w:rsidR="00C54DCB">
        <w:rPr>
          <w:rStyle w:val="titleauthoretc5"/>
          <w:rFonts w:hint="eastAsia"/>
          <w:szCs w:val="24"/>
          <w:lang w:eastAsia="zh-Hans"/>
        </w:rPr>
        <w:t>,</w:t>
      </w:r>
      <w:r w:rsidRPr="00B129F3">
        <w:rPr>
          <w:rStyle w:val="titleauthoretc5"/>
          <w:szCs w:val="24"/>
          <w:lang w:eastAsia="zh-Hans"/>
        </w:rPr>
        <w:t xml:space="preserve"> Porter, A</w:t>
      </w:r>
      <w:r w:rsidR="00C54DCB">
        <w:rPr>
          <w:rStyle w:val="titleauthoretc5"/>
          <w:rFonts w:hint="eastAsia"/>
          <w:szCs w:val="24"/>
          <w:lang w:eastAsia="zh-Hans"/>
        </w:rPr>
        <w:t xml:space="preserve">. </w:t>
      </w:r>
      <w:r w:rsidRPr="00B129F3">
        <w:rPr>
          <w:rStyle w:val="titleauthoretc5"/>
          <w:szCs w:val="24"/>
          <w:lang w:eastAsia="zh-Hans"/>
        </w:rPr>
        <w:t>C.</w:t>
      </w:r>
      <w:r w:rsidR="00C54DCB">
        <w:rPr>
          <w:rStyle w:val="titleauthoretc5"/>
          <w:rFonts w:hint="eastAsia"/>
          <w:szCs w:val="24"/>
          <w:lang w:eastAsia="zh-Hans"/>
        </w:rPr>
        <w:t>,</w:t>
      </w:r>
      <w:r w:rsidRPr="00B129F3">
        <w:rPr>
          <w:rStyle w:val="titleauthoretc5"/>
          <w:szCs w:val="24"/>
          <w:lang w:eastAsia="zh-Hans"/>
        </w:rPr>
        <w:t xml:space="preserve"> </w:t>
      </w:r>
      <w:proofErr w:type="spellStart"/>
      <w:r w:rsidRPr="00B129F3">
        <w:rPr>
          <w:rStyle w:val="titleauthoretc5"/>
          <w:szCs w:val="24"/>
          <w:lang w:eastAsia="zh-Hans"/>
        </w:rPr>
        <w:t>Beimers</w:t>
      </w:r>
      <w:proofErr w:type="spellEnd"/>
      <w:r w:rsidRPr="00B129F3">
        <w:rPr>
          <w:rStyle w:val="titleauthoretc5"/>
          <w:szCs w:val="24"/>
          <w:lang w:eastAsia="zh-Hans"/>
        </w:rPr>
        <w:t>, J</w:t>
      </w:r>
      <w:r w:rsidR="00C54DCB">
        <w:rPr>
          <w:rStyle w:val="titleauthoretc5"/>
          <w:rFonts w:hint="eastAsia"/>
          <w:szCs w:val="24"/>
          <w:lang w:eastAsia="zh-Hans"/>
        </w:rPr>
        <w:t>.</w:t>
      </w:r>
      <w:r w:rsidRPr="00B129F3">
        <w:rPr>
          <w:rStyle w:val="titleauthoretc5"/>
          <w:szCs w:val="24"/>
          <w:lang w:eastAsia="zh-Hans"/>
        </w:rPr>
        <w:t xml:space="preserve"> N.</w:t>
      </w:r>
      <w:r w:rsidR="00C54DCB">
        <w:rPr>
          <w:rStyle w:val="titleauthoretc5"/>
          <w:rFonts w:hint="eastAsia"/>
          <w:szCs w:val="24"/>
          <w:lang w:eastAsia="zh-Hans"/>
        </w:rPr>
        <w:t>, &amp;</w:t>
      </w:r>
      <w:r w:rsidRPr="00B129F3">
        <w:rPr>
          <w:rStyle w:val="titleauthoretc5"/>
          <w:szCs w:val="24"/>
          <w:lang w:eastAsia="zh-Hans"/>
        </w:rPr>
        <w:t xml:space="preserve"> Miles, J</w:t>
      </w:r>
      <w:r w:rsidR="00C54DCB">
        <w:rPr>
          <w:rStyle w:val="titleauthoretc5"/>
          <w:rFonts w:hint="eastAsia"/>
          <w:szCs w:val="24"/>
          <w:lang w:eastAsia="zh-Hans"/>
        </w:rPr>
        <w:t>.</w:t>
      </w:r>
      <w:r w:rsidRPr="00B129F3">
        <w:rPr>
          <w:rStyle w:val="titleauthoretc5"/>
          <w:szCs w:val="24"/>
          <w:lang w:eastAsia="zh-Hans"/>
        </w:rPr>
        <w:t xml:space="preserve"> A.</w:t>
      </w:r>
      <w:r w:rsidR="00C54DCB">
        <w:rPr>
          <w:rStyle w:val="titleauthoretc5"/>
          <w:rFonts w:hint="eastAsia"/>
          <w:szCs w:val="24"/>
          <w:lang w:eastAsia="zh-Hans"/>
        </w:rPr>
        <w:t xml:space="preserve"> (2013)</w:t>
      </w:r>
      <w:r w:rsidRPr="00B129F3">
        <w:rPr>
          <w:rStyle w:val="titleauthoretc5"/>
          <w:szCs w:val="24"/>
          <w:lang w:eastAsia="zh-Hans"/>
        </w:rPr>
        <w:t xml:space="preserve">. </w:t>
      </w:r>
      <w:hyperlink r:id="rId110" w:tooltip="Evidence-Based Standard Setting: Establishing a Validity Framework for Cut Scores" w:history="1">
        <w:r w:rsidR="00C54DCB" w:rsidRPr="00C54DCB">
          <w:rPr>
            <w:rStyle w:val="aa"/>
            <w:color w:val="auto"/>
            <w:szCs w:val="24"/>
            <w:lang w:eastAsia="zh-Hans"/>
          </w:rPr>
          <w:t>Evidence-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ased </w:t>
        </w:r>
        <w:r w:rsidR="00C54DCB" w:rsidRPr="00C54DC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C54DCB" w:rsidRPr="00C54DCB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tandard </w:t>
        </w:r>
        <w:r w:rsidR="00C54DCB" w:rsidRPr="00C54DC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C54DCB" w:rsidRPr="00C54DCB">
          <w:rPr>
            <w:rStyle w:val="hit1"/>
            <w:color w:val="auto"/>
            <w:szCs w:val="24"/>
            <w:shd w:val="clear" w:color="auto" w:fill="auto"/>
            <w:lang w:eastAsia="zh-Hans"/>
          </w:rPr>
          <w:t>etting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: Establishing a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v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alidity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ramework for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ut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C54DCB" w:rsidRPr="00C54DCB">
          <w:rPr>
            <w:rStyle w:val="aa"/>
            <w:color w:val="auto"/>
            <w:szCs w:val="24"/>
            <w:lang w:eastAsia="zh-Hans"/>
          </w:rPr>
          <w:t>cores</w:t>
        </w:r>
      </w:hyperlink>
      <w:r w:rsidR="00C54DCB" w:rsidRPr="00C54DCB">
        <w:rPr>
          <w:rStyle w:val="aa"/>
          <w:rFonts w:hint="eastAsia"/>
          <w:color w:val="auto"/>
          <w:szCs w:val="24"/>
          <w:lang w:eastAsia="zh-Hans"/>
        </w:rPr>
        <w:t>.</w:t>
      </w:r>
      <w:r w:rsidR="00C54DCB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C54DCB">
        <w:rPr>
          <w:rStyle w:val="a9"/>
          <w:b w:val="0"/>
          <w:i/>
          <w:szCs w:val="24"/>
          <w:lang w:eastAsia="zh-Hans"/>
        </w:rPr>
        <w:t>Educational Researcher</w:t>
      </w:r>
      <w:proofErr w:type="gramStart"/>
      <w:r w:rsidR="00C54DCB" w:rsidRPr="00C54DCB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C54DCB">
        <w:rPr>
          <w:i/>
          <w:noProof/>
        </w:rPr>
        <w:drawing>
          <wp:inline distT="0" distB="0" distL="0" distR="0" wp14:anchorId="57A274B7" wp14:editId="0E6481ED">
            <wp:extent cx="27940" cy="27940"/>
            <wp:effectExtent l="0" t="0" r="0" b="0"/>
            <wp:docPr id="176" name="圖片 17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DCB">
        <w:rPr>
          <w:rStyle w:val="titleauthoretc5"/>
          <w:i/>
          <w:szCs w:val="24"/>
          <w:lang w:eastAsia="zh-Hans"/>
        </w:rPr>
        <w:t>42</w:t>
      </w:r>
      <w:r w:rsidR="00C54DCB">
        <w:rPr>
          <w:rStyle w:val="titleauthoretc5"/>
          <w:rFonts w:hint="eastAsia"/>
          <w:szCs w:val="24"/>
          <w:lang w:eastAsia="zh-Hans"/>
        </w:rPr>
        <w:t>(</w:t>
      </w:r>
      <w:r w:rsidRPr="00B129F3">
        <w:rPr>
          <w:rStyle w:val="titleauthoretc5"/>
          <w:szCs w:val="24"/>
          <w:lang w:eastAsia="zh-Hans"/>
        </w:rPr>
        <w:t>2</w:t>
      </w:r>
      <w:r w:rsidR="00C54DCB">
        <w:rPr>
          <w:rStyle w:val="titleauthoretc5"/>
          <w:rFonts w:hint="eastAsia"/>
          <w:szCs w:val="24"/>
          <w:lang w:eastAsia="zh-Hans"/>
        </w:rPr>
        <w:t xml:space="preserve">), </w:t>
      </w:r>
      <w:r w:rsidRPr="00B129F3">
        <w:rPr>
          <w:rStyle w:val="titleauthoretc5"/>
          <w:szCs w:val="24"/>
          <w:lang w:eastAsia="zh-Hans"/>
        </w:rPr>
        <w:t>78-88.</w:t>
      </w:r>
    </w:p>
    <w:p w:rsidR="00B129F3" w:rsidRPr="00B129F3" w:rsidRDefault="00B129F3" w:rsidP="00C54DCB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B129F3">
        <w:rPr>
          <w:rStyle w:val="titleauthoretc5"/>
          <w:szCs w:val="24"/>
          <w:lang w:eastAsia="zh-Hans"/>
        </w:rPr>
        <w:t>Wyse, A</w:t>
      </w:r>
      <w:r w:rsidR="00C54DCB">
        <w:rPr>
          <w:rStyle w:val="titleauthoretc5"/>
          <w:rFonts w:hint="eastAsia"/>
          <w:szCs w:val="24"/>
          <w:lang w:eastAsia="zh-Hans"/>
        </w:rPr>
        <w:t>.</w:t>
      </w:r>
      <w:r w:rsidRPr="00B129F3">
        <w:rPr>
          <w:rStyle w:val="titleauthoretc5"/>
          <w:szCs w:val="24"/>
          <w:lang w:eastAsia="zh-Hans"/>
        </w:rPr>
        <w:t xml:space="preserve"> E.</w:t>
      </w:r>
      <w:r w:rsidR="00C54DCB">
        <w:rPr>
          <w:rStyle w:val="titleauthoretc5"/>
          <w:rFonts w:hint="eastAsia"/>
          <w:szCs w:val="24"/>
          <w:lang w:eastAsia="zh-Hans"/>
        </w:rPr>
        <w:t>,</w:t>
      </w:r>
      <w:r w:rsidRPr="00B129F3">
        <w:rPr>
          <w:rStyle w:val="titleauthoretc5"/>
          <w:szCs w:val="24"/>
          <w:lang w:eastAsia="zh-Hans"/>
        </w:rPr>
        <w:t xml:space="preserve"> Bunch, M</w:t>
      </w:r>
      <w:r w:rsidR="00C54DCB">
        <w:rPr>
          <w:rStyle w:val="titleauthoretc5"/>
          <w:rFonts w:hint="eastAsia"/>
          <w:szCs w:val="24"/>
          <w:lang w:eastAsia="zh-Hans"/>
        </w:rPr>
        <w:t>.</w:t>
      </w:r>
      <w:r w:rsidRPr="00B129F3">
        <w:rPr>
          <w:rStyle w:val="titleauthoretc5"/>
          <w:szCs w:val="24"/>
          <w:lang w:eastAsia="zh-Hans"/>
        </w:rPr>
        <w:t xml:space="preserve"> B.</w:t>
      </w:r>
      <w:r w:rsidR="00C54DCB">
        <w:rPr>
          <w:rStyle w:val="titleauthoretc5"/>
          <w:rFonts w:hint="eastAsia"/>
          <w:szCs w:val="24"/>
          <w:lang w:eastAsia="zh-Hans"/>
        </w:rPr>
        <w:t>,</w:t>
      </w:r>
      <w:r w:rsidRPr="00B129F3">
        <w:rPr>
          <w:rStyle w:val="titleauthoretc5"/>
          <w:szCs w:val="24"/>
          <w:lang w:eastAsia="zh-Hans"/>
        </w:rPr>
        <w:t xml:space="preserve"> Deville, C</w:t>
      </w:r>
      <w:r w:rsidR="00C54DCB">
        <w:rPr>
          <w:rStyle w:val="titleauthoretc5"/>
          <w:rFonts w:hint="eastAsia"/>
          <w:szCs w:val="24"/>
          <w:lang w:eastAsia="zh-Hans"/>
        </w:rPr>
        <w:t>., &amp;</w:t>
      </w:r>
      <w:r w:rsidRPr="00B129F3">
        <w:rPr>
          <w:rStyle w:val="titleauthoretc5"/>
          <w:szCs w:val="24"/>
          <w:lang w:eastAsia="zh-Hans"/>
        </w:rPr>
        <w:t xml:space="preserve"> </w:t>
      </w:r>
      <w:proofErr w:type="spellStart"/>
      <w:r w:rsidRPr="00B129F3">
        <w:rPr>
          <w:rStyle w:val="titleauthoretc5"/>
          <w:szCs w:val="24"/>
          <w:lang w:eastAsia="zh-Hans"/>
        </w:rPr>
        <w:t>Viger</w:t>
      </w:r>
      <w:proofErr w:type="spellEnd"/>
      <w:r w:rsidRPr="00B129F3">
        <w:rPr>
          <w:rStyle w:val="titleauthoretc5"/>
          <w:szCs w:val="24"/>
          <w:lang w:eastAsia="zh-Hans"/>
        </w:rPr>
        <w:t>, S</w:t>
      </w:r>
      <w:r w:rsidR="00C54DCB">
        <w:rPr>
          <w:rStyle w:val="titleauthoretc5"/>
          <w:rFonts w:hint="eastAsia"/>
          <w:szCs w:val="24"/>
          <w:lang w:eastAsia="zh-Hans"/>
        </w:rPr>
        <w:t>.</w:t>
      </w:r>
      <w:r w:rsidRPr="00B129F3">
        <w:rPr>
          <w:rStyle w:val="titleauthoretc5"/>
          <w:szCs w:val="24"/>
          <w:lang w:eastAsia="zh-Hans"/>
        </w:rPr>
        <w:t xml:space="preserve"> G.</w:t>
      </w:r>
      <w:r w:rsidR="00C54DCB">
        <w:rPr>
          <w:rStyle w:val="titleauthoretc5"/>
          <w:rFonts w:hint="eastAsia"/>
          <w:szCs w:val="24"/>
          <w:lang w:eastAsia="zh-Hans"/>
        </w:rPr>
        <w:t xml:space="preserve"> (2014)</w:t>
      </w:r>
      <w:r w:rsidRPr="00B129F3">
        <w:rPr>
          <w:rStyle w:val="titleauthoretc5"/>
          <w:szCs w:val="24"/>
          <w:lang w:eastAsia="zh-Hans"/>
        </w:rPr>
        <w:t>.</w:t>
      </w:r>
      <w:proofErr w:type="gramEnd"/>
      <w:r w:rsidRPr="00B129F3">
        <w:rPr>
          <w:rStyle w:val="titleauthoretc5"/>
          <w:szCs w:val="24"/>
          <w:lang w:eastAsia="zh-Hans"/>
        </w:rPr>
        <w:t xml:space="preserve"> </w:t>
      </w:r>
      <w:hyperlink r:id="rId111" w:tooltip="A Body of Work Standard-Setting Method with Construct Maps" w:history="1">
        <w:proofErr w:type="gramStart"/>
        <w:r w:rsidR="00C54DCB" w:rsidRPr="00C54DCB">
          <w:rPr>
            <w:rStyle w:val="aa"/>
            <w:color w:val="auto"/>
            <w:szCs w:val="24"/>
            <w:lang w:eastAsia="zh-Hans"/>
          </w:rPr>
          <w:t xml:space="preserve">A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ody of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w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ork </w:t>
        </w:r>
        <w:r w:rsidR="00C54DCB" w:rsidRPr="00C54DC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C54DCB" w:rsidRPr="00C54DCB">
          <w:rPr>
            <w:rStyle w:val="hit1"/>
            <w:color w:val="auto"/>
            <w:szCs w:val="24"/>
            <w:shd w:val="clear" w:color="auto" w:fill="auto"/>
            <w:lang w:eastAsia="zh-Hans"/>
          </w:rPr>
          <w:t>tandard</w:t>
        </w:r>
        <w:r w:rsidR="00C54DCB" w:rsidRPr="00C54DCB">
          <w:rPr>
            <w:rStyle w:val="aa"/>
            <w:color w:val="auto"/>
            <w:szCs w:val="24"/>
            <w:lang w:eastAsia="zh-Hans"/>
          </w:rPr>
          <w:t>-</w:t>
        </w:r>
        <w:r w:rsidR="00C54DCB" w:rsidRPr="00C54DCB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C54DCB" w:rsidRPr="00C54DCB">
          <w:rPr>
            <w:rStyle w:val="hit1"/>
            <w:color w:val="auto"/>
            <w:szCs w:val="24"/>
            <w:shd w:val="clear" w:color="auto" w:fill="auto"/>
            <w:lang w:eastAsia="zh-Hans"/>
          </w:rPr>
          <w:t>etting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C54DCB" w:rsidRPr="00C54DCB">
          <w:rPr>
            <w:rStyle w:val="aa"/>
            <w:color w:val="auto"/>
            <w:szCs w:val="24"/>
            <w:lang w:eastAsia="zh-Hans"/>
          </w:rPr>
          <w:t xml:space="preserve">ethod with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C54DCB" w:rsidRPr="00C54DCB">
          <w:rPr>
            <w:rStyle w:val="aa"/>
            <w:color w:val="auto"/>
            <w:szCs w:val="24"/>
            <w:lang w:eastAsia="zh-Hans"/>
          </w:rPr>
          <w:t>onstruct</w:t>
        </w:r>
        <w:proofErr w:type="gramEnd"/>
        <w:r w:rsidR="00C54DCB" w:rsidRPr="00C54DCB">
          <w:rPr>
            <w:rStyle w:val="aa"/>
            <w:color w:val="auto"/>
            <w:szCs w:val="24"/>
            <w:lang w:eastAsia="zh-Hans"/>
          </w:rPr>
          <w:t xml:space="preserve"> </w:t>
        </w:r>
        <w:r w:rsidR="00C54DCB" w:rsidRPr="00C54DCB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C54DCB" w:rsidRPr="00C54DCB">
          <w:rPr>
            <w:rStyle w:val="aa"/>
            <w:color w:val="auto"/>
            <w:szCs w:val="24"/>
            <w:lang w:eastAsia="zh-Hans"/>
          </w:rPr>
          <w:t>aps</w:t>
        </w:r>
      </w:hyperlink>
      <w:r w:rsidR="00C54DCB">
        <w:rPr>
          <w:rStyle w:val="aa"/>
          <w:rFonts w:hint="eastAsia"/>
          <w:b/>
          <w:color w:val="auto"/>
          <w:szCs w:val="24"/>
          <w:lang w:eastAsia="zh-Hans"/>
        </w:rPr>
        <w:t xml:space="preserve">.  </w:t>
      </w:r>
      <w:r w:rsidRPr="00C54DCB">
        <w:rPr>
          <w:rStyle w:val="a9"/>
          <w:b w:val="0"/>
          <w:i/>
          <w:szCs w:val="24"/>
          <w:lang w:eastAsia="zh-Hans"/>
        </w:rPr>
        <w:t>Educational and Psychological Measurement</w:t>
      </w:r>
      <w:r w:rsidR="00C54DCB" w:rsidRPr="00C54DCB">
        <w:rPr>
          <w:rStyle w:val="a9"/>
          <w:rFonts w:hint="eastAsia"/>
          <w:b w:val="0"/>
          <w:i/>
          <w:szCs w:val="24"/>
          <w:lang w:eastAsia="zh-Hans"/>
        </w:rPr>
        <w:t xml:space="preserve">, </w:t>
      </w:r>
      <w:r w:rsidRPr="00C54DCB">
        <w:rPr>
          <w:rStyle w:val="titleauthoretc5"/>
          <w:i/>
          <w:szCs w:val="24"/>
          <w:lang w:eastAsia="zh-Hans"/>
        </w:rPr>
        <w:t>74</w:t>
      </w:r>
      <w:r w:rsidR="00C54DCB">
        <w:rPr>
          <w:rStyle w:val="titleauthoretc5"/>
          <w:rFonts w:hint="eastAsia"/>
          <w:szCs w:val="24"/>
          <w:lang w:eastAsia="zh-Hans"/>
        </w:rPr>
        <w:t>(</w:t>
      </w:r>
      <w:r w:rsidRPr="00B129F3">
        <w:rPr>
          <w:rStyle w:val="titleauthoretc5"/>
          <w:szCs w:val="24"/>
          <w:lang w:eastAsia="zh-Hans"/>
        </w:rPr>
        <w:t>2</w:t>
      </w:r>
      <w:r w:rsidR="00C54DCB">
        <w:rPr>
          <w:rStyle w:val="titleauthoretc5"/>
          <w:rFonts w:hint="eastAsia"/>
          <w:szCs w:val="24"/>
          <w:lang w:eastAsia="zh-Hans"/>
        </w:rPr>
        <w:t xml:space="preserve">), </w:t>
      </w:r>
      <w:r w:rsidRPr="00B129F3">
        <w:rPr>
          <w:rStyle w:val="titleauthoretc5"/>
          <w:szCs w:val="24"/>
          <w:lang w:eastAsia="zh-Hans"/>
        </w:rPr>
        <w:t>236-262.</w:t>
      </w:r>
    </w:p>
    <w:p w:rsidR="006D6578" w:rsidRDefault="006D6578" w:rsidP="00B43497">
      <w:pPr>
        <w:ind w:firstLine="360"/>
        <w:jc w:val="both"/>
      </w:pPr>
    </w:p>
    <w:p w:rsidR="00C26305" w:rsidRPr="007A6D73" w:rsidRDefault="00C26305" w:rsidP="00C26305">
      <w:pPr>
        <w:rPr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</w:t>
      </w:r>
      <w:r w:rsidR="006D6578">
        <w:rPr>
          <w:rFonts w:eastAsia="標楷體" w:hint="eastAsia"/>
          <w:b/>
          <w:sz w:val="28"/>
          <w:szCs w:val="28"/>
        </w:rPr>
        <w:t>2</w:t>
      </w:r>
      <w:r>
        <w:rPr>
          <w:rFonts w:eastAsia="標楷體" w:hint="eastAsia"/>
          <w:b/>
          <w:sz w:val="28"/>
          <w:szCs w:val="28"/>
        </w:rPr>
        <w:t>.</w:t>
      </w:r>
      <w:r w:rsidRPr="00C26305">
        <w:rPr>
          <w:rFonts w:eastAsia="標楷體" w:hint="eastAsia"/>
          <w:b/>
          <w:sz w:val="28"/>
          <w:szCs w:val="28"/>
        </w:rPr>
        <w:t>電腦化適性測驗（</w:t>
      </w:r>
      <w:r w:rsidRPr="00C26305">
        <w:rPr>
          <w:rFonts w:eastAsia="標楷體"/>
          <w:b/>
          <w:sz w:val="28"/>
          <w:szCs w:val="28"/>
        </w:rPr>
        <w:t>評量</w:t>
      </w:r>
      <w:r w:rsidRPr="00C26305">
        <w:rPr>
          <w:rFonts w:eastAsia="標楷體" w:hint="eastAsia"/>
          <w:b/>
          <w:sz w:val="28"/>
          <w:szCs w:val="28"/>
        </w:rPr>
        <w:t>）</w:t>
      </w:r>
      <w:r w:rsidR="00F74D2E" w:rsidRPr="007A6D73">
        <w:rPr>
          <w:rFonts w:eastAsia="標楷體" w:hint="eastAsia"/>
          <w:sz w:val="28"/>
          <w:szCs w:val="28"/>
        </w:rPr>
        <w:t>(</w:t>
      </w:r>
      <w:r w:rsidR="007A6D73" w:rsidRPr="007A6D73">
        <w:rPr>
          <w:rStyle w:val="a9"/>
          <w:rFonts w:hint="eastAsia"/>
          <w:sz w:val="28"/>
          <w:szCs w:val="28"/>
        </w:rPr>
        <w:t>Computerized</w:t>
      </w:r>
      <w:r w:rsidR="007A6D73" w:rsidRPr="007A6D73">
        <w:rPr>
          <w:rFonts w:hint="eastAsia"/>
          <w:sz w:val="28"/>
          <w:szCs w:val="28"/>
        </w:rPr>
        <w:t xml:space="preserve"> </w:t>
      </w:r>
      <w:r w:rsidR="007A6D73" w:rsidRPr="007A6D73">
        <w:rPr>
          <w:rStyle w:val="a9"/>
          <w:rFonts w:hint="eastAsia"/>
          <w:sz w:val="28"/>
          <w:szCs w:val="28"/>
        </w:rPr>
        <w:t>adaptive</w:t>
      </w:r>
      <w:r w:rsidR="007A6D73" w:rsidRPr="007A6D73">
        <w:rPr>
          <w:rFonts w:hint="eastAsia"/>
          <w:sz w:val="28"/>
          <w:szCs w:val="28"/>
        </w:rPr>
        <w:t xml:space="preserve"> </w:t>
      </w:r>
      <w:r w:rsidR="007A6D73" w:rsidRPr="007A6D73">
        <w:rPr>
          <w:rStyle w:val="a9"/>
          <w:rFonts w:hint="eastAsia"/>
          <w:sz w:val="28"/>
          <w:szCs w:val="28"/>
        </w:rPr>
        <w:t>testing</w:t>
      </w:r>
      <w:r w:rsidR="00F74D2E" w:rsidRPr="007A6D73">
        <w:rPr>
          <w:rFonts w:eastAsia="標楷體" w:hint="eastAsia"/>
          <w:sz w:val="28"/>
          <w:szCs w:val="28"/>
        </w:rPr>
        <w:t>)</w:t>
      </w:r>
    </w:p>
    <w:p w:rsidR="00C26305" w:rsidRPr="000E5750" w:rsidRDefault="000E5750" w:rsidP="00D538D2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0E5750">
        <w:rPr>
          <w:rStyle w:val="titleauthoretc5"/>
          <w:szCs w:val="24"/>
          <w:lang w:eastAsia="zh-Hans"/>
        </w:rPr>
        <w:t>Hsu, C</w:t>
      </w:r>
      <w:r w:rsidR="00AE538D">
        <w:rPr>
          <w:rStyle w:val="titleauthoretc5"/>
          <w:rFonts w:hint="eastAsia"/>
          <w:szCs w:val="24"/>
          <w:lang w:eastAsia="zh-Hans"/>
        </w:rPr>
        <w:t>.</w:t>
      </w:r>
      <w:r w:rsidRPr="000E5750">
        <w:rPr>
          <w:rStyle w:val="titleauthoretc5"/>
          <w:szCs w:val="24"/>
          <w:lang w:eastAsia="zh-Hans"/>
        </w:rPr>
        <w:t>-L</w:t>
      </w:r>
      <w:r w:rsidR="00AE538D">
        <w:rPr>
          <w:rStyle w:val="titleauthoretc5"/>
          <w:rFonts w:hint="eastAsia"/>
          <w:szCs w:val="24"/>
          <w:lang w:eastAsia="zh-Hans"/>
        </w:rPr>
        <w:t>.,</w:t>
      </w:r>
      <w:r w:rsidRPr="000E5750">
        <w:rPr>
          <w:rStyle w:val="titleauthoretc5"/>
          <w:szCs w:val="24"/>
          <w:lang w:eastAsia="zh-Hans"/>
        </w:rPr>
        <w:t xml:space="preserve"> Wang, W</w:t>
      </w:r>
      <w:r w:rsidR="00AE538D">
        <w:rPr>
          <w:rStyle w:val="titleauthoretc5"/>
          <w:rFonts w:hint="eastAsia"/>
          <w:szCs w:val="24"/>
          <w:lang w:eastAsia="zh-Hans"/>
        </w:rPr>
        <w:t>.</w:t>
      </w:r>
      <w:r w:rsidRPr="000E5750">
        <w:rPr>
          <w:rStyle w:val="titleauthoretc5"/>
          <w:szCs w:val="24"/>
          <w:lang w:eastAsia="zh-Hans"/>
        </w:rPr>
        <w:t>-C</w:t>
      </w:r>
      <w:r w:rsidR="00AE538D">
        <w:rPr>
          <w:rStyle w:val="titleauthoretc5"/>
          <w:rFonts w:hint="eastAsia"/>
          <w:szCs w:val="24"/>
          <w:lang w:eastAsia="zh-Hans"/>
        </w:rPr>
        <w:t>., &amp;</w:t>
      </w:r>
      <w:r w:rsidRPr="000E5750">
        <w:rPr>
          <w:rStyle w:val="titleauthoretc5"/>
          <w:szCs w:val="24"/>
          <w:lang w:eastAsia="zh-Hans"/>
        </w:rPr>
        <w:t xml:space="preserve"> Chen, S</w:t>
      </w:r>
      <w:r w:rsidR="00AE538D">
        <w:rPr>
          <w:rStyle w:val="titleauthoretc5"/>
          <w:rFonts w:hint="eastAsia"/>
          <w:szCs w:val="24"/>
          <w:lang w:eastAsia="zh-Hans"/>
        </w:rPr>
        <w:t>.</w:t>
      </w:r>
      <w:r w:rsidRPr="000E5750">
        <w:rPr>
          <w:rStyle w:val="titleauthoretc5"/>
          <w:szCs w:val="24"/>
          <w:lang w:eastAsia="zh-Hans"/>
        </w:rPr>
        <w:t>-Y.</w:t>
      </w:r>
      <w:proofErr w:type="gramEnd"/>
      <w:r w:rsidR="00AE538D">
        <w:rPr>
          <w:rStyle w:val="titleauthoretc5"/>
          <w:rFonts w:hint="eastAsia"/>
          <w:szCs w:val="24"/>
          <w:lang w:eastAsia="zh-Hans"/>
        </w:rPr>
        <w:t xml:space="preserve"> (2013).</w:t>
      </w:r>
      <w:r w:rsidRPr="000E5750">
        <w:rPr>
          <w:rStyle w:val="titleauthoretc5"/>
          <w:szCs w:val="24"/>
          <w:lang w:eastAsia="zh-Hans"/>
        </w:rPr>
        <w:t xml:space="preserve"> </w:t>
      </w:r>
      <w:hyperlink r:id="rId112" w:tooltip="Variable-Length Computerized Adaptive Testing Based on Cognitive Diagnosis Models" w:history="1">
        <w:r w:rsidR="00AE538D" w:rsidRPr="000E5750">
          <w:rPr>
            <w:rStyle w:val="aa"/>
            <w:color w:val="auto"/>
            <w:szCs w:val="24"/>
            <w:lang w:eastAsia="zh-Hans"/>
          </w:rPr>
          <w:t>Variable-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AE538D" w:rsidRPr="000E5750">
          <w:rPr>
            <w:rStyle w:val="aa"/>
            <w:color w:val="auto"/>
            <w:szCs w:val="24"/>
            <w:lang w:eastAsia="zh-Hans"/>
          </w:rPr>
          <w:t xml:space="preserve">ength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c</w:t>
        </w:r>
        <w:r w:rsidR="00AE538D" w:rsidRPr="000E5750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omputerized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AE538D" w:rsidRPr="000E5750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daptive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AE538D" w:rsidRPr="000E5750">
          <w:rPr>
            <w:rStyle w:val="hit1"/>
            <w:color w:val="auto"/>
            <w:szCs w:val="24"/>
            <w:shd w:val="clear" w:color="auto" w:fill="auto"/>
            <w:lang w:eastAsia="zh-Hans"/>
          </w:rPr>
          <w:t>esting</w:t>
        </w:r>
        <w:r w:rsidR="00AE538D" w:rsidRPr="000E5750">
          <w:rPr>
            <w:rStyle w:val="aa"/>
            <w:color w:val="auto"/>
            <w:szCs w:val="24"/>
            <w:lang w:eastAsia="zh-Hans"/>
          </w:rPr>
          <w:t xml:space="preserve">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AE538D" w:rsidRPr="000E5750">
          <w:rPr>
            <w:rStyle w:val="aa"/>
            <w:color w:val="auto"/>
            <w:szCs w:val="24"/>
            <w:lang w:eastAsia="zh-Hans"/>
          </w:rPr>
          <w:t xml:space="preserve">ased on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AE538D" w:rsidRPr="000E5750">
          <w:rPr>
            <w:rStyle w:val="aa"/>
            <w:color w:val="auto"/>
            <w:szCs w:val="24"/>
            <w:lang w:eastAsia="zh-Hans"/>
          </w:rPr>
          <w:t xml:space="preserve">ognitive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d</w:t>
        </w:r>
        <w:r w:rsidR="00AE538D" w:rsidRPr="000E5750">
          <w:rPr>
            <w:rStyle w:val="aa"/>
            <w:color w:val="auto"/>
            <w:szCs w:val="24"/>
            <w:lang w:eastAsia="zh-Hans"/>
          </w:rPr>
          <w:t xml:space="preserve">iagnosis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AE538D" w:rsidRPr="000E5750">
          <w:rPr>
            <w:rStyle w:val="aa"/>
            <w:color w:val="auto"/>
            <w:szCs w:val="24"/>
            <w:lang w:eastAsia="zh-Hans"/>
          </w:rPr>
          <w:t>odels</w:t>
        </w:r>
      </w:hyperlink>
      <w:r w:rsidR="00AE538D">
        <w:rPr>
          <w:rStyle w:val="aa"/>
          <w:rFonts w:hint="eastAsia"/>
          <w:b/>
          <w:color w:val="auto"/>
          <w:szCs w:val="24"/>
          <w:lang w:eastAsia="zh-Hans"/>
        </w:rPr>
        <w:t>.</w:t>
      </w:r>
      <w:r w:rsidR="00D538D2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D538D2">
        <w:rPr>
          <w:rStyle w:val="a9"/>
          <w:b w:val="0"/>
          <w:i/>
          <w:szCs w:val="24"/>
          <w:lang w:eastAsia="zh-Hans"/>
        </w:rPr>
        <w:t>Applied Psychological Measurement</w:t>
      </w:r>
      <w:proofErr w:type="gramStart"/>
      <w:r w:rsidR="00AE538D" w:rsidRPr="00D538D2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D538D2">
        <w:rPr>
          <w:i/>
          <w:noProof/>
        </w:rPr>
        <w:drawing>
          <wp:inline distT="0" distB="0" distL="0" distR="0" wp14:anchorId="5CA58156" wp14:editId="545FB3A1">
            <wp:extent cx="27940" cy="27940"/>
            <wp:effectExtent l="0" t="0" r="0" b="0"/>
            <wp:docPr id="180" name="圖片 18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8D2">
        <w:rPr>
          <w:rStyle w:val="titleauthoretc5"/>
          <w:i/>
          <w:szCs w:val="24"/>
          <w:lang w:eastAsia="zh-Hans"/>
        </w:rPr>
        <w:t>37</w:t>
      </w:r>
      <w:r w:rsidR="00AE538D">
        <w:rPr>
          <w:rStyle w:val="titleauthoretc5"/>
          <w:rFonts w:hint="eastAsia"/>
          <w:szCs w:val="24"/>
          <w:lang w:eastAsia="zh-Hans"/>
        </w:rPr>
        <w:t>(</w:t>
      </w:r>
      <w:r w:rsidRPr="000E5750">
        <w:rPr>
          <w:rStyle w:val="titleauthoretc5"/>
          <w:szCs w:val="24"/>
          <w:lang w:eastAsia="zh-Hans"/>
        </w:rPr>
        <w:t>7</w:t>
      </w:r>
      <w:r w:rsidR="00AE538D">
        <w:rPr>
          <w:rStyle w:val="titleauthoretc5"/>
          <w:rFonts w:hint="eastAsia"/>
          <w:szCs w:val="24"/>
          <w:lang w:eastAsia="zh-Hans"/>
        </w:rPr>
        <w:t>),</w:t>
      </w:r>
      <w:r w:rsidRPr="000E5750">
        <w:rPr>
          <w:noProof/>
        </w:rPr>
        <w:drawing>
          <wp:inline distT="0" distB="0" distL="0" distR="0" wp14:anchorId="767B1D33" wp14:editId="6C1C1513">
            <wp:extent cx="27940" cy="27940"/>
            <wp:effectExtent l="0" t="0" r="0" b="0"/>
            <wp:docPr id="179" name="圖片 179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750">
        <w:rPr>
          <w:rStyle w:val="titleauthoretc5"/>
          <w:szCs w:val="24"/>
          <w:lang w:eastAsia="zh-Hans"/>
        </w:rPr>
        <w:t xml:space="preserve"> 563-582.</w:t>
      </w:r>
    </w:p>
    <w:p w:rsidR="000E5750" w:rsidRPr="000E5750" w:rsidRDefault="000E5750" w:rsidP="00D538D2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0E5750">
        <w:rPr>
          <w:rStyle w:val="titleauthoretc5"/>
          <w:szCs w:val="24"/>
          <w:lang w:eastAsia="zh-Hans"/>
        </w:rPr>
        <w:t>Wei, H</w:t>
      </w:r>
      <w:r w:rsidR="00D538D2">
        <w:rPr>
          <w:rStyle w:val="titleauthoretc5"/>
          <w:rFonts w:hint="eastAsia"/>
          <w:szCs w:val="24"/>
          <w:lang w:eastAsia="zh-Hans"/>
        </w:rPr>
        <w:t>., &amp;</w:t>
      </w:r>
      <w:r w:rsidRPr="000E5750">
        <w:rPr>
          <w:rStyle w:val="titleauthoretc5"/>
          <w:szCs w:val="24"/>
          <w:lang w:eastAsia="zh-Hans"/>
        </w:rPr>
        <w:t xml:space="preserve"> Lin, J. </w:t>
      </w:r>
      <w:r w:rsidR="00D538D2">
        <w:rPr>
          <w:rStyle w:val="titleauthoretc5"/>
          <w:rFonts w:hint="eastAsia"/>
          <w:szCs w:val="24"/>
          <w:lang w:eastAsia="zh-Hans"/>
        </w:rPr>
        <w:t>(2015).</w:t>
      </w:r>
      <w:proofErr w:type="gramEnd"/>
      <w:r w:rsidR="00D538D2">
        <w:rPr>
          <w:rStyle w:val="titleauthoretc5"/>
          <w:rFonts w:hint="eastAsia"/>
          <w:szCs w:val="24"/>
          <w:lang w:eastAsia="zh-Hans"/>
        </w:rPr>
        <w:t xml:space="preserve"> </w:t>
      </w:r>
      <w:hyperlink r:id="rId113" w:tooltip="Using Out-of-Level Items in Computerized Adaptive Testing" w:history="1">
        <w:proofErr w:type="gramStart"/>
        <w:r w:rsidR="00D538D2" w:rsidRPr="00D538D2">
          <w:rPr>
            <w:rStyle w:val="aa"/>
            <w:color w:val="auto"/>
            <w:szCs w:val="24"/>
            <w:lang w:eastAsia="zh-Hans"/>
          </w:rPr>
          <w:t xml:space="preserve">Using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o</w:t>
        </w:r>
        <w:r w:rsidR="00D538D2" w:rsidRPr="00D538D2">
          <w:rPr>
            <w:rStyle w:val="aa"/>
            <w:color w:val="auto"/>
            <w:szCs w:val="24"/>
            <w:lang w:eastAsia="zh-Hans"/>
          </w:rPr>
          <w:t>ut-of-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evel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tems in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c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omputerized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daptive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>esting</w:t>
        </w:r>
      </w:hyperlink>
      <w:r w:rsidR="00D538D2" w:rsidRPr="00D538D2">
        <w:rPr>
          <w:rStyle w:val="hit1"/>
          <w:rFonts w:hint="eastAsia"/>
          <w:color w:val="auto"/>
          <w:szCs w:val="24"/>
          <w:shd w:val="clear" w:color="auto" w:fill="auto"/>
          <w:lang w:eastAsia="zh-Hans"/>
        </w:rPr>
        <w:t>.</w:t>
      </w:r>
      <w:proofErr w:type="gramEnd"/>
      <w:r w:rsidR="00D538D2">
        <w:rPr>
          <w:rStyle w:val="hit1"/>
          <w:rFonts w:hint="eastAsia"/>
          <w:b/>
          <w:color w:val="auto"/>
          <w:szCs w:val="24"/>
          <w:shd w:val="clear" w:color="auto" w:fill="auto"/>
          <w:lang w:eastAsia="zh-Hans"/>
        </w:rPr>
        <w:t xml:space="preserve"> </w:t>
      </w:r>
      <w:r w:rsidRPr="00D538D2">
        <w:rPr>
          <w:rStyle w:val="a9"/>
          <w:b w:val="0"/>
          <w:i/>
          <w:szCs w:val="24"/>
          <w:lang w:eastAsia="zh-Hans"/>
        </w:rPr>
        <w:t>International Journal of Testing</w:t>
      </w:r>
      <w:proofErr w:type="gramStart"/>
      <w:r w:rsidR="00D538D2" w:rsidRPr="00D538D2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D538D2">
        <w:rPr>
          <w:i/>
          <w:noProof/>
        </w:rPr>
        <w:drawing>
          <wp:inline distT="0" distB="0" distL="0" distR="0" wp14:anchorId="1AE5BEE8" wp14:editId="7AD9791C">
            <wp:extent cx="27940" cy="27940"/>
            <wp:effectExtent l="0" t="0" r="0" b="0"/>
            <wp:docPr id="182" name="圖片 18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8D2">
        <w:rPr>
          <w:rStyle w:val="titleauthoretc5"/>
          <w:i/>
          <w:szCs w:val="24"/>
          <w:lang w:eastAsia="zh-Hans"/>
        </w:rPr>
        <w:t>15</w:t>
      </w:r>
      <w:r w:rsidR="00D538D2">
        <w:rPr>
          <w:rStyle w:val="titleauthoretc5"/>
          <w:rFonts w:hint="eastAsia"/>
          <w:szCs w:val="24"/>
          <w:lang w:eastAsia="zh-Hans"/>
        </w:rPr>
        <w:t>(</w:t>
      </w:r>
      <w:r w:rsidRPr="000E5750">
        <w:rPr>
          <w:rStyle w:val="titleauthoretc5"/>
          <w:szCs w:val="24"/>
          <w:lang w:eastAsia="zh-Hans"/>
        </w:rPr>
        <w:t>1</w:t>
      </w:r>
      <w:r w:rsidR="00D538D2">
        <w:rPr>
          <w:rStyle w:val="titleauthoretc5"/>
          <w:rFonts w:hint="eastAsia"/>
          <w:szCs w:val="24"/>
          <w:lang w:eastAsia="zh-Hans"/>
        </w:rPr>
        <w:t>),</w:t>
      </w:r>
      <w:r w:rsidRPr="000E5750">
        <w:rPr>
          <w:noProof/>
        </w:rPr>
        <w:drawing>
          <wp:inline distT="0" distB="0" distL="0" distR="0" wp14:anchorId="0408152C" wp14:editId="4520DEF9">
            <wp:extent cx="27940" cy="27940"/>
            <wp:effectExtent l="0" t="0" r="0" b="0"/>
            <wp:docPr id="181" name="圖片 181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750">
        <w:rPr>
          <w:rStyle w:val="titleauthoretc5"/>
          <w:szCs w:val="24"/>
          <w:lang w:eastAsia="zh-Hans"/>
        </w:rPr>
        <w:t xml:space="preserve"> 50-70.</w:t>
      </w:r>
    </w:p>
    <w:p w:rsidR="000E5750" w:rsidRPr="000E5750" w:rsidRDefault="000E5750" w:rsidP="00D538D2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0E5750">
        <w:rPr>
          <w:rStyle w:val="titleauthoretc5"/>
          <w:szCs w:val="24"/>
          <w:lang w:eastAsia="zh-Hans"/>
        </w:rPr>
        <w:t>Wang, C</w:t>
      </w:r>
      <w:r w:rsidR="00D538D2">
        <w:rPr>
          <w:rStyle w:val="titleauthoretc5"/>
          <w:rFonts w:hint="eastAsia"/>
          <w:szCs w:val="24"/>
          <w:lang w:eastAsia="zh-Hans"/>
        </w:rPr>
        <w:t>.,</w:t>
      </w:r>
      <w:r w:rsidRPr="000E5750">
        <w:rPr>
          <w:rStyle w:val="titleauthoretc5"/>
          <w:szCs w:val="24"/>
          <w:lang w:eastAsia="zh-Hans"/>
        </w:rPr>
        <w:t xml:space="preserve"> Chang, H</w:t>
      </w:r>
      <w:r w:rsidR="00D538D2">
        <w:rPr>
          <w:rStyle w:val="titleauthoretc5"/>
          <w:rFonts w:hint="eastAsia"/>
          <w:szCs w:val="24"/>
          <w:lang w:eastAsia="zh-Hans"/>
        </w:rPr>
        <w:t>.</w:t>
      </w:r>
      <w:r w:rsidRPr="000E5750">
        <w:rPr>
          <w:rStyle w:val="titleauthoretc5"/>
          <w:szCs w:val="24"/>
          <w:lang w:eastAsia="zh-Hans"/>
        </w:rPr>
        <w:t>-H</w:t>
      </w:r>
      <w:r w:rsidR="00D538D2">
        <w:rPr>
          <w:rStyle w:val="titleauthoretc5"/>
          <w:rFonts w:hint="eastAsia"/>
          <w:szCs w:val="24"/>
          <w:lang w:eastAsia="zh-Hans"/>
        </w:rPr>
        <w:t>., &amp;</w:t>
      </w:r>
      <w:r w:rsidRPr="000E5750">
        <w:rPr>
          <w:rStyle w:val="titleauthoretc5"/>
          <w:szCs w:val="24"/>
          <w:lang w:eastAsia="zh-Hans"/>
        </w:rPr>
        <w:t xml:space="preserve"> </w:t>
      </w:r>
      <w:proofErr w:type="spellStart"/>
      <w:r w:rsidRPr="000E5750">
        <w:rPr>
          <w:rStyle w:val="titleauthoretc5"/>
          <w:szCs w:val="24"/>
          <w:lang w:eastAsia="zh-Hans"/>
        </w:rPr>
        <w:t>Boughton</w:t>
      </w:r>
      <w:proofErr w:type="spellEnd"/>
      <w:r w:rsidRPr="000E5750">
        <w:rPr>
          <w:rStyle w:val="titleauthoretc5"/>
          <w:szCs w:val="24"/>
          <w:lang w:eastAsia="zh-Hans"/>
        </w:rPr>
        <w:t>, K</w:t>
      </w:r>
      <w:r w:rsidR="00D538D2">
        <w:rPr>
          <w:rStyle w:val="titleauthoretc5"/>
          <w:rFonts w:hint="eastAsia"/>
          <w:szCs w:val="24"/>
          <w:lang w:eastAsia="zh-Hans"/>
        </w:rPr>
        <w:t>.</w:t>
      </w:r>
      <w:r w:rsidRPr="000E5750">
        <w:rPr>
          <w:rStyle w:val="titleauthoretc5"/>
          <w:szCs w:val="24"/>
          <w:lang w:eastAsia="zh-Hans"/>
        </w:rPr>
        <w:t xml:space="preserve"> A.</w:t>
      </w:r>
      <w:r w:rsidR="00D538D2">
        <w:rPr>
          <w:rStyle w:val="titleauthoretc5"/>
          <w:rFonts w:hint="eastAsia"/>
          <w:szCs w:val="24"/>
          <w:lang w:eastAsia="zh-Hans"/>
        </w:rPr>
        <w:t xml:space="preserve"> (2013)</w:t>
      </w:r>
      <w:r w:rsidRPr="000E5750">
        <w:rPr>
          <w:rStyle w:val="titleauthoretc5"/>
          <w:szCs w:val="24"/>
          <w:lang w:eastAsia="zh-Hans"/>
        </w:rPr>
        <w:t>.</w:t>
      </w:r>
      <w:proofErr w:type="gramEnd"/>
      <w:r w:rsidRPr="000E5750">
        <w:rPr>
          <w:rStyle w:val="titleauthoretc5"/>
          <w:szCs w:val="24"/>
          <w:lang w:eastAsia="zh-Hans"/>
        </w:rPr>
        <w:t xml:space="preserve"> </w:t>
      </w:r>
      <w:hyperlink r:id="rId114" w:tooltip="Deriving Stopping Rules for Multidimensional Computerized Adaptive Testing" w:history="1">
        <w:proofErr w:type="gramStart"/>
        <w:r w:rsidR="00D538D2" w:rsidRPr="00D538D2">
          <w:rPr>
            <w:rStyle w:val="aa"/>
            <w:color w:val="auto"/>
            <w:szCs w:val="24"/>
            <w:lang w:eastAsia="zh-Hans"/>
          </w:rPr>
          <w:t xml:space="preserve">Deriving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topping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ules for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ultidimensional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c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omputerized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daptive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>esting</w:t>
        </w:r>
      </w:hyperlink>
      <w:r w:rsidR="00D538D2" w:rsidRPr="00D538D2">
        <w:rPr>
          <w:rStyle w:val="hit1"/>
          <w:rFonts w:hint="eastAsia"/>
          <w:color w:val="auto"/>
          <w:szCs w:val="24"/>
          <w:shd w:val="clear" w:color="auto" w:fill="auto"/>
          <w:lang w:eastAsia="zh-Hans"/>
        </w:rPr>
        <w:t>.</w:t>
      </w:r>
      <w:proofErr w:type="gramEnd"/>
      <w:r w:rsidR="00D538D2">
        <w:rPr>
          <w:rStyle w:val="hit1"/>
          <w:rFonts w:hint="eastAsia"/>
          <w:b/>
          <w:color w:val="auto"/>
          <w:szCs w:val="24"/>
          <w:shd w:val="clear" w:color="auto" w:fill="auto"/>
          <w:lang w:eastAsia="zh-Hans"/>
        </w:rPr>
        <w:t xml:space="preserve"> </w:t>
      </w:r>
      <w:r w:rsidRPr="00D538D2">
        <w:rPr>
          <w:rStyle w:val="a9"/>
          <w:b w:val="0"/>
          <w:i/>
          <w:szCs w:val="24"/>
          <w:lang w:eastAsia="zh-Hans"/>
        </w:rPr>
        <w:t>Applied Psychological Measurement</w:t>
      </w:r>
      <w:proofErr w:type="gramStart"/>
      <w:r w:rsidR="00D538D2" w:rsidRPr="00D538D2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D538D2">
        <w:rPr>
          <w:i/>
          <w:noProof/>
        </w:rPr>
        <w:drawing>
          <wp:inline distT="0" distB="0" distL="0" distR="0" wp14:anchorId="10EAEFA5" wp14:editId="1FF85300">
            <wp:extent cx="27940" cy="27940"/>
            <wp:effectExtent l="0" t="0" r="0" b="0"/>
            <wp:docPr id="184" name="圖片 18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8D2">
        <w:rPr>
          <w:rStyle w:val="titleauthoretc5"/>
          <w:i/>
          <w:szCs w:val="24"/>
          <w:lang w:eastAsia="zh-Hans"/>
        </w:rPr>
        <w:t>37</w:t>
      </w:r>
      <w:r w:rsidR="00D538D2">
        <w:rPr>
          <w:rStyle w:val="titleauthoretc5"/>
          <w:rFonts w:hint="eastAsia"/>
          <w:szCs w:val="24"/>
          <w:lang w:eastAsia="zh-Hans"/>
        </w:rPr>
        <w:t>(</w:t>
      </w:r>
      <w:r w:rsidRPr="000E5750">
        <w:rPr>
          <w:rStyle w:val="titleauthoretc5"/>
          <w:szCs w:val="24"/>
          <w:lang w:eastAsia="zh-Hans"/>
        </w:rPr>
        <w:t>2</w:t>
      </w:r>
      <w:r w:rsidR="00D538D2">
        <w:rPr>
          <w:rStyle w:val="titleauthoretc5"/>
          <w:rFonts w:hint="eastAsia"/>
          <w:szCs w:val="24"/>
          <w:lang w:eastAsia="zh-Hans"/>
        </w:rPr>
        <w:t>),</w:t>
      </w:r>
      <w:r w:rsidRPr="000E5750">
        <w:rPr>
          <w:noProof/>
        </w:rPr>
        <w:drawing>
          <wp:inline distT="0" distB="0" distL="0" distR="0" wp14:anchorId="556FAF02" wp14:editId="3899CF85">
            <wp:extent cx="27940" cy="27940"/>
            <wp:effectExtent l="0" t="0" r="0" b="0"/>
            <wp:docPr id="183" name="圖片 183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750">
        <w:rPr>
          <w:rStyle w:val="titleauthoretc5"/>
          <w:szCs w:val="24"/>
          <w:lang w:eastAsia="zh-Hans"/>
        </w:rPr>
        <w:t xml:space="preserve"> 99-122.</w:t>
      </w:r>
    </w:p>
    <w:p w:rsidR="000E5750" w:rsidRPr="000E5750" w:rsidRDefault="000E5750" w:rsidP="00D538D2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bookmarkStart w:id="0" w:name="_GoBack"/>
      <w:bookmarkEnd w:id="0"/>
      <w:proofErr w:type="spellStart"/>
      <w:proofErr w:type="gramStart"/>
      <w:r w:rsidRPr="000E5750">
        <w:rPr>
          <w:rStyle w:val="titleauthoretc5"/>
          <w:szCs w:val="24"/>
          <w:lang w:eastAsia="zh-Hans"/>
        </w:rPr>
        <w:t>Ozturk</w:t>
      </w:r>
      <w:proofErr w:type="spellEnd"/>
      <w:r w:rsidRPr="000E5750">
        <w:rPr>
          <w:rStyle w:val="titleauthoretc5"/>
          <w:szCs w:val="24"/>
          <w:lang w:eastAsia="zh-Hans"/>
        </w:rPr>
        <w:t>, N</w:t>
      </w:r>
      <w:r w:rsidR="00D538D2">
        <w:rPr>
          <w:rStyle w:val="titleauthoretc5"/>
          <w:rFonts w:hint="eastAsia"/>
          <w:szCs w:val="24"/>
          <w:lang w:eastAsia="zh-Hans"/>
        </w:rPr>
        <w:t>.</w:t>
      </w:r>
      <w:r w:rsidRPr="000E5750">
        <w:rPr>
          <w:rStyle w:val="titleauthoretc5"/>
          <w:szCs w:val="24"/>
          <w:lang w:eastAsia="zh-Hans"/>
        </w:rPr>
        <w:t xml:space="preserve"> B</w:t>
      </w:r>
      <w:r w:rsidR="00D538D2">
        <w:rPr>
          <w:rStyle w:val="titleauthoretc5"/>
          <w:rFonts w:hint="eastAsia"/>
          <w:szCs w:val="24"/>
          <w:lang w:eastAsia="zh-Hans"/>
        </w:rPr>
        <w:t>., &amp;</w:t>
      </w:r>
      <w:r w:rsidRPr="000E5750">
        <w:rPr>
          <w:rStyle w:val="titleauthoretc5"/>
          <w:szCs w:val="24"/>
          <w:lang w:eastAsia="zh-Hans"/>
        </w:rPr>
        <w:t xml:space="preserve"> </w:t>
      </w:r>
      <w:proofErr w:type="spellStart"/>
      <w:r w:rsidRPr="000E5750">
        <w:rPr>
          <w:rStyle w:val="titleauthoretc5"/>
          <w:szCs w:val="24"/>
          <w:lang w:eastAsia="zh-Hans"/>
        </w:rPr>
        <w:t>Dogan</w:t>
      </w:r>
      <w:proofErr w:type="spellEnd"/>
      <w:r w:rsidRPr="000E5750">
        <w:rPr>
          <w:rStyle w:val="titleauthoretc5"/>
          <w:szCs w:val="24"/>
          <w:lang w:eastAsia="zh-Hans"/>
        </w:rPr>
        <w:t xml:space="preserve">, N. </w:t>
      </w:r>
      <w:r w:rsidR="00D538D2">
        <w:rPr>
          <w:rStyle w:val="titleauthoretc5"/>
          <w:rFonts w:hint="eastAsia"/>
          <w:szCs w:val="24"/>
          <w:lang w:eastAsia="zh-Hans"/>
        </w:rPr>
        <w:t>(2015).</w:t>
      </w:r>
      <w:proofErr w:type="gramEnd"/>
      <w:r w:rsidR="00D538D2">
        <w:rPr>
          <w:rStyle w:val="titleauthoretc5"/>
          <w:rFonts w:hint="eastAsia"/>
          <w:szCs w:val="24"/>
          <w:lang w:eastAsia="zh-Hans"/>
        </w:rPr>
        <w:t xml:space="preserve"> </w:t>
      </w:r>
      <w:hyperlink r:id="rId115" w:tooltip="Investigating Item Exposure Control Methods in Computerized Adaptive Testing" w:history="1">
        <w:proofErr w:type="gramStart"/>
        <w:r w:rsidR="00D538D2" w:rsidRPr="00D538D2">
          <w:rPr>
            <w:rStyle w:val="aa"/>
            <w:color w:val="auto"/>
            <w:szCs w:val="24"/>
            <w:lang w:eastAsia="zh-Hans"/>
          </w:rPr>
          <w:t xml:space="preserve">Investigating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tem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xposure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ontrol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ethods in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c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omputerized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daptive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>esting</w:t>
        </w:r>
      </w:hyperlink>
      <w:r w:rsidR="00D538D2" w:rsidRPr="00D538D2">
        <w:rPr>
          <w:rStyle w:val="hit1"/>
          <w:rFonts w:hint="eastAsia"/>
          <w:color w:val="auto"/>
          <w:szCs w:val="24"/>
          <w:shd w:val="clear" w:color="auto" w:fill="auto"/>
          <w:lang w:eastAsia="zh-Hans"/>
        </w:rPr>
        <w:t>.</w:t>
      </w:r>
      <w:proofErr w:type="gramEnd"/>
      <w:r w:rsidR="00D538D2">
        <w:rPr>
          <w:rStyle w:val="hit1"/>
          <w:rFonts w:hint="eastAsia"/>
          <w:b/>
          <w:color w:val="auto"/>
          <w:szCs w:val="24"/>
          <w:shd w:val="clear" w:color="auto" w:fill="auto"/>
          <w:lang w:eastAsia="zh-Hans"/>
        </w:rPr>
        <w:t xml:space="preserve"> </w:t>
      </w:r>
      <w:r w:rsidRPr="00D538D2">
        <w:rPr>
          <w:rStyle w:val="a9"/>
          <w:b w:val="0"/>
          <w:i/>
          <w:szCs w:val="24"/>
          <w:lang w:eastAsia="zh-Hans"/>
        </w:rPr>
        <w:t>Educational Sciences: Theory and Practice</w:t>
      </w:r>
      <w:proofErr w:type="gramStart"/>
      <w:r w:rsidR="00D538D2" w:rsidRPr="00D538D2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D538D2">
        <w:rPr>
          <w:i/>
          <w:noProof/>
        </w:rPr>
        <w:drawing>
          <wp:inline distT="0" distB="0" distL="0" distR="0" wp14:anchorId="1B65F087" wp14:editId="30C92198">
            <wp:extent cx="27940" cy="27940"/>
            <wp:effectExtent l="0" t="0" r="0" b="0"/>
            <wp:docPr id="186" name="圖片 18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8D2">
        <w:rPr>
          <w:rStyle w:val="titleauthoretc5"/>
          <w:i/>
          <w:szCs w:val="24"/>
          <w:lang w:eastAsia="zh-Hans"/>
        </w:rPr>
        <w:t>15</w:t>
      </w:r>
      <w:r w:rsidR="00D538D2">
        <w:rPr>
          <w:rStyle w:val="titleauthoretc5"/>
          <w:rFonts w:hint="eastAsia"/>
          <w:szCs w:val="24"/>
          <w:lang w:eastAsia="zh-Hans"/>
        </w:rPr>
        <w:t>(</w:t>
      </w:r>
      <w:r w:rsidRPr="000E5750">
        <w:rPr>
          <w:rStyle w:val="titleauthoretc5"/>
          <w:szCs w:val="24"/>
          <w:lang w:eastAsia="zh-Hans"/>
        </w:rPr>
        <w:t>1</w:t>
      </w:r>
      <w:r w:rsidR="00D538D2">
        <w:rPr>
          <w:rStyle w:val="titleauthoretc5"/>
          <w:rFonts w:hint="eastAsia"/>
          <w:szCs w:val="24"/>
          <w:lang w:eastAsia="zh-Hans"/>
        </w:rPr>
        <w:t xml:space="preserve">), </w:t>
      </w:r>
      <w:r w:rsidRPr="000E5750">
        <w:rPr>
          <w:noProof/>
        </w:rPr>
        <w:drawing>
          <wp:inline distT="0" distB="0" distL="0" distR="0" wp14:anchorId="36FAE758" wp14:editId="5289E299">
            <wp:extent cx="27940" cy="27940"/>
            <wp:effectExtent l="0" t="0" r="0" b="0"/>
            <wp:docPr id="185" name="圖片 185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750">
        <w:rPr>
          <w:rStyle w:val="titleauthoretc5"/>
          <w:szCs w:val="24"/>
          <w:lang w:eastAsia="zh-Hans"/>
        </w:rPr>
        <w:t>85-98.</w:t>
      </w:r>
    </w:p>
    <w:p w:rsidR="000E5750" w:rsidRPr="000E5750" w:rsidRDefault="000E5750" w:rsidP="00D538D2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0E5750">
        <w:rPr>
          <w:rStyle w:val="titleauthoretc5"/>
          <w:szCs w:val="24"/>
          <w:lang w:eastAsia="zh-Hans"/>
        </w:rPr>
        <w:t>Chu, M</w:t>
      </w:r>
      <w:r w:rsidR="00D538D2">
        <w:rPr>
          <w:rStyle w:val="titleauthoretc5"/>
          <w:rFonts w:hint="eastAsia"/>
          <w:szCs w:val="24"/>
          <w:lang w:eastAsia="zh-Hans"/>
        </w:rPr>
        <w:t>.</w:t>
      </w:r>
      <w:r w:rsidRPr="000E5750">
        <w:rPr>
          <w:rStyle w:val="titleauthoretc5"/>
          <w:szCs w:val="24"/>
          <w:lang w:eastAsia="zh-Hans"/>
        </w:rPr>
        <w:t>-W</w:t>
      </w:r>
      <w:r w:rsidR="00D538D2">
        <w:rPr>
          <w:rStyle w:val="titleauthoretc5"/>
          <w:rFonts w:hint="eastAsia"/>
          <w:szCs w:val="24"/>
          <w:lang w:eastAsia="zh-Hans"/>
        </w:rPr>
        <w:t>., &amp;</w:t>
      </w:r>
      <w:r w:rsidRPr="000E5750">
        <w:rPr>
          <w:rStyle w:val="titleauthoretc5"/>
          <w:szCs w:val="24"/>
          <w:lang w:eastAsia="zh-Hans"/>
        </w:rPr>
        <w:t xml:space="preserve"> Lai, H</w:t>
      </w:r>
      <w:r w:rsidR="00D538D2">
        <w:rPr>
          <w:rStyle w:val="titleauthoretc5"/>
          <w:rFonts w:hint="eastAsia"/>
          <w:szCs w:val="24"/>
          <w:lang w:eastAsia="zh-Hans"/>
        </w:rPr>
        <w:t>.</w:t>
      </w:r>
      <w:r w:rsidRPr="000E5750">
        <w:rPr>
          <w:rStyle w:val="titleauthoretc5"/>
          <w:szCs w:val="24"/>
          <w:lang w:eastAsia="zh-Hans"/>
        </w:rPr>
        <w:t xml:space="preserve"> </w:t>
      </w:r>
      <w:r w:rsidR="00D538D2">
        <w:rPr>
          <w:rStyle w:val="titleauthoretc5"/>
          <w:rFonts w:hint="eastAsia"/>
          <w:szCs w:val="24"/>
          <w:lang w:eastAsia="zh-Hans"/>
        </w:rPr>
        <w:t>(2013).</w:t>
      </w:r>
      <w:proofErr w:type="gramEnd"/>
      <w:r w:rsidR="00D538D2">
        <w:rPr>
          <w:rStyle w:val="titleauthoretc5"/>
          <w:rFonts w:hint="eastAsia"/>
          <w:szCs w:val="24"/>
          <w:lang w:eastAsia="zh-Hans"/>
        </w:rPr>
        <w:t xml:space="preserve"> </w:t>
      </w:r>
      <w:hyperlink r:id="rId116" w:tooltip="Fairness in Computerized Testing: Detecting Item Bias Using CATSIB with Impact Present" w:history="1">
        <w:r w:rsidR="00D538D2" w:rsidRPr="00D538D2">
          <w:rPr>
            <w:rStyle w:val="aa"/>
            <w:color w:val="auto"/>
            <w:szCs w:val="24"/>
            <w:lang w:eastAsia="zh-Hans"/>
          </w:rPr>
          <w:t xml:space="preserve">Fairness in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c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omputerized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>esting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: Detecting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tem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ias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u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sing CATSIB with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mpact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D538D2" w:rsidRPr="00D538D2">
          <w:rPr>
            <w:rStyle w:val="aa"/>
            <w:color w:val="auto"/>
            <w:szCs w:val="24"/>
            <w:lang w:eastAsia="zh-Hans"/>
          </w:rPr>
          <w:t>resent</w:t>
        </w:r>
      </w:hyperlink>
      <w:r w:rsidR="00D538D2" w:rsidRPr="00D538D2">
        <w:rPr>
          <w:rStyle w:val="aa"/>
          <w:rFonts w:hint="eastAsia"/>
          <w:color w:val="auto"/>
          <w:szCs w:val="24"/>
          <w:lang w:eastAsia="zh-Hans"/>
        </w:rPr>
        <w:t xml:space="preserve">. </w:t>
      </w:r>
      <w:r w:rsidRPr="00D538D2">
        <w:rPr>
          <w:rStyle w:val="a9"/>
          <w:b w:val="0"/>
          <w:i/>
          <w:szCs w:val="24"/>
          <w:lang w:eastAsia="zh-Hans"/>
        </w:rPr>
        <w:t>Alberta Journal of Educational Research</w:t>
      </w:r>
      <w:proofErr w:type="gramStart"/>
      <w:r w:rsidR="00D538D2" w:rsidRPr="00D538D2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D538D2">
        <w:rPr>
          <w:i/>
          <w:noProof/>
        </w:rPr>
        <w:drawing>
          <wp:inline distT="0" distB="0" distL="0" distR="0" wp14:anchorId="2671782D" wp14:editId="6A1C20F9">
            <wp:extent cx="27940" cy="27940"/>
            <wp:effectExtent l="0" t="0" r="0" b="0"/>
            <wp:docPr id="188" name="圖片 18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8D2">
        <w:rPr>
          <w:rStyle w:val="titleauthoretc5"/>
          <w:i/>
          <w:szCs w:val="24"/>
          <w:lang w:eastAsia="zh-Hans"/>
        </w:rPr>
        <w:t>59</w:t>
      </w:r>
      <w:r w:rsidR="00D538D2">
        <w:rPr>
          <w:rStyle w:val="titleauthoretc5"/>
          <w:rFonts w:hint="eastAsia"/>
          <w:szCs w:val="24"/>
          <w:lang w:eastAsia="zh-Hans"/>
        </w:rPr>
        <w:t>(</w:t>
      </w:r>
      <w:r w:rsidRPr="000E5750">
        <w:rPr>
          <w:rStyle w:val="titleauthoretc5"/>
          <w:szCs w:val="24"/>
          <w:lang w:eastAsia="zh-Hans"/>
        </w:rPr>
        <w:t>4</w:t>
      </w:r>
      <w:r w:rsidR="00D538D2">
        <w:rPr>
          <w:rStyle w:val="titleauthoretc5"/>
          <w:rFonts w:hint="eastAsia"/>
          <w:szCs w:val="24"/>
          <w:lang w:eastAsia="zh-Hans"/>
        </w:rPr>
        <w:t>),</w:t>
      </w:r>
      <w:r w:rsidRPr="000E5750">
        <w:rPr>
          <w:noProof/>
        </w:rPr>
        <w:drawing>
          <wp:inline distT="0" distB="0" distL="0" distR="0" wp14:anchorId="49B66482" wp14:editId="753A9DD3">
            <wp:extent cx="27940" cy="27940"/>
            <wp:effectExtent l="0" t="0" r="0" b="0"/>
            <wp:docPr id="187" name="圖片 187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750">
        <w:rPr>
          <w:rStyle w:val="titleauthoretc5"/>
          <w:szCs w:val="24"/>
          <w:lang w:eastAsia="zh-Hans"/>
        </w:rPr>
        <w:t xml:space="preserve"> 630-643.</w:t>
      </w:r>
    </w:p>
    <w:p w:rsidR="000E5750" w:rsidRPr="000E5750" w:rsidRDefault="000E5750" w:rsidP="00D538D2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r w:rsidRPr="000E5750">
        <w:rPr>
          <w:rStyle w:val="titleauthoretc5"/>
          <w:szCs w:val="24"/>
          <w:lang w:eastAsia="zh-Hans"/>
        </w:rPr>
        <w:t>Reise</w:t>
      </w:r>
      <w:proofErr w:type="spellEnd"/>
      <w:r w:rsidRPr="000E5750">
        <w:rPr>
          <w:rStyle w:val="titleauthoretc5"/>
          <w:szCs w:val="24"/>
          <w:lang w:eastAsia="zh-Hans"/>
        </w:rPr>
        <w:t>, S</w:t>
      </w:r>
      <w:r w:rsidR="00D538D2">
        <w:rPr>
          <w:rStyle w:val="titleauthoretc5"/>
          <w:rFonts w:hint="eastAsia"/>
          <w:szCs w:val="24"/>
          <w:lang w:eastAsia="zh-Hans"/>
        </w:rPr>
        <w:t>.</w:t>
      </w:r>
      <w:r w:rsidRPr="000E5750">
        <w:rPr>
          <w:rStyle w:val="titleauthoretc5"/>
          <w:szCs w:val="24"/>
          <w:lang w:eastAsia="zh-Hans"/>
        </w:rPr>
        <w:t xml:space="preserve"> P.</w:t>
      </w:r>
      <w:r w:rsidR="00D538D2">
        <w:rPr>
          <w:rStyle w:val="titleauthoretc5"/>
          <w:rFonts w:hint="eastAsia"/>
          <w:szCs w:val="24"/>
          <w:lang w:eastAsia="zh-Hans"/>
        </w:rPr>
        <w:t xml:space="preserve"> </w:t>
      </w:r>
      <w:r w:rsidR="00D538D2" w:rsidRPr="000E5750">
        <w:rPr>
          <w:rStyle w:val="titleauthoretc5"/>
          <w:szCs w:val="24"/>
          <w:lang w:eastAsia="zh-Hans"/>
        </w:rPr>
        <w:t>(2001)</w:t>
      </w:r>
      <w:r w:rsidRPr="000E5750">
        <w:rPr>
          <w:rStyle w:val="titleauthoretc5"/>
          <w:szCs w:val="24"/>
          <w:lang w:eastAsia="zh-Hans"/>
        </w:rPr>
        <w:t xml:space="preserve">. </w:t>
      </w:r>
      <w:hyperlink r:id="rId117" w:tooltip="Computerized Adaptive Testing: A Primer (Second Edition). Howard Wainer (Ed.) (with Neil Dorans, Donald Eignor, Ronald Flaugher, Bert Green, Robert Mislevy, Lynne Steinberg, and David Thissen). [book review]." w:history="1"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Computerized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daptive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>esting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: A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D538D2" w:rsidRPr="00D538D2">
          <w:rPr>
            <w:rStyle w:val="aa"/>
            <w:color w:val="auto"/>
            <w:szCs w:val="24"/>
            <w:lang w:eastAsia="zh-Hans"/>
          </w:rPr>
          <w:t>rimer (Second Edition). Howard Wainer (Ed.) (with Neil Dorans, Donald Eignor, Ronald Flaugher, Bert Green, Robert Mislevy, Lynne Steinberg, and David Thissen). [</w:t>
        </w:r>
        <w:proofErr w:type="gramStart"/>
        <w:r w:rsidR="00D538D2" w:rsidRPr="00D538D2">
          <w:rPr>
            <w:rStyle w:val="aa"/>
            <w:color w:val="auto"/>
            <w:szCs w:val="24"/>
            <w:lang w:eastAsia="zh-Hans"/>
          </w:rPr>
          <w:t>book</w:t>
        </w:r>
        <w:proofErr w:type="gramEnd"/>
        <w:r w:rsidR="00D538D2" w:rsidRPr="00D538D2">
          <w:rPr>
            <w:rStyle w:val="aa"/>
            <w:color w:val="auto"/>
            <w:szCs w:val="24"/>
            <w:lang w:eastAsia="zh-Hans"/>
          </w:rPr>
          <w:t xml:space="preserve"> review].</w:t>
        </w:r>
      </w:hyperlink>
      <w:r w:rsidR="00D538D2" w:rsidRPr="00D538D2">
        <w:rPr>
          <w:rStyle w:val="aa"/>
          <w:rFonts w:hint="eastAsia"/>
          <w:color w:val="auto"/>
          <w:szCs w:val="24"/>
          <w:lang w:eastAsia="zh-Hans"/>
        </w:rPr>
        <w:t xml:space="preserve"> </w:t>
      </w:r>
      <w:proofErr w:type="gramStart"/>
      <w:r w:rsidRPr="00D538D2">
        <w:rPr>
          <w:rStyle w:val="a9"/>
          <w:b w:val="0"/>
          <w:i/>
          <w:szCs w:val="24"/>
          <w:lang w:eastAsia="zh-Hans"/>
        </w:rPr>
        <w:t xml:space="preserve">Applied Psychological </w:t>
      </w:r>
      <w:r w:rsidRPr="00D538D2">
        <w:rPr>
          <w:rStyle w:val="a9"/>
          <w:b w:val="0"/>
          <w:i/>
          <w:szCs w:val="24"/>
          <w:lang w:eastAsia="zh-Hans"/>
        </w:rPr>
        <w:lastRenderedPageBreak/>
        <w:t>Measurement</w:t>
      </w:r>
      <w:r w:rsidR="00D538D2" w:rsidRPr="00D538D2">
        <w:rPr>
          <w:rFonts w:hint="eastAsia"/>
          <w:i/>
          <w:noProof/>
        </w:rPr>
        <w:t xml:space="preserve">, </w:t>
      </w:r>
      <w:r w:rsidRPr="00D538D2">
        <w:rPr>
          <w:i/>
          <w:noProof/>
        </w:rPr>
        <w:drawing>
          <wp:inline distT="0" distB="0" distL="0" distR="0" wp14:anchorId="483B9385" wp14:editId="30972EDB">
            <wp:extent cx="27940" cy="27940"/>
            <wp:effectExtent l="0" t="0" r="0" b="0"/>
            <wp:docPr id="190" name="圖片 19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8D2">
        <w:rPr>
          <w:rStyle w:val="titleauthoretc5"/>
          <w:i/>
          <w:szCs w:val="24"/>
          <w:lang w:eastAsia="zh-Hans"/>
        </w:rPr>
        <w:t>25</w:t>
      </w:r>
      <w:r w:rsidR="00D538D2">
        <w:rPr>
          <w:rStyle w:val="titleauthoretc5"/>
          <w:rFonts w:hint="eastAsia"/>
          <w:szCs w:val="24"/>
          <w:lang w:eastAsia="zh-Hans"/>
        </w:rPr>
        <w:t>(</w:t>
      </w:r>
      <w:r w:rsidRPr="000E5750">
        <w:rPr>
          <w:rStyle w:val="titleauthoretc5"/>
          <w:szCs w:val="24"/>
          <w:lang w:eastAsia="zh-Hans"/>
        </w:rPr>
        <w:t>3</w:t>
      </w:r>
      <w:r w:rsidR="00D538D2">
        <w:rPr>
          <w:rStyle w:val="titleauthoretc5"/>
          <w:rFonts w:hint="eastAsia"/>
          <w:szCs w:val="24"/>
          <w:lang w:eastAsia="zh-Hans"/>
        </w:rPr>
        <w:t>),</w:t>
      </w:r>
      <w:r w:rsidRPr="000E5750">
        <w:rPr>
          <w:rStyle w:val="titleauthoretc5"/>
          <w:szCs w:val="24"/>
          <w:lang w:eastAsia="zh-Hans"/>
        </w:rPr>
        <w:t xml:space="preserve"> 307-309.</w:t>
      </w:r>
      <w:proofErr w:type="gramEnd"/>
    </w:p>
    <w:p w:rsidR="000E5750" w:rsidRPr="000E5750" w:rsidRDefault="000E5750" w:rsidP="00D538D2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r w:rsidRPr="000E5750">
        <w:rPr>
          <w:rStyle w:val="titleauthoretc5"/>
          <w:szCs w:val="24"/>
          <w:lang w:eastAsia="zh-Hans"/>
        </w:rPr>
        <w:t>Reise</w:t>
      </w:r>
      <w:proofErr w:type="spellEnd"/>
      <w:r w:rsidRPr="000E5750">
        <w:rPr>
          <w:rStyle w:val="titleauthoretc5"/>
          <w:szCs w:val="24"/>
          <w:lang w:eastAsia="zh-Hans"/>
        </w:rPr>
        <w:t>, S</w:t>
      </w:r>
      <w:r w:rsidR="00D538D2">
        <w:rPr>
          <w:rStyle w:val="titleauthoretc5"/>
          <w:rFonts w:hint="eastAsia"/>
          <w:szCs w:val="24"/>
          <w:lang w:eastAsia="zh-Hans"/>
        </w:rPr>
        <w:t>.</w:t>
      </w:r>
      <w:r w:rsidRPr="000E5750">
        <w:rPr>
          <w:rStyle w:val="titleauthoretc5"/>
          <w:szCs w:val="24"/>
          <w:lang w:eastAsia="zh-Hans"/>
        </w:rPr>
        <w:t xml:space="preserve"> P.</w:t>
      </w:r>
      <w:r w:rsidR="00D538D2">
        <w:rPr>
          <w:rStyle w:val="titleauthoretc5"/>
          <w:rFonts w:hint="eastAsia"/>
          <w:szCs w:val="24"/>
          <w:lang w:eastAsia="zh-Hans"/>
        </w:rPr>
        <w:t xml:space="preserve"> </w:t>
      </w:r>
      <w:r w:rsidR="00D538D2" w:rsidRPr="000E5750">
        <w:rPr>
          <w:rStyle w:val="titleauthoretc5"/>
          <w:szCs w:val="24"/>
          <w:lang w:eastAsia="zh-Hans"/>
        </w:rPr>
        <w:t>(2001)</w:t>
      </w:r>
      <w:r w:rsidRPr="000E5750">
        <w:rPr>
          <w:rStyle w:val="titleauthoretc5"/>
          <w:szCs w:val="24"/>
          <w:lang w:eastAsia="zh-Hans"/>
        </w:rPr>
        <w:t xml:space="preserve">. </w:t>
      </w:r>
      <w:hyperlink r:id="rId118" w:tooltip="&quot;Computerized Adaptive Testing: Theory and Practice.&quot; Wim J. van der Linden and Cees A. W. Glas, Eds. [book review]." w:history="1">
        <w:proofErr w:type="gramStart"/>
        <w:r w:rsidR="00D538D2" w:rsidRPr="00D538D2">
          <w:rPr>
            <w:rStyle w:val="aa"/>
            <w:color w:val="auto"/>
            <w:szCs w:val="24"/>
            <w:lang w:eastAsia="zh-Hans"/>
          </w:rPr>
          <w:t>"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Computerized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daptive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>esting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: Theory and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D538D2" w:rsidRPr="00D538D2">
          <w:rPr>
            <w:rStyle w:val="aa"/>
            <w:color w:val="auto"/>
            <w:szCs w:val="24"/>
            <w:lang w:eastAsia="zh-Hans"/>
          </w:rPr>
          <w:t>ractice."</w:t>
        </w:r>
        <w:proofErr w:type="gramEnd"/>
        <w:r w:rsidR="00D538D2" w:rsidRPr="00D538D2">
          <w:rPr>
            <w:rStyle w:val="aa"/>
            <w:color w:val="auto"/>
            <w:szCs w:val="24"/>
            <w:lang w:eastAsia="zh-Hans"/>
          </w:rPr>
          <w:t xml:space="preserve"> </w:t>
        </w:r>
        <w:proofErr w:type="gramStart"/>
        <w:r w:rsidR="00D538D2" w:rsidRPr="00D538D2">
          <w:rPr>
            <w:rStyle w:val="aa"/>
            <w:color w:val="auto"/>
            <w:szCs w:val="24"/>
            <w:lang w:eastAsia="zh-Hans"/>
          </w:rPr>
          <w:t>Wim J. van der Linden and Cees A. W. Glas, Eds. [book review].</w:t>
        </w:r>
        <w:proofErr w:type="gramEnd"/>
      </w:hyperlink>
      <w:r w:rsidR="00D538D2" w:rsidRPr="00D538D2">
        <w:rPr>
          <w:rStyle w:val="aa"/>
          <w:rFonts w:hint="eastAsia"/>
          <w:color w:val="auto"/>
          <w:szCs w:val="24"/>
          <w:lang w:eastAsia="zh-Hans"/>
        </w:rPr>
        <w:t xml:space="preserve"> </w:t>
      </w:r>
      <w:r w:rsidRPr="00D538D2">
        <w:rPr>
          <w:rStyle w:val="a9"/>
          <w:b w:val="0"/>
          <w:i/>
          <w:szCs w:val="24"/>
          <w:lang w:eastAsia="zh-Hans"/>
        </w:rPr>
        <w:t>Applied Psychological Measurement</w:t>
      </w:r>
      <w:proofErr w:type="gramStart"/>
      <w:r w:rsidR="00D538D2" w:rsidRPr="00D538D2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D538D2">
        <w:rPr>
          <w:i/>
          <w:noProof/>
        </w:rPr>
        <w:drawing>
          <wp:inline distT="0" distB="0" distL="0" distR="0" wp14:anchorId="12B046D1" wp14:editId="0F997DD2">
            <wp:extent cx="27940" cy="27940"/>
            <wp:effectExtent l="0" t="0" r="0" b="0"/>
            <wp:docPr id="192" name="圖片 19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8D2">
        <w:rPr>
          <w:rStyle w:val="titleauthoretc5"/>
          <w:i/>
          <w:szCs w:val="24"/>
          <w:lang w:eastAsia="zh-Hans"/>
        </w:rPr>
        <w:t>25</w:t>
      </w:r>
      <w:r w:rsidR="00D538D2">
        <w:rPr>
          <w:rStyle w:val="titleauthoretc5"/>
          <w:rFonts w:hint="eastAsia"/>
          <w:szCs w:val="24"/>
          <w:lang w:eastAsia="zh-Hans"/>
        </w:rPr>
        <w:t>(</w:t>
      </w:r>
      <w:r w:rsidRPr="000E5750">
        <w:rPr>
          <w:rStyle w:val="titleauthoretc5"/>
          <w:szCs w:val="24"/>
          <w:lang w:eastAsia="zh-Hans"/>
        </w:rPr>
        <w:t>4</w:t>
      </w:r>
      <w:r w:rsidR="00D538D2">
        <w:rPr>
          <w:rStyle w:val="titleauthoretc5"/>
          <w:rFonts w:hint="eastAsia"/>
          <w:szCs w:val="24"/>
          <w:lang w:eastAsia="zh-Hans"/>
        </w:rPr>
        <w:t>),</w:t>
      </w:r>
      <w:r w:rsidRPr="000E5750">
        <w:rPr>
          <w:noProof/>
        </w:rPr>
        <w:drawing>
          <wp:inline distT="0" distB="0" distL="0" distR="0" wp14:anchorId="0E7C961E" wp14:editId="5C97B28C">
            <wp:extent cx="27940" cy="27940"/>
            <wp:effectExtent l="0" t="0" r="0" b="0"/>
            <wp:docPr id="191" name="圖片 191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750">
        <w:rPr>
          <w:rStyle w:val="titleauthoretc5"/>
          <w:szCs w:val="24"/>
          <w:lang w:eastAsia="zh-Hans"/>
        </w:rPr>
        <w:t>409-411.</w:t>
      </w:r>
    </w:p>
    <w:p w:rsidR="000E5750" w:rsidRPr="000E5750" w:rsidRDefault="000E5750" w:rsidP="00D538D2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 w:rsidRPr="000E5750">
        <w:rPr>
          <w:rStyle w:val="titleauthoretc5"/>
          <w:szCs w:val="24"/>
          <w:lang w:eastAsia="zh-Hans"/>
        </w:rPr>
        <w:t xml:space="preserve">Cheng, Y. </w:t>
      </w:r>
      <w:r w:rsidR="00D538D2">
        <w:rPr>
          <w:rStyle w:val="titleauthoretc5"/>
          <w:rFonts w:hint="eastAsia"/>
          <w:szCs w:val="24"/>
          <w:lang w:eastAsia="zh-Hans"/>
        </w:rPr>
        <w:t xml:space="preserve">(2009). </w:t>
      </w:r>
      <w:hyperlink r:id="rId119" w:tooltip="When Cognitive Diagnosis Meets Computerized Adaptive Testing: CD-CAT" w:history="1">
        <w:proofErr w:type="gramStart"/>
        <w:r w:rsidR="00D538D2" w:rsidRPr="00D538D2">
          <w:rPr>
            <w:rStyle w:val="aa"/>
            <w:color w:val="auto"/>
            <w:szCs w:val="24"/>
            <w:lang w:eastAsia="zh-Hans"/>
          </w:rPr>
          <w:t xml:space="preserve">When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ognitive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d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iagnosis </w:t>
        </w:r>
        <w:r w:rsidR="00D538D2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D538D2" w:rsidRPr="00D538D2">
          <w:rPr>
            <w:rStyle w:val="aa"/>
            <w:color w:val="auto"/>
            <w:szCs w:val="24"/>
            <w:lang w:eastAsia="zh-Hans"/>
          </w:rPr>
          <w:t xml:space="preserve">eets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c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omputerized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daptive </w:t>
        </w:r>
        <w:r w:rsidR="00D538D2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D538D2" w:rsidRPr="00D538D2">
          <w:rPr>
            <w:rStyle w:val="hit1"/>
            <w:color w:val="auto"/>
            <w:szCs w:val="24"/>
            <w:shd w:val="clear" w:color="auto" w:fill="auto"/>
            <w:lang w:eastAsia="zh-Hans"/>
          </w:rPr>
          <w:t>esting</w:t>
        </w:r>
        <w:r w:rsidR="00D538D2" w:rsidRPr="00D538D2">
          <w:rPr>
            <w:rStyle w:val="aa"/>
            <w:color w:val="auto"/>
            <w:szCs w:val="24"/>
            <w:lang w:eastAsia="zh-Hans"/>
          </w:rPr>
          <w:t>: CD-CAT</w:t>
        </w:r>
      </w:hyperlink>
      <w:r w:rsidR="00D538D2" w:rsidRPr="00D538D2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D538D2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proofErr w:type="spellStart"/>
      <w:r w:rsidRPr="00D538D2">
        <w:rPr>
          <w:rStyle w:val="a9"/>
          <w:b w:val="0"/>
          <w:i/>
          <w:szCs w:val="24"/>
          <w:lang w:eastAsia="zh-Hans"/>
        </w:rPr>
        <w:t>Psychometrika</w:t>
      </w:r>
      <w:proofErr w:type="spellEnd"/>
      <w:r w:rsidR="00D538D2" w:rsidRPr="00D538D2">
        <w:rPr>
          <w:rFonts w:hint="eastAsia"/>
          <w:i/>
          <w:noProof/>
        </w:rPr>
        <w:t>,</w:t>
      </w:r>
      <w:r w:rsidRPr="00D538D2">
        <w:rPr>
          <w:i/>
          <w:noProof/>
        </w:rPr>
        <w:drawing>
          <wp:inline distT="0" distB="0" distL="0" distR="0" wp14:anchorId="49712F01" wp14:editId="162519A6">
            <wp:extent cx="27940" cy="27940"/>
            <wp:effectExtent l="0" t="0" r="0" b="0"/>
            <wp:docPr id="194" name="圖片 19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8D2">
        <w:rPr>
          <w:rStyle w:val="titleauthoretc5"/>
          <w:i/>
          <w:szCs w:val="24"/>
          <w:lang w:eastAsia="zh-Hans"/>
        </w:rPr>
        <w:t>74</w:t>
      </w:r>
      <w:r w:rsidR="00D538D2">
        <w:rPr>
          <w:rStyle w:val="titleauthoretc5"/>
          <w:rFonts w:hint="eastAsia"/>
          <w:szCs w:val="24"/>
          <w:lang w:eastAsia="zh-Hans"/>
        </w:rPr>
        <w:t>(</w:t>
      </w:r>
      <w:r w:rsidRPr="000E5750">
        <w:rPr>
          <w:rStyle w:val="titleauthoretc5"/>
          <w:szCs w:val="24"/>
          <w:lang w:eastAsia="zh-Hans"/>
        </w:rPr>
        <w:t>4</w:t>
      </w:r>
      <w:r w:rsidR="00D538D2">
        <w:rPr>
          <w:rStyle w:val="titleauthoretc5"/>
          <w:rFonts w:hint="eastAsia"/>
          <w:szCs w:val="24"/>
          <w:lang w:eastAsia="zh-Hans"/>
        </w:rPr>
        <w:t xml:space="preserve">), </w:t>
      </w:r>
      <w:r w:rsidRPr="000E5750">
        <w:rPr>
          <w:rStyle w:val="titleauthoretc5"/>
          <w:szCs w:val="24"/>
          <w:lang w:eastAsia="zh-Hans"/>
        </w:rPr>
        <w:t>619-632.</w:t>
      </w:r>
    </w:p>
    <w:p w:rsidR="000E5750" w:rsidRPr="000E5750" w:rsidRDefault="000E5750" w:rsidP="00766C4F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0E5750">
        <w:rPr>
          <w:rStyle w:val="titleauthoretc5"/>
          <w:szCs w:val="24"/>
          <w:lang w:eastAsia="zh-Hans"/>
        </w:rPr>
        <w:t>Magis</w:t>
      </w:r>
      <w:proofErr w:type="spellEnd"/>
      <w:r w:rsidRPr="000E5750">
        <w:rPr>
          <w:rStyle w:val="titleauthoretc5"/>
          <w:szCs w:val="24"/>
          <w:lang w:eastAsia="zh-Hans"/>
        </w:rPr>
        <w:t>, D</w:t>
      </w:r>
      <w:r w:rsidR="00D538D2">
        <w:rPr>
          <w:rStyle w:val="titleauthoretc5"/>
          <w:rFonts w:hint="eastAsia"/>
          <w:szCs w:val="24"/>
          <w:lang w:eastAsia="zh-Hans"/>
        </w:rPr>
        <w:t>., &amp;</w:t>
      </w:r>
      <w:r w:rsidRPr="000E5750">
        <w:rPr>
          <w:rStyle w:val="titleauthoretc5"/>
          <w:szCs w:val="24"/>
          <w:lang w:eastAsia="zh-Hans"/>
        </w:rPr>
        <w:t xml:space="preserve"> </w:t>
      </w:r>
      <w:proofErr w:type="spellStart"/>
      <w:r w:rsidRPr="000E5750">
        <w:rPr>
          <w:rStyle w:val="titleauthoretc5"/>
          <w:szCs w:val="24"/>
          <w:lang w:eastAsia="zh-Hans"/>
        </w:rPr>
        <w:t>Raiche</w:t>
      </w:r>
      <w:proofErr w:type="spellEnd"/>
      <w:r w:rsidRPr="000E5750">
        <w:rPr>
          <w:rStyle w:val="titleauthoretc5"/>
          <w:szCs w:val="24"/>
          <w:lang w:eastAsia="zh-Hans"/>
        </w:rPr>
        <w:t>, G.</w:t>
      </w:r>
      <w:r w:rsidR="00D538D2">
        <w:rPr>
          <w:rStyle w:val="titleauthoretc5"/>
          <w:rFonts w:hint="eastAsia"/>
          <w:szCs w:val="24"/>
          <w:lang w:eastAsia="zh-Hans"/>
        </w:rPr>
        <w:t xml:space="preserve"> (2011).</w:t>
      </w:r>
      <w:proofErr w:type="gramEnd"/>
      <w:r w:rsidRPr="000E5750">
        <w:rPr>
          <w:rStyle w:val="titleauthoretc5"/>
          <w:szCs w:val="24"/>
          <w:lang w:eastAsia="zh-Hans"/>
        </w:rPr>
        <w:t xml:space="preserve"> </w:t>
      </w:r>
      <w:hyperlink r:id="rId120" w:tooltip="&quot;catR&quot;: An R Package for Computerized Adaptive Testing" w:history="1">
        <w:r w:rsidR="00D538D2" w:rsidRPr="00766C4F">
          <w:rPr>
            <w:rStyle w:val="aa"/>
            <w:color w:val="auto"/>
            <w:szCs w:val="24"/>
            <w:lang w:eastAsia="zh-Hans"/>
          </w:rPr>
          <w:t>"</w:t>
        </w:r>
        <w:proofErr w:type="gramStart"/>
        <w:r w:rsidR="00D538D2" w:rsidRPr="00766C4F">
          <w:rPr>
            <w:rStyle w:val="aa"/>
            <w:color w:val="auto"/>
            <w:szCs w:val="24"/>
            <w:lang w:eastAsia="zh-Hans"/>
          </w:rPr>
          <w:t>catR</w:t>
        </w:r>
        <w:proofErr w:type="gramEnd"/>
        <w:r w:rsidR="00D538D2" w:rsidRPr="00766C4F">
          <w:rPr>
            <w:rStyle w:val="aa"/>
            <w:color w:val="auto"/>
            <w:szCs w:val="24"/>
            <w:lang w:eastAsia="zh-Hans"/>
          </w:rPr>
          <w:t xml:space="preserve">": An R </w:t>
        </w:r>
        <w:r w:rsidR="00D538D2" w:rsidRPr="00766C4F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D538D2" w:rsidRPr="00766C4F">
          <w:rPr>
            <w:rStyle w:val="aa"/>
            <w:color w:val="auto"/>
            <w:szCs w:val="24"/>
            <w:lang w:eastAsia="zh-Hans"/>
          </w:rPr>
          <w:t xml:space="preserve">ackage for </w:t>
        </w:r>
        <w:r w:rsidR="00D538D2" w:rsidRPr="00766C4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c</w:t>
        </w:r>
        <w:r w:rsidR="00D538D2" w:rsidRPr="00766C4F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omputerized </w:t>
        </w:r>
        <w:r w:rsidR="00D538D2" w:rsidRPr="00766C4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D538D2" w:rsidRPr="00766C4F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daptive </w:t>
        </w:r>
        <w:r w:rsidR="00D538D2" w:rsidRPr="00766C4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D538D2" w:rsidRPr="00766C4F">
          <w:rPr>
            <w:rStyle w:val="hit1"/>
            <w:color w:val="auto"/>
            <w:szCs w:val="24"/>
            <w:shd w:val="clear" w:color="auto" w:fill="auto"/>
            <w:lang w:eastAsia="zh-Hans"/>
          </w:rPr>
          <w:t>esting</w:t>
        </w:r>
      </w:hyperlink>
      <w:r w:rsidR="00D538D2" w:rsidRPr="00766C4F">
        <w:rPr>
          <w:rStyle w:val="hit1"/>
          <w:rFonts w:hint="eastAsia"/>
          <w:color w:val="auto"/>
          <w:szCs w:val="24"/>
          <w:shd w:val="clear" w:color="auto" w:fill="auto"/>
          <w:lang w:eastAsia="zh-Hans"/>
        </w:rPr>
        <w:t>.</w:t>
      </w:r>
      <w:r w:rsidR="00D538D2">
        <w:rPr>
          <w:rStyle w:val="hit1"/>
          <w:rFonts w:hint="eastAsia"/>
          <w:b/>
          <w:color w:val="auto"/>
          <w:szCs w:val="24"/>
          <w:shd w:val="clear" w:color="auto" w:fill="auto"/>
          <w:lang w:eastAsia="zh-Hans"/>
        </w:rPr>
        <w:t xml:space="preserve"> </w:t>
      </w:r>
      <w:r w:rsidRPr="00766C4F">
        <w:rPr>
          <w:rStyle w:val="a9"/>
          <w:b w:val="0"/>
          <w:i/>
          <w:szCs w:val="24"/>
          <w:lang w:eastAsia="zh-Hans"/>
        </w:rPr>
        <w:t>Applied Psychological Measurement</w:t>
      </w:r>
      <w:proofErr w:type="gramStart"/>
      <w:r w:rsidR="00D538D2" w:rsidRPr="00766C4F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766C4F">
        <w:rPr>
          <w:i/>
          <w:noProof/>
        </w:rPr>
        <w:drawing>
          <wp:inline distT="0" distB="0" distL="0" distR="0" wp14:anchorId="362556C4" wp14:editId="517E5B2B">
            <wp:extent cx="27940" cy="27940"/>
            <wp:effectExtent l="0" t="0" r="0" b="0"/>
            <wp:docPr id="196" name="圖片 19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C4F">
        <w:rPr>
          <w:rStyle w:val="titleauthoretc5"/>
          <w:i/>
          <w:szCs w:val="24"/>
          <w:lang w:eastAsia="zh-Hans"/>
        </w:rPr>
        <w:t>35</w:t>
      </w:r>
      <w:r w:rsidR="00766C4F">
        <w:rPr>
          <w:rStyle w:val="titleauthoretc5"/>
          <w:rFonts w:hint="eastAsia"/>
          <w:szCs w:val="24"/>
          <w:lang w:eastAsia="zh-Hans"/>
        </w:rPr>
        <w:t>(</w:t>
      </w:r>
      <w:r w:rsidRPr="000E5750">
        <w:rPr>
          <w:rStyle w:val="titleauthoretc5"/>
          <w:szCs w:val="24"/>
          <w:lang w:eastAsia="zh-Hans"/>
        </w:rPr>
        <w:t>7</w:t>
      </w:r>
      <w:r w:rsidR="00766C4F">
        <w:rPr>
          <w:rStyle w:val="titleauthoretc5"/>
          <w:rFonts w:hint="eastAsia"/>
          <w:szCs w:val="24"/>
          <w:lang w:eastAsia="zh-Hans"/>
        </w:rPr>
        <w:t xml:space="preserve">), </w:t>
      </w:r>
      <w:r w:rsidRPr="000E5750">
        <w:rPr>
          <w:rStyle w:val="titleauthoretc5"/>
          <w:szCs w:val="24"/>
          <w:lang w:eastAsia="zh-Hans"/>
        </w:rPr>
        <w:t>576-577.</w:t>
      </w:r>
    </w:p>
    <w:p w:rsidR="00381F8E" w:rsidRPr="000E5750" w:rsidRDefault="000E5750" w:rsidP="00766C4F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0E5750">
        <w:rPr>
          <w:rStyle w:val="titleauthoretc5"/>
          <w:szCs w:val="24"/>
          <w:lang w:eastAsia="zh-Hans"/>
        </w:rPr>
        <w:t>Weiss, D</w:t>
      </w:r>
      <w:r w:rsidR="00766C4F">
        <w:rPr>
          <w:rStyle w:val="titleauthoretc5"/>
          <w:rFonts w:hint="eastAsia"/>
          <w:szCs w:val="24"/>
          <w:lang w:eastAsia="zh-Hans"/>
        </w:rPr>
        <w:t>.</w:t>
      </w:r>
      <w:r w:rsidRPr="000E5750">
        <w:rPr>
          <w:rStyle w:val="titleauthoretc5"/>
          <w:szCs w:val="24"/>
          <w:lang w:eastAsia="zh-Hans"/>
        </w:rPr>
        <w:t xml:space="preserve"> J.</w:t>
      </w:r>
      <w:r w:rsidR="00766C4F">
        <w:rPr>
          <w:rStyle w:val="titleauthoretc5"/>
          <w:rFonts w:hint="eastAsia"/>
          <w:szCs w:val="24"/>
          <w:lang w:eastAsia="zh-Hans"/>
        </w:rPr>
        <w:t xml:space="preserve"> (2004)</w:t>
      </w:r>
      <w:r w:rsidRPr="000E5750">
        <w:rPr>
          <w:rStyle w:val="titleauthoretc5"/>
          <w:szCs w:val="24"/>
          <w:lang w:eastAsia="zh-Hans"/>
        </w:rPr>
        <w:t>.</w:t>
      </w:r>
      <w:proofErr w:type="gramEnd"/>
      <w:r w:rsidRPr="000E5750">
        <w:rPr>
          <w:rStyle w:val="titleauthoretc5"/>
          <w:szCs w:val="24"/>
          <w:lang w:eastAsia="zh-Hans"/>
        </w:rPr>
        <w:t xml:space="preserve"> </w:t>
      </w:r>
      <w:hyperlink r:id="rId121" w:tooltip="Computerized Adaptive Testing for Effective and Efficient Measurement in Counseling and Education" w:history="1">
        <w:proofErr w:type="gramStart"/>
        <w:r w:rsidR="00766C4F" w:rsidRPr="00766C4F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Computerized </w:t>
        </w:r>
        <w:r w:rsidR="00766C4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a</w:t>
        </w:r>
        <w:r w:rsidR="00766C4F" w:rsidRPr="00766C4F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daptive </w:t>
        </w:r>
        <w:r w:rsidR="00766C4F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766C4F" w:rsidRPr="00766C4F">
          <w:rPr>
            <w:rStyle w:val="hit1"/>
            <w:color w:val="auto"/>
            <w:szCs w:val="24"/>
            <w:shd w:val="clear" w:color="auto" w:fill="auto"/>
            <w:lang w:eastAsia="zh-Hans"/>
          </w:rPr>
          <w:t>esting</w:t>
        </w:r>
        <w:r w:rsidR="00766C4F" w:rsidRPr="00766C4F">
          <w:rPr>
            <w:rStyle w:val="aa"/>
            <w:color w:val="auto"/>
            <w:szCs w:val="24"/>
            <w:lang w:eastAsia="zh-Hans"/>
          </w:rPr>
          <w:t xml:space="preserve"> for </w:t>
        </w:r>
        <w:r w:rsidR="00766C4F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766C4F" w:rsidRPr="00766C4F">
          <w:rPr>
            <w:rStyle w:val="aa"/>
            <w:color w:val="auto"/>
            <w:szCs w:val="24"/>
            <w:lang w:eastAsia="zh-Hans"/>
          </w:rPr>
          <w:t xml:space="preserve">ffective and </w:t>
        </w:r>
        <w:r w:rsidR="00766C4F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766C4F" w:rsidRPr="00766C4F">
          <w:rPr>
            <w:rStyle w:val="aa"/>
            <w:color w:val="auto"/>
            <w:szCs w:val="24"/>
            <w:lang w:eastAsia="zh-Hans"/>
          </w:rPr>
          <w:t xml:space="preserve">fficient </w:t>
        </w:r>
        <w:r w:rsidR="00766C4F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766C4F" w:rsidRPr="00766C4F">
          <w:rPr>
            <w:rStyle w:val="aa"/>
            <w:color w:val="auto"/>
            <w:szCs w:val="24"/>
            <w:lang w:eastAsia="zh-Hans"/>
          </w:rPr>
          <w:t xml:space="preserve">easurement in </w:t>
        </w:r>
        <w:r w:rsidR="00766C4F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766C4F" w:rsidRPr="00766C4F">
          <w:rPr>
            <w:rStyle w:val="aa"/>
            <w:color w:val="auto"/>
            <w:szCs w:val="24"/>
            <w:lang w:eastAsia="zh-Hans"/>
          </w:rPr>
          <w:t xml:space="preserve">ounseling and </w:t>
        </w:r>
        <w:r w:rsidR="00766C4F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766C4F" w:rsidRPr="00766C4F">
          <w:rPr>
            <w:rStyle w:val="aa"/>
            <w:color w:val="auto"/>
            <w:szCs w:val="24"/>
            <w:lang w:eastAsia="zh-Hans"/>
          </w:rPr>
          <w:t>ducation</w:t>
        </w:r>
      </w:hyperlink>
      <w:r w:rsidR="00766C4F" w:rsidRPr="00766C4F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766C4F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proofErr w:type="gramStart"/>
      <w:r w:rsidRPr="00766C4F">
        <w:rPr>
          <w:rStyle w:val="a9"/>
          <w:b w:val="0"/>
          <w:i/>
          <w:szCs w:val="24"/>
          <w:lang w:eastAsia="zh-Hans"/>
        </w:rPr>
        <w:t>Measurement and Evaluation in Counseling and Development</w:t>
      </w:r>
      <w:r w:rsidR="00766C4F" w:rsidRPr="00766C4F">
        <w:rPr>
          <w:rFonts w:hint="eastAsia"/>
          <w:i/>
          <w:noProof/>
        </w:rPr>
        <w:t>,</w:t>
      </w:r>
      <w:r w:rsidRPr="00766C4F">
        <w:rPr>
          <w:i/>
          <w:noProof/>
        </w:rPr>
        <w:drawing>
          <wp:inline distT="0" distB="0" distL="0" distR="0" wp14:anchorId="66E4D8D4" wp14:editId="745F3905">
            <wp:extent cx="27940" cy="27940"/>
            <wp:effectExtent l="0" t="0" r="0" b="0"/>
            <wp:docPr id="198" name="圖片 19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C4F">
        <w:rPr>
          <w:rStyle w:val="titleauthoretc5"/>
          <w:i/>
          <w:szCs w:val="24"/>
          <w:lang w:eastAsia="zh-Hans"/>
        </w:rPr>
        <w:t>37</w:t>
      </w:r>
      <w:r w:rsidR="00766C4F">
        <w:rPr>
          <w:rStyle w:val="titleauthoretc5"/>
          <w:rFonts w:hint="eastAsia"/>
          <w:szCs w:val="24"/>
          <w:lang w:eastAsia="zh-Hans"/>
        </w:rPr>
        <w:t>(</w:t>
      </w:r>
      <w:r w:rsidRPr="000E5750">
        <w:rPr>
          <w:rStyle w:val="titleauthoretc5"/>
          <w:szCs w:val="24"/>
          <w:lang w:eastAsia="zh-Hans"/>
        </w:rPr>
        <w:t>2</w:t>
      </w:r>
      <w:r w:rsidR="00766C4F">
        <w:rPr>
          <w:rStyle w:val="titleauthoretc5"/>
          <w:rFonts w:hint="eastAsia"/>
          <w:szCs w:val="24"/>
          <w:lang w:eastAsia="zh-Hans"/>
        </w:rPr>
        <w:t xml:space="preserve">), </w:t>
      </w:r>
      <w:r w:rsidRPr="000E5750">
        <w:rPr>
          <w:rStyle w:val="titleauthoretc5"/>
          <w:szCs w:val="24"/>
          <w:lang w:eastAsia="zh-Hans"/>
        </w:rPr>
        <w:t>70.</w:t>
      </w:r>
      <w:proofErr w:type="gramEnd"/>
    </w:p>
    <w:p w:rsidR="00381F8E" w:rsidRDefault="00381F8E" w:rsidP="00B43497">
      <w:pPr>
        <w:ind w:firstLine="360"/>
        <w:jc w:val="both"/>
      </w:pPr>
    </w:p>
    <w:p w:rsidR="00C26305" w:rsidRPr="00C26305" w:rsidRDefault="00C26305" w:rsidP="00C26305">
      <w:pPr>
        <w:rPr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</w:t>
      </w:r>
      <w:r w:rsidR="007A6D73">
        <w:rPr>
          <w:rFonts w:eastAsia="標楷體" w:hint="eastAsia"/>
          <w:b/>
          <w:sz w:val="28"/>
          <w:szCs w:val="28"/>
        </w:rPr>
        <w:t>3</w:t>
      </w:r>
      <w:r>
        <w:rPr>
          <w:rFonts w:eastAsia="標楷體" w:hint="eastAsia"/>
          <w:b/>
          <w:sz w:val="28"/>
          <w:szCs w:val="28"/>
        </w:rPr>
        <w:t>.</w:t>
      </w:r>
      <w:r w:rsidRPr="00C26305">
        <w:rPr>
          <w:rFonts w:eastAsia="標楷體" w:hint="eastAsia"/>
          <w:b/>
          <w:sz w:val="28"/>
          <w:szCs w:val="28"/>
        </w:rPr>
        <w:t>學生評鑑教學</w:t>
      </w:r>
      <w:r w:rsidR="00F74D2E" w:rsidRPr="007A6D73">
        <w:rPr>
          <w:rFonts w:eastAsia="標楷體" w:hint="eastAsia"/>
          <w:b/>
          <w:sz w:val="28"/>
          <w:szCs w:val="28"/>
        </w:rPr>
        <w:t>(</w:t>
      </w:r>
      <w:r w:rsidR="007A6D73" w:rsidRPr="007A6D73">
        <w:rPr>
          <w:rFonts w:hint="eastAsia"/>
          <w:b/>
          <w:sz w:val="28"/>
          <w:szCs w:val="28"/>
        </w:rPr>
        <w:t>teaching evaluation from students</w:t>
      </w:r>
      <w:r w:rsidR="00F74D2E" w:rsidRPr="007A6D73">
        <w:rPr>
          <w:rFonts w:eastAsia="標楷體" w:hint="eastAsia"/>
          <w:b/>
          <w:sz w:val="28"/>
          <w:szCs w:val="28"/>
        </w:rPr>
        <w:t>)</w:t>
      </w:r>
    </w:p>
    <w:p w:rsidR="00C26305" w:rsidRPr="003D7B47" w:rsidRDefault="003D7B47" w:rsidP="006A7235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3D7B47">
        <w:rPr>
          <w:rStyle w:val="titleauthoretc5"/>
          <w:szCs w:val="24"/>
          <w:lang w:eastAsia="zh-Hans"/>
        </w:rPr>
        <w:t>Bianchini</w:t>
      </w:r>
      <w:proofErr w:type="spellEnd"/>
      <w:r w:rsidRPr="003D7B47">
        <w:rPr>
          <w:rStyle w:val="titleauthoretc5"/>
          <w:szCs w:val="24"/>
          <w:lang w:eastAsia="zh-Hans"/>
        </w:rPr>
        <w:t>, S</w:t>
      </w:r>
      <w:r w:rsidR="006A7235">
        <w:rPr>
          <w:rStyle w:val="titleauthoretc5"/>
          <w:rFonts w:hint="eastAsia"/>
          <w:szCs w:val="24"/>
          <w:lang w:eastAsia="zh-Hans"/>
        </w:rPr>
        <w:t>.,</w:t>
      </w:r>
      <w:r w:rsidRPr="003D7B47">
        <w:rPr>
          <w:rStyle w:val="titleauthoretc5"/>
          <w:szCs w:val="24"/>
          <w:lang w:eastAsia="zh-Hans"/>
        </w:rPr>
        <w:t xml:space="preserve"> </w:t>
      </w:r>
      <w:proofErr w:type="spellStart"/>
      <w:r w:rsidRPr="003D7B47">
        <w:rPr>
          <w:rStyle w:val="titleauthoretc5"/>
          <w:szCs w:val="24"/>
          <w:lang w:eastAsia="zh-Hans"/>
        </w:rPr>
        <w:t>Lissoni</w:t>
      </w:r>
      <w:proofErr w:type="spellEnd"/>
      <w:r w:rsidRPr="003D7B47">
        <w:rPr>
          <w:rStyle w:val="titleauthoretc5"/>
          <w:szCs w:val="24"/>
          <w:lang w:eastAsia="zh-Hans"/>
        </w:rPr>
        <w:t>, F</w:t>
      </w:r>
      <w:r w:rsidR="006A7235">
        <w:rPr>
          <w:rStyle w:val="titleauthoretc5"/>
          <w:rFonts w:hint="eastAsia"/>
          <w:szCs w:val="24"/>
          <w:lang w:eastAsia="zh-Hans"/>
        </w:rPr>
        <w:t>., &amp;</w:t>
      </w:r>
      <w:r w:rsidRPr="003D7B47">
        <w:rPr>
          <w:rStyle w:val="titleauthoretc5"/>
          <w:szCs w:val="24"/>
          <w:lang w:eastAsia="zh-Hans"/>
        </w:rPr>
        <w:t xml:space="preserve"> </w:t>
      </w:r>
      <w:proofErr w:type="spellStart"/>
      <w:r w:rsidRPr="003D7B47">
        <w:rPr>
          <w:rStyle w:val="titleauthoretc5"/>
          <w:szCs w:val="24"/>
          <w:lang w:eastAsia="zh-Hans"/>
        </w:rPr>
        <w:t>Pezzoni</w:t>
      </w:r>
      <w:proofErr w:type="spellEnd"/>
      <w:r w:rsidRPr="003D7B47">
        <w:rPr>
          <w:rStyle w:val="titleauthoretc5"/>
          <w:szCs w:val="24"/>
          <w:lang w:eastAsia="zh-Hans"/>
        </w:rPr>
        <w:t>, M</w:t>
      </w:r>
      <w:r w:rsidR="006A7235">
        <w:rPr>
          <w:rStyle w:val="titleauthoretc5"/>
          <w:rFonts w:hint="eastAsia"/>
          <w:szCs w:val="24"/>
          <w:lang w:eastAsia="zh-Hans"/>
        </w:rPr>
        <w:t>.</w:t>
      </w:r>
      <w:r w:rsidRPr="003D7B47">
        <w:rPr>
          <w:rStyle w:val="titleauthoretc5"/>
          <w:szCs w:val="24"/>
          <w:lang w:eastAsia="zh-Hans"/>
        </w:rPr>
        <w:t xml:space="preserve"> </w:t>
      </w:r>
      <w:r w:rsidR="006A7235" w:rsidRPr="003D7B47">
        <w:rPr>
          <w:rStyle w:val="titleauthoretc5"/>
          <w:szCs w:val="24"/>
          <w:lang w:eastAsia="zh-Hans"/>
        </w:rPr>
        <w:t>(2013)</w:t>
      </w:r>
      <w:r w:rsidR="006A7235">
        <w:rPr>
          <w:rStyle w:val="titleauthoretc5"/>
          <w:rFonts w:hint="eastAsia"/>
          <w:szCs w:val="24"/>
          <w:lang w:eastAsia="zh-Hans"/>
        </w:rPr>
        <w:t>.</w:t>
      </w:r>
      <w:proofErr w:type="gramEnd"/>
      <w:r w:rsidR="006A7235">
        <w:rPr>
          <w:rStyle w:val="titleauthoretc5"/>
          <w:rFonts w:hint="eastAsia"/>
          <w:szCs w:val="24"/>
          <w:lang w:eastAsia="zh-Hans"/>
        </w:rPr>
        <w:t xml:space="preserve"> </w:t>
      </w:r>
      <w:hyperlink r:id="rId122" w:tooltip="Instructor Characteristics and Students' Evaluation of Teaching Effectiveness: Evidence from an Italian Engineering School" w:history="1">
        <w:r w:rsidR="006A7235" w:rsidRPr="006A7235">
          <w:rPr>
            <w:rStyle w:val="aa"/>
            <w:color w:val="auto"/>
            <w:szCs w:val="24"/>
            <w:lang w:eastAsia="zh-Hans"/>
          </w:rPr>
          <w:t xml:space="preserve">Instructor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haracteristics and </w:t>
        </w:r>
        <w:r w:rsidR="006A7235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6A7235" w:rsidRPr="006A7235">
          <w:rPr>
            <w:rStyle w:val="hit1"/>
            <w:color w:val="auto"/>
            <w:szCs w:val="24"/>
            <w:shd w:val="clear" w:color="auto" w:fill="auto"/>
            <w:lang w:eastAsia="zh-Hans"/>
          </w:rPr>
          <w:t>tudents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' </w:t>
        </w:r>
        <w:r w:rsidR="006A7235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e</w:t>
        </w:r>
        <w:r w:rsidR="006A7235" w:rsidRPr="006A7235">
          <w:rPr>
            <w:rStyle w:val="hit1"/>
            <w:color w:val="auto"/>
            <w:szCs w:val="24"/>
            <w:shd w:val="clear" w:color="auto" w:fill="auto"/>
            <w:lang w:eastAsia="zh-Hans"/>
          </w:rPr>
          <w:t>valuation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 of </w:t>
        </w:r>
        <w:r w:rsidR="006A7235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6A7235" w:rsidRPr="006A7235">
          <w:rPr>
            <w:rStyle w:val="hit1"/>
            <w:color w:val="auto"/>
            <w:szCs w:val="24"/>
            <w:shd w:val="clear" w:color="auto" w:fill="auto"/>
            <w:lang w:eastAsia="zh-Hans"/>
          </w:rPr>
          <w:t>eaching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ffectiveness: Evidence </w:t>
        </w:r>
        <w:r w:rsidR="006A7235" w:rsidRPr="006A7235">
          <w:rPr>
            <w:rStyle w:val="hit1"/>
            <w:color w:val="auto"/>
            <w:szCs w:val="24"/>
            <w:shd w:val="clear" w:color="auto" w:fill="auto"/>
            <w:lang w:eastAsia="zh-Hans"/>
          </w:rPr>
          <w:t>from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 an Italian Engineering School</w:t>
        </w:r>
      </w:hyperlink>
      <w:r w:rsidR="006A7235" w:rsidRPr="006A7235">
        <w:rPr>
          <w:rStyle w:val="aa"/>
          <w:rFonts w:hint="eastAsia"/>
          <w:color w:val="auto"/>
          <w:szCs w:val="24"/>
          <w:lang w:eastAsia="zh-Hans"/>
        </w:rPr>
        <w:t>.</w:t>
      </w:r>
      <w:r w:rsidR="006A7235">
        <w:rPr>
          <w:rStyle w:val="a9"/>
          <w:rFonts w:hint="eastAsia"/>
          <w:b w:val="0"/>
          <w:szCs w:val="24"/>
          <w:lang w:eastAsia="zh-Hans"/>
        </w:rPr>
        <w:t xml:space="preserve"> </w:t>
      </w:r>
      <w:r w:rsidRPr="006A7235">
        <w:rPr>
          <w:rStyle w:val="a9"/>
          <w:b w:val="0"/>
          <w:i/>
          <w:szCs w:val="24"/>
          <w:lang w:eastAsia="zh-Hans"/>
        </w:rPr>
        <w:t>European Journal of Engineering Education</w:t>
      </w:r>
      <w:r w:rsidR="006A7235" w:rsidRPr="006A7235">
        <w:rPr>
          <w:rFonts w:hint="eastAsia"/>
          <w:i/>
          <w:noProof/>
        </w:rPr>
        <w:t>,</w:t>
      </w:r>
      <w:r w:rsidRPr="006A7235">
        <w:rPr>
          <w:i/>
          <w:noProof/>
        </w:rPr>
        <w:drawing>
          <wp:inline distT="0" distB="0" distL="0" distR="0" wp14:anchorId="01EF26B7" wp14:editId="4EACE138">
            <wp:extent cx="27940" cy="27940"/>
            <wp:effectExtent l="0" t="0" r="0" b="0"/>
            <wp:docPr id="200" name="圖片 20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235">
        <w:rPr>
          <w:rStyle w:val="titleauthoretc5"/>
          <w:i/>
          <w:szCs w:val="24"/>
          <w:lang w:eastAsia="zh-Hans"/>
        </w:rPr>
        <w:t>38</w:t>
      </w:r>
      <w:r w:rsidR="006A7235">
        <w:rPr>
          <w:rStyle w:val="titleauthoretc5"/>
          <w:rFonts w:hint="eastAsia"/>
          <w:szCs w:val="24"/>
          <w:lang w:eastAsia="zh-Hans"/>
        </w:rPr>
        <w:t>(</w:t>
      </w:r>
      <w:r w:rsidRPr="003D7B47">
        <w:rPr>
          <w:rStyle w:val="titleauthoretc5"/>
          <w:szCs w:val="24"/>
          <w:lang w:eastAsia="zh-Hans"/>
        </w:rPr>
        <w:t>1</w:t>
      </w:r>
      <w:r w:rsidR="006A7235">
        <w:rPr>
          <w:rStyle w:val="titleauthoretc5"/>
          <w:rFonts w:hint="eastAsia"/>
          <w:szCs w:val="24"/>
          <w:lang w:eastAsia="zh-Hans"/>
        </w:rPr>
        <w:t xml:space="preserve">), </w:t>
      </w:r>
      <w:r w:rsidRPr="003D7B47">
        <w:rPr>
          <w:rStyle w:val="titleauthoretc5"/>
          <w:szCs w:val="24"/>
          <w:lang w:eastAsia="zh-Hans"/>
        </w:rPr>
        <w:t>38-57.</w:t>
      </w:r>
    </w:p>
    <w:p w:rsidR="003D7B47" w:rsidRPr="003D7B47" w:rsidRDefault="003D7B47" w:rsidP="006A7235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proofErr w:type="gramStart"/>
      <w:r w:rsidRPr="003D7B47">
        <w:rPr>
          <w:rStyle w:val="titleauthoretc5"/>
          <w:szCs w:val="24"/>
          <w:lang w:eastAsia="zh-Hans"/>
        </w:rPr>
        <w:t>Weng</w:t>
      </w:r>
      <w:proofErr w:type="spellEnd"/>
      <w:r w:rsidRPr="003D7B47">
        <w:rPr>
          <w:rStyle w:val="titleauthoretc5"/>
          <w:szCs w:val="24"/>
          <w:lang w:eastAsia="zh-Hans"/>
        </w:rPr>
        <w:t>, C</w:t>
      </w:r>
      <w:r w:rsidR="006A7235">
        <w:rPr>
          <w:rStyle w:val="titleauthoretc5"/>
          <w:rFonts w:hint="eastAsia"/>
          <w:szCs w:val="24"/>
          <w:lang w:eastAsia="zh-Hans"/>
        </w:rPr>
        <w:t>.,</w:t>
      </w:r>
      <w:r w:rsidRPr="003D7B47">
        <w:rPr>
          <w:rStyle w:val="titleauthoretc5"/>
          <w:szCs w:val="24"/>
          <w:lang w:eastAsia="zh-Hans"/>
        </w:rPr>
        <w:t xml:space="preserve"> </w:t>
      </w:r>
      <w:proofErr w:type="spellStart"/>
      <w:r w:rsidRPr="003D7B47">
        <w:rPr>
          <w:rStyle w:val="titleauthoretc5"/>
          <w:szCs w:val="24"/>
          <w:lang w:eastAsia="zh-Hans"/>
        </w:rPr>
        <w:t>Weng</w:t>
      </w:r>
      <w:proofErr w:type="spellEnd"/>
      <w:r w:rsidRPr="003D7B47">
        <w:rPr>
          <w:rStyle w:val="titleauthoretc5"/>
          <w:szCs w:val="24"/>
          <w:lang w:eastAsia="zh-Hans"/>
        </w:rPr>
        <w:t>, A</w:t>
      </w:r>
      <w:r w:rsidR="006A7235">
        <w:rPr>
          <w:rStyle w:val="titleauthoretc5"/>
          <w:rFonts w:hint="eastAsia"/>
          <w:szCs w:val="24"/>
          <w:lang w:eastAsia="zh-Hans"/>
        </w:rPr>
        <w:t>., &amp;</w:t>
      </w:r>
      <w:r w:rsidRPr="003D7B47">
        <w:rPr>
          <w:rStyle w:val="titleauthoretc5"/>
          <w:szCs w:val="24"/>
          <w:lang w:eastAsia="zh-Hans"/>
        </w:rPr>
        <w:t xml:space="preserve"> Tsai, K</w:t>
      </w:r>
      <w:r w:rsidR="006A7235">
        <w:rPr>
          <w:rStyle w:val="titleauthoretc5"/>
          <w:rFonts w:hint="eastAsia"/>
          <w:szCs w:val="24"/>
          <w:lang w:eastAsia="zh-Hans"/>
        </w:rPr>
        <w:t>.</w:t>
      </w:r>
      <w:r w:rsidRPr="003D7B47">
        <w:rPr>
          <w:rStyle w:val="titleauthoretc5"/>
          <w:szCs w:val="24"/>
          <w:lang w:eastAsia="zh-Hans"/>
        </w:rPr>
        <w:t xml:space="preserve"> </w:t>
      </w:r>
      <w:r w:rsidR="006A7235">
        <w:rPr>
          <w:rStyle w:val="titleauthoretc5"/>
          <w:rFonts w:hint="eastAsia"/>
          <w:szCs w:val="24"/>
          <w:lang w:eastAsia="zh-Hans"/>
        </w:rPr>
        <w:t>(2014).</w:t>
      </w:r>
      <w:proofErr w:type="gramEnd"/>
      <w:r w:rsidR="006A7235">
        <w:rPr>
          <w:rStyle w:val="titleauthoretc5"/>
          <w:rFonts w:hint="eastAsia"/>
          <w:szCs w:val="24"/>
          <w:lang w:eastAsia="zh-Hans"/>
        </w:rPr>
        <w:t xml:space="preserve"> </w:t>
      </w:r>
      <w:hyperlink r:id="rId123" w:tooltip="Online Teaching Evaluation for Higher Quality Education: Strategies to Increase University Students&amp;apos; Participation" w:history="1">
        <w:r w:rsidR="006A7235" w:rsidRPr="006A7235">
          <w:rPr>
            <w:rStyle w:val="aa"/>
            <w:color w:val="auto"/>
            <w:szCs w:val="24"/>
            <w:lang w:eastAsia="zh-Hans"/>
          </w:rPr>
          <w:t xml:space="preserve">Online </w:t>
        </w:r>
        <w:r w:rsidR="006A7235" w:rsidRPr="006A7235">
          <w:rPr>
            <w:rStyle w:val="hit1"/>
            <w:color w:val="auto"/>
            <w:szCs w:val="24"/>
            <w:shd w:val="clear" w:color="auto" w:fill="auto"/>
            <w:lang w:eastAsia="zh-Hans"/>
          </w:rPr>
          <w:t>Teaching Evaluation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 for Higher Quality Education: Strategies to Increase University </w:t>
        </w:r>
        <w:r w:rsidR="006A7235" w:rsidRPr="006A7235">
          <w:rPr>
            <w:rStyle w:val="hit1"/>
            <w:color w:val="auto"/>
            <w:szCs w:val="24"/>
            <w:shd w:val="clear" w:color="auto" w:fill="auto"/>
            <w:lang w:eastAsia="zh-Hans"/>
          </w:rPr>
          <w:t>Students</w:t>
        </w:r>
        <w:r w:rsidR="006A7235" w:rsidRPr="006A7235">
          <w:rPr>
            <w:rStyle w:val="aa"/>
            <w:color w:val="auto"/>
            <w:szCs w:val="24"/>
            <w:lang w:eastAsia="zh-Hans"/>
          </w:rPr>
          <w:t>' Participation</w:t>
        </w:r>
      </w:hyperlink>
      <w:r w:rsidR="006A7235" w:rsidRPr="006A7235">
        <w:rPr>
          <w:rStyle w:val="aa"/>
          <w:rFonts w:hint="eastAsia"/>
          <w:color w:val="auto"/>
          <w:szCs w:val="24"/>
          <w:lang w:eastAsia="zh-Hans"/>
        </w:rPr>
        <w:t>.</w:t>
      </w:r>
      <w:r w:rsidR="006A7235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6A7235">
        <w:rPr>
          <w:rStyle w:val="a9"/>
          <w:b w:val="0"/>
          <w:i/>
          <w:szCs w:val="24"/>
          <w:lang w:eastAsia="zh-Hans"/>
        </w:rPr>
        <w:t xml:space="preserve">Turkish Online Journal of Educational Technology </w:t>
      </w:r>
      <w:r w:rsidR="006A7235" w:rsidRPr="006A7235">
        <w:rPr>
          <w:rStyle w:val="a9"/>
          <w:b w:val="0"/>
          <w:i/>
          <w:szCs w:val="24"/>
          <w:lang w:eastAsia="zh-Hans"/>
        </w:rPr>
        <w:t>–</w:t>
      </w:r>
      <w:r w:rsidRPr="006A7235">
        <w:rPr>
          <w:rStyle w:val="a9"/>
          <w:b w:val="0"/>
          <w:i/>
          <w:szCs w:val="24"/>
          <w:lang w:eastAsia="zh-Hans"/>
        </w:rPr>
        <w:t xml:space="preserve"> TOJET</w:t>
      </w:r>
      <w:r w:rsidR="006A7235" w:rsidRPr="006A7235">
        <w:rPr>
          <w:rFonts w:hint="eastAsia"/>
          <w:i/>
          <w:noProof/>
        </w:rPr>
        <w:t>,</w:t>
      </w:r>
      <w:r w:rsidRPr="006A7235">
        <w:rPr>
          <w:i/>
          <w:noProof/>
        </w:rPr>
        <w:drawing>
          <wp:inline distT="0" distB="0" distL="0" distR="0" wp14:anchorId="34F0AECA" wp14:editId="106E5586">
            <wp:extent cx="27940" cy="27940"/>
            <wp:effectExtent l="0" t="0" r="0" b="0"/>
            <wp:docPr id="202" name="圖片 20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235">
        <w:rPr>
          <w:rStyle w:val="titleauthoretc5"/>
          <w:i/>
          <w:szCs w:val="24"/>
          <w:lang w:eastAsia="zh-Hans"/>
        </w:rPr>
        <w:t>13</w:t>
      </w:r>
      <w:r w:rsidR="006A7235">
        <w:rPr>
          <w:rStyle w:val="titleauthoretc5"/>
          <w:rFonts w:hint="eastAsia"/>
          <w:szCs w:val="24"/>
          <w:lang w:eastAsia="zh-Hans"/>
        </w:rPr>
        <w:t>(</w:t>
      </w:r>
      <w:r w:rsidRPr="003D7B47">
        <w:rPr>
          <w:rStyle w:val="titleauthoretc5"/>
          <w:szCs w:val="24"/>
          <w:lang w:eastAsia="zh-Hans"/>
        </w:rPr>
        <w:t>4</w:t>
      </w:r>
      <w:r w:rsidR="006A7235">
        <w:rPr>
          <w:rStyle w:val="titleauthoretc5"/>
          <w:rFonts w:hint="eastAsia"/>
          <w:szCs w:val="24"/>
          <w:lang w:eastAsia="zh-Hans"/>
        </w:rPr>
        <w:t>),</w:t>
      </w:r>
      <w:r w:rsidRPr="003D7B47">
        <w:rPr>
          <w:noProof/>
        </w:rPr>
        <w:drawing>
          <wp:inline distT="0" distB="0" distL="0" distR="0" wp14:anchorId="3E7A64DF" wp14:editId="787CA73C">
            <wp:extent cx="27940" cy="27940"/>
            <wp:effectExtent l="0" t="0" r="0" b="0"/>
            <wp:docPr id="201" name="圖片 201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B47">
        <w:rPr>
          <w:rStyle w:val="titleauthoretc5"/>
          <w:szCs w:val="24"/>
          <w:lang w:eastAsia="zh-Hans"/>
        </w:rPr>
        <w:t xml:space="preserve"> 105-114.</w:t>
      </w:r>
    </w:p>
    <w:p w:rsidR="003D7B47" w:rsidRPr="006A7235" w:rsidRDefault="003D7B47" w:rsidP="006A7235">
      <w:pPr>
        <w:pStyle w:val="3"/>
        <w:keepNext w:val="0"/>
        <w:widowControl/>
        <w:adjustRightInd/>
        <w:spacing w:afterLines="50" w:after="120" w:line="240" w:lineRule="auto"/>
        <w:ind w:firstLine="360"/>
        <w:textAlignment w:val="auto"/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</w:pPr>
      <w:proofErr w:type="spellStart"/>
      <w:proofErr w:type="gramStart"/>
      <w:r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Kuzmanovic</w:t>
      </w:r>
      <w:proofErr w:type="spellEnd"/>
      <w:r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M</w:t>
      </w:r>
      <w:r w:rsidR="006A7235"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.,</w:t>
      </w:r>
      <w:r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Savic</w:t>
      </w:r>
      <w:proofErr w:type="spellEnd"/>
      <w:r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G</w:t>
      </w:r>
      <w:r w:rsidR="006A7235"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.,</w:t>
      </w:r>
      <w:r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Popovic</w:t>
      </w:r>
      <w:proofErr w:type="spellEnd"/>
      <w:r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M</w:t>
      </w:r>
      <w:r w:rsidR="006A7235"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., &amp;</w:t>
      </w:r>
      <w:r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</w:t>
      </w:r>
      <w:proofErr w:type="spellStart"/>
      <w:r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Martic</w:t>
      </w:r>
      <w:proofErr w:type="spellEnd"/>
      <w:r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, M.</w:t>
      </w:r>
      <w:r w:rsidR="006A7235"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(2013).</w:t>
      </w:r>
      <w:proofErr w:type="gramEnd"/>
      <w:r w:rsidRPr="003D7B47">
        <w:rPr>
          <w:rStyle w:val="titleauthoretc5"/>
          <w:szCs w:val="24"/>
          <w:lang w:eastAsia="zh-Hans"/>
        </w:rPr>
        <w:t xml:space="preserve"> </w:t>
      </w:r>
      <w:hyperlink r:id="rId124" w:tooltip="A New Approach to Evaluation of University Teaching Considering Heterogeneity of Students&amp;apos; Preferences" w:history="1">
        <w:proofErr w:type="gramStart"/>
        <w:r w:rsidR="006A7235" w:rsidRPr="003D7B4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A </w:t>
        </w:r>
        <w:r w:rsidR="006A7235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n</w:t>
        </w:r>
        <w:r w:rsidR="006A7235" w:rsidRPr="003D7B4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ew </w:t>
        </w:r>
        <w:r w:rsidR="006A7235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a</w:t>
        </w:r>
        <w:r w:rsidR="006A7235" w:rsidRPr="003D7B4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pproach to </w:t>
        </w:r>
        <w:r w:rsidR="006A7235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e</w:t>
        </w:r>
        <w:r w:rsidR="006A7235" w:rsidRPr="003D7B47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valuation</w:t>
        </w:r>
        <w:r w:rsidR="006A7235" w:rsidRPr="003D7B4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of </w:t>
        </w:r>
        <w:r w:rsidR="006A7235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u</w:t>
        </w:r>
        <w:r w:rsidR="006A7235" w:rsidRPr="003D7B4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niversity </w:t>
        </w:r>
        <w:r w:rsidR="006A7235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t</w:t>
        </w:r>
        <w:r w:rsidR="006A7235" w:rsidRPr="003D7B47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eaching</w:t>
        </w:r>
        <w:r w:rsidR="006A7235" w:rsidRPr="003D7B4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 </w:t>
        </w:r>
        <w:r w:rsidR="006A7235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c</w:t>
        </w:r>
        <w:r w:rsidR="006A7235" w:rsidRPr="003D7B4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onsidering </w:t>
        </w:r>
        <w:r w:rsidR="006A7235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h</w:t>
        </w:r>
        <w:r w:rsidR="006A7235" w:rsidRPr="003D7B4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eterogeneity of </w:t>
        </w:r>
        <w:r w:rsidR="006A7235">
          <w:rPr>
            <w:rStyle w:val="hit1"/>
            <w:rFonts w:ascii="Times New Roman" w:hAnsi="Times New Roman" w:cs="Times New Roman" w:hint="eastAsia"/>
            <w:b w:val="0"/>
            <w:color w:val="auto"/>
            <w:sz w:val="24"/>
            <w:szCs w:val="24"/>
            <w:shd w:val="clear" w:color="auto" w:fill="auto"/>
            <w:lang w:eastAsia="zh-Hans"/>
          </w:rPr>
          <w:t>s</w:t>
        </w:r>
        <w:r w:rsidR="006A7235" w:rsidRPr="003D7B47">
          <w:rPr>
            <w:rStyle w:val="hit1"/>
            <w:rFonts w:ascii="Times New Roman" w:hAnsi="Times New Roman" w:cs="Times New Roman"/>
            <w:b w:val="0"/>
            <w:color w:val="auto"/>
            <w:sz w:val="24"/>
            <w:szCs w:val="24"/>
            <w:shd w:val="clear" w:color="auto" w:fill="auto"/>
            <w:lang w:eastAsia="zh-Hans"/>
          </w:rPr>
          <w:t>tudents</w:t>
        </w:r>
        <w:r w:rsidR="006A7235" w:rsidRPr="003D7B4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 xml:space="preserve">' </w:t>
        </w:r>
        <w:r w:rsidR="006A7235">
          <w:rPr>
            <w:rStyle w:val="aa"/>
            <w:rFonts w:ascii="Times New Roman" w:hAnsi="Times New Roman" w:cs="Times New Roman" w:hint="eastAsia"/>
            <w:b w:val="0"/>
            <w:color w:val="auto"/>
            <w:sz w:val="24"/>
            <w:szCs w:val="24"/>
            <w:lang w:eastAsia="zh-Hans"/>
          </w:rPr>
          <w:t>p</w:t>
        </w:r>
        <w:r w:rsidR="006A7235" w:rsidRPr="003D7B47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  <w:lang w:eastAsia="zh-Hans"/>
          </w:rPr>
          <w:t>references</w:t>
        </w:r>
      </w:hyperlink>
      <w:r w:rsidR="006A7235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>.</w:t>
      </w:r>
      <w:proofErr w:type="gramEnd"/>
      <w:r w:rsidR="006A7235">
        <w:rPr>
          <w:rStyle w:val="aa"/>
          <w:rFonts w:ascii="Times New Roman" w:hAnsi="Times New Roman" w:cs="Times New Roman" w:hint="eastAsia"/>
          <w:b w:val="0"/>
          <w:color w:val="auto"/>
          <w:sz w:val="24"/>
          <w:szCs w:val="24"/>
          <w:lang w:eastAsia="zh-Hans"/>
        </w:rPr>
        <w:t xml:space="preserve"> </w:t>
      </w:r>
      <w:r w:rsidRPr="006A7235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Higher Education: The International Journal of Higher Education and Educational Planning</w:t>
      </w:r>
      <w:proofErr w:type="gramStart"/>
      <w:r w:rsidR="006A7235" w:rsidRPr="006A7235">
        <w:rPr>
          <w:rStyle w:val="a9"/>
          <w:rFonts w:ascii="Times New Roman" w:hAnsi="Times New Roman" w:cs="Times New Roman"/>
          <w:i/>
          <w:sz w:val="24"/>
          <w:szCs w:val="24"/>
          <w:lang w:eastAsia="zh-Hans"/>
        </w:rPr>
        <w:t>,</w:t>
      </w:r>
      <w:proofErr w:type="gramEnd"/>
      <w:r w:rsidRPr="006A7235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02BE4D00" wp14:editId="599CBC96">
            <wp:extent cx="27940" cy="27940"/>
            <wp:effectExtent l="0" t="0" r="0" b="0"/>
            <wp:docPr id="204" name="圖片 20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235">
        <w:rPr>
          <w:rStyle w:val="titleauthoretc5"/>
          <w:rFonts w:ascii="Times New Roman" w:hAnsi="Times New Roman" w:cs="Times New Roman"/>
          <w:b w:val="0"/>
          <w:i/>
          <w:sz w:val="24"/>
          <w:szCs w:val="24"/>
          <w:lang w:eastAsia="zh-Hans"/>
        </w:rPr>
        <w:t>66</w:t>
      </w:r>
      <w:r w:rsidR="006A7235"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(</w:t>
      </w:r>
      <w:r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2</w:t>
      </w:r>
      <w:r w:rsidR="006A7235"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>),</w:t>
      </w:r>
      <w:r w:rsidRPr="006A7235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70738B67" wp14:editId="1BB7DAC4">
            <wp:extent cx="27940" cy="27940"/>
            <wp:effectExtent l="0" t="0" r="0" b="0"/>
            <wp:docPr id="203" name="圖片 203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235">
        <w:rPr>
          <w:rStyle w:val="titleauthoretc5"/>
          <w:rFonts w:ascii="Times New Roman" w:hAnsi="Times New Roman" w:cs="Times New Roman"/>
          <w:b w:val="0"/>
          <w:sz w:val="24"/>
          <w:szCs w:val="24"/>
          <w:lang w:eastAsia="zh-Hans"/>
        </w:rPr>
        <w:t xml:space="preserve"> 153-171.</w:t>
      </w:r>
    </w:p>
    <w:p w:rsidR="003D7B47" w:rsidRPr="003D7B47" w:rsidRDefault="003D7B47" w:rsidP="006A7235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r w:rsidRPr="003D7B47">
        <w:rPr>
          <w:rStyle w:val="titleauthoretc5"/>
          <w:szCs w:val="24"/>
          <w:lang w:eastAsia="zh-Hans"/>
        </w:rPr>
        <w:t>Rantanen</w:t>
      </w:r>
      <w:proofErr w:type="spellEnd"/>
      <w:r w:rsidRPr="003D7B47">
        <w:rPr>
          <w:rStyle w:val="titleauthoretc5"/>
          <w:szCs w:val="24"/>
          <w:lang w:eastAsia="zh-Hans"/>
        </w:rPr>
        <w:t>, P.</w:t>
      </w:r>
      <w:r w:rsidR="006A7235">
        <w:rPr>
          <w:rStyle w:val="titleauthoretc5"/>
          <w:rFonts w:hint="eastAsia"/>
          <w:szCs w:val="24"/>
          <w:lang w:eastAsia="zh-Hans"/>
        </w:rPr>
        <w:t xml:space="preserve"> </w:t>
      </w:r>
      <w:r w:rsidR="006A7235" w:rsidRPr="003D7B47">
        <w:rPr>
          <w:rStyle w:val="titleauthoretc5"/>
          <w:szCs w:val="24"/>
          <w:lang w:eastAsia="zh-Hans"/>
        </w:rPr>
        <w:t>(2013)</w:t>
      </w:r>
      <w:r w:rsidR="006A7235">
        <w:rPr>
          <w:rStyle w:val="titleauthoretc5"/>
          <w:rFonts w:hint="eastAsia"/>
          <w:szCs w:val="24"/>
          <w:lang w:eastAsia="zh-Hans"/>
        </w:rPr>
        <w:t>.</w:t>
      </w:r>
      <w:r w:rsidRPr="003D7B47">
        <w:rPr>
          <w:rStyle w:val="titleauthoretc5"/>
          <w:szCs w:val="24"/>
          <w:lang w:eastAsia="zh-Hans"/>
        </w:rPr>
        <w:t xml:space="preserve"> </w:t>
      </w:r>
      <w:hyperlink r:id="rId125" w:tooltip="The Number of Feedbacks Needed for Reliable Evaluation. A Multilevel Analysis of the Reliability, Stability and Generalisability of Students' Evaluation of Teaching" w:history="1">
        <w:r w:rsidR="006A7235" w:rsidRPr="006A7235">
          <w:rPr>
            <w:rStyle w:val="aa"/>
            <w:color w:val="auto"/>
            <w:szCs w:val="24"/>
            <w:lang w:eastAsia="zh-Hans"/>
          </w:rPr>
          <w:t xml:space="preserve">The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n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umber of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eedbacks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n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eeded for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eliable </w:t>
        </w:r>
        <w:r w:rsidR="006A7235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e</w:t>
        </w:r>
        <w:r w:rsidR="006A7235" w:rsidRPr="006A7235">
          <w:rPr>
            <w:rStyle w:val="hit1"/>
            <w:color w:val="auto"/>
            <w:szCs w:val="24"/>
            <w:shd w:val="clear" w:color="auto" w:fill="auto"/>
            <w:lang w:eastAsia="zh-Hans"/>
          </w:rPr>
          <w:t>valuation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. </w:t>
        </w:r>
        <w:proofErr w:type="gramStart"/>
        <w:r w:rsidR="006A7235" w:rsidRPr="006A7235">
          <w:rPr>
            <w:rStyle w:val="aa"/>
            <w:color w:val="auto"/>
            <w:szCs w:val="24"/>
            <w:lang w:eastAsia="zh-Hans"/>
          </w:rPr>
          <w:t xml:space="preserve">A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ultilevel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nalysis of the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eliability,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tability and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g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eneralisability of </w:t>
        </w:r>
        <w:r w:rsidR="006A7235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6A7235" w:rsidRPr="006A7235">
          <w:rPr>
            <w:rStyle w:val="hit1"/>
            <w:color w:val="auto"/>
            <w:szCs w:val="24"/>
            <w:shd w:val="clear" w:color="auto" w:fill="auto"/>
            <w:lang w:eastAsia="zh-Hans"/>
          </w:rPr>
          <w:t>tudents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' </w:t>
        </w:r>
        <w:r w:rsidR="006A7235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e</w:t>
        </w:r>
        <w:r w:rsidR="006A7235" w:rsidRPr="006A7235">
          <w:rPr>
            <w:rStyle w:val="hit1"/>
            <w:color w:val="auto"/>
            <w:szCs w:val="24"/>
            <w:shd w:val="clear" w:color="auto" w:fill="auto"/>
            <w:lang w:eastAsia="zh-Hans"/>
          </w:rPr>
          <w:t>valuation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 of </w:t>
        </w:r>
        <w:r w:rsidR="006A7235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6A7235" w:rsidRPr="006A7235">
          <w:rPr>
            <w:rStyle w:val="hit1"/>
            <w:color w:val="auto"/>
            <w:szCs w:val="24"/>
            <w:shd w:val="clear" w:color="auto" w:fill="auto"/>
            <w:lang w:eastAsia="zh-Hans"/>
          </w:rPr>
          <w:t>eaching</w:t>
        </w:r>
      </w:hyperlink>
      <w:r w:rsidR="006A7235" w:rsidRPr="006A7235">
        <w:rPr>
          <w:rStyle w:val="hit1"/>
          <w:rFonts w:hint="eastAsia"/>
          <w:color w:val="auto"/>
          <w:szCs w:val="24"/>
          <w:shd w:val="clear" w:color="auto" w:fill="auto"/>
          <w:lang w:eastAsia="zh-Hans"/>
        </w:rPr>
        <w:t>.</w:t>
      </w:r>
      <w:proofErr w:type="gramEnd"/>
      <w:r w:rsidR="006A7235">
        <w:rPr>
          <w:rStyle w:val="hit1"/>
          <w:rFonts w:hint="eastAsia"/>
          <w:b/>
          <w:color w:val="auto"/>
          <w:szCs w:val="24"/>
          <w:shd w:val="clear" w:color="auto" w:fill="auto"/>
          <w:lang w:eastAsia="zh-Hans"/>
        </w:rPr>
        <w:t xml:space="preserve"> </w:t>
      </w:r>
      <w:r w:rsidRPr="006A7235">
        <w:rPr>
          <w:rStyle w:val="a9"/>
          <w:b w:val="0"/>
          <w:i/>
          <w:szCs w:val="24"/>
          <w:lang w:eastAsia="zh-Hans"/>
        </w:rPr>
        <w:t>Assessment &amp; Evaluation in Higher Education</w:t>
      </w:r>
      <w:proofErr w:type="gramStart"/>
      <w:r w:rsidR="006A7235" w:rsidRPr="006A7235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6A7235">
        <w:rPr>
          <w:i/>
          <w:noProof/>
        </w:rPr>
        <w:drawing>
          <wp:inline distT="0" distB="0" distL="0" distR="0" wp14:anchorId="3210D627" wp14:editId="4AF46717">
            <wp:extent cx="27940" cy="27940"/>
            <wp:effectExtent l="0" t="0" r="0" b="0"/>
            <wp:docPr id="206" name="圖片 20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235">
        <w:rPr>
          <w:rStyle w:val="titleauthoretc5"/>
          <w:i/>
          <w:szCs w:val="24"/>
          <w:lang w:eastAsia="zh-Hans"/>
        </w:rPr>
        <w:t>38</w:t>
      </w:r>
      <w:r w:rsidR="006A7235">
        <w:rPr>
          <w:rStyle w:val="titleauthoretc5"/>
          <w:rFonts w:hint="eastAsia"/>
          <w:szCs w:val="24"/>
          <w:lang w:eastAsia="zh-Hans"/>
        </w:rPr>
        <w:t>(</w:t>
      </w:r>
      <w:r w:rsidRPr="003D7B47">
        <w:rPr>
          <w:rStyle w:val="titleauthoretc5"/>
          <w:szCs w:val="24"/>
          <w:lang w:eastAsia="zh-Hans"/>
        </w:rPr>
        <w:t>2</w:t>
      </w:r>
      <w:r w:rsidR="006A7235">
        <w:rPr>
          <w:rStyle w:val="titleauthoretc5"/>
          <w:rFonts w:hint="eastAsia"/>
          <w:szCs w:val="24"/>
          <w:lang w:eastAsia="zh-Hans"/>
        </w:rPr>
        <w:t>),</w:t>
      </w:r>
      <w:r w:rsidRPr="003D7B47">
        <w:rPr>
          <w:noProof/>
        </w:rPr>
        <w:drawing>
          <wp:inline distT="0" distB="0" distL="0" distR="0" wp14:anchorId="1AC485C1" wp14:editId="004C08B8">
            <wp:extent cx="27940" cy="27940"/>
            <wp:effectExtent l="0" t="0" r="0" b="0"/>
            <wp:docPr id="205" name="圖片 205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B47">
        <w:rPr>
          <w:rStyle w:val="titleauthoretc5"/>
          <w:szCs w:val="24"/>
          <w:lang w:eastAsia="zh-Hans"/>
        </w:rPr>
        <w:t>224-239.</w:t>
      </w:r>
    </w:p>
    <w:p w:rsidR="003D7B47" w:rsidRPr="003D7B47" w:rsidRDefault="003D7B47" w:rsidP="006A7235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spellStart"/>
      <w:r w:rsidRPr="003D7B47">
        <w:rPr>
          <w:rStyle w:val="titleauthoretc5"/>
          <w:szCs w:val="24"/>
          <w:lang w:eastAsia="zh-Hans"/>
        </w:rPr>
        <w:t>Linenberger</w:t>
      </w:r>
      <w:proofErr w:type="spellEnd"/>
      <w:r w:rsidRPr="003D7B47">
        <w:rPr>
          <w:rStyle w:val="titleauthoretc5"/>
          <w:szCs w:val="24"/>
          <w:lang w:eastAsia="zh-Hans"/>
        </w:rPr>
        <w:t>, K</w:t>
      </w:r>
      <w:r w:rsidR="006A7235">
        <w:rPr>
          <w:rStyle w:val="titleauthoretc5"/>
          <w:rFonts w:hint="eastAsia"/>
          <w:szCs w:val="24"/>
          <w:lang w:eastAsia="zh-Hans"/>
        </w:rPr>
        <w:t>.,</w:t>
      </w:r>
      <w:r w:rsidRPr="003D7B47">
        <w:rPr>
          <w:rStyle w:val="titleauthoretc5"/>
          <w:szCs w:val="24"/>
          <w:lang w:eastAsia="zh-Hans"/>
        </w:rPr>
        <w:t xml:space="preserve"> Slade, M</w:t>
      </w:r>
      <w:r w:rsidR="006A7235">
        <w:rPr>
          <w:rStyle w:val="titleauthoretc5"/>
          <w:rFonts w:hint="eastAsia"/>
          <w:szCs w:val="24"/>
          <w:lang w:eastAsia="zh-Hans"/>
        </w:rPr>
        <w:t>.</w:t>
      </w:r>
      <w:r w:rsidRPr="003D7B47">
        <w:rPr>
          <w:rStyle w:val="titleauthoretc5"/>
          <w:szCs w:val="24"/>
          <w:lang w:eastAsia="zh-Hans"/>
        </w:rPr>
        <w:t xml:space="preserve"> C.</w:t>
      </w:r>
      <w:r w:rsidR="006A7235">
        <w:rPr>
          <w:rStyle w:val="titleauthoretc5"/>
          <w:rFonts w:hint="eastAsia"/>
          <w:szCs w:val="24"/>
          <w:lang w:eastAsia="zh-Hans"/>
        </w:rPr>
        <w:t>,</w:t>
      </w:r>
      <w:r w:rsidRPr="003D7B47">
        <w:rPr>
          <w:rStyle w:val="titleauthoretc5"/>
          <w:szCs w:val="24"/>
          <w:lang w:eastAsia="zh-Hans"/>
        </w:rPr>
        <w:t xml:space="preserve"> Addis, E</w:t>
      </w:r>
      <w:r w:rsidR="006A7235">
        <w:rPr>
          <w:rStyle w:val="titleauthoretc5"/>
          <w:rFonts w:hint="eastAsia"/>
          <w:szCs w:val="24"/>
          <w:lang w:eastAsia="zh-Hans"/>
        </w:rPr>
        <w:t>.</w:t>
      </w:r>
      <w:r w:rsidRPr="003D7B47">
        <w:rPr>
          <w:rStyle w:val="titleauthoretc5"/>
          <w:szCs w:val="24"/>
          <w:lang w:eastAsia="zh-Hans"/>
        </w:rPr>
        <w:t xml:space="preserve"> A.</w:t>
      </w:r>
      <w:r w:rsidR="006A7235">
        <w:rPr>
          <w:rStyle w:val="titleauthoretc5"/>
          <w:rFonts w:hint="eastAsia"/>
          <w:szCs w:val="24"/>
          <w:lang w:eastAsia="zh-Hans"/>
        </w:rPr>
        <w:t>,</w:t>
      </w:r>
      <w:r w:rsidRPr="003D7B47">
        <w:rPr>
          <w:rStyle w:val="titleauthoretc5"/>
          <w:szCs w:val="24"/>
          <w:lang w:eastAsia="zh-Hans"/>
        </w:rPr>
        <w:t xml:space="preserve"> Elliott, E</w:t>
      </w:r>
      <w:r w:rsidR="006A7235">
        <w:rPr>
          <w:rStyle w:val="titleauthoretc5"/>
          <w:rFonts w:hint="eastAsia"/>
          <w:szCs w:val="24"/>
          <w:lang w:eastAsia="zh-Hans"/>
        </w:rPr>
        <w:t>.</w:t>
      </w:r>
      <w:r w:rsidRPr="003D7B47">
        <w:rPr>
          <w:rStyle w:val="titleauthoretc5"/>
          <w:szCs w:val="24"/>
          <w:lang w:eastAsia="zh-Hans"/>
        </w:rPr>
        <w:t xml:space="preserve"> R.</w:t>
      </w:r>
      <w:r w:rsidR="006A7235">
        <w:rPr>
          <w:rStyle w:val="titleauthoretc5"/>
          <w:rFonts w:hint="eastAsia"/>
          <w:szCs w:val="24"/>
          <w:lang w:eastAsia="zh-Hans"/>
        </w:rPr>
        <w:t>,</w:t>
      </w:r>
      <w:r w:rsidRPr="003D7B47">
        <w:rPr>
          <w:rStyle w:val="titleauthoretc5"/>
          <w:szCs w:val="24"/>
          <w:lang w:eastAsia="zh-Hans"/>
        </w:rPr>
        <w:t xml:space="preserve"> </w:t>
      </w:r>
      <w:proofErr w:type="spellStart"/>
      <w:r w:rsidRPr="003D7B47">
        <w:rPr>
          <w:rStyle w:val="titleauthoretc5"/>
          <w:szCs w:val="24"/>
          <w:lang w:eastAsia="zh-Hans"/>
        </w:rPr>
        <w:t>Mynhardt</w:t>
      </w:r>
      <w:proofErr w:type="spellEnd"/>
      <w:r w:rsidRPr="003D7B47">
        <w:rPr>
          <w:rStyle w:val="titleauthoretc5"/>
          <w:szCs w:val="24"/>
          <w:lang w:eastAsia="zh-Hans"/>
        </w:rPr>
        <w:t>, G</w:t>
      </w:r>
      <w:r w:rsidR="006A7235">
        <w:rPr>
          <w:rStyle w:val="titleauthoretc5"/>
          <w:rFonts w:hint="eastAsia"/>
          <w:szCs w:val="24"/>
          <w:lang w:eastAsia="zh-Hans"/>
        </w:rPr>
        <w:t>., et al</w:t>
      </w:r>
      <w:r w:rsidR="002262C9">
        <w:rPr>
          <w:rStyle w:val="titleauthoretc5"/>
          <w:rFonts w:hint="eastAsia"/>
          <w:szCs w:val="24"/>
          <w:lang w:eastAsia="zh-Hans"/>
        </w:rPr>
        <w:t>.</w:t>
      </w:r>
      <w:r w:rsidR="006A7235">
        <w:rPr>
          <w:rStyle w:val="titleauthoretc5"/>
          <w:rFonts w:hint="eastAsia"/>
          <w:szCs w:val="24"/>
          <w:lang w:eastAsia="zh-Hans"/>
        </w:rPr>
        <w:t xml:space="preserve"> </w:t>
      </w:r>
      <w:r w:rsidR="006A7235" w:rsidRPr="003D7B47">
        <w:rPr>
          <w:rStyle w:val="titleauthoretc5"/>
          <w:szCs w:val="24"/>
          <w:lang w:eastAsia="zh-Hans"/>
        </w:rPr>
        <w:t>(2014)</w:t>
      </w:r>
      <w:r w:rsidR="006A7235">
        <w:rPr>
          <w:rStyle w:val="titleauthoretc5"/>
          <w:rFonts w:hint="eastAsia"/>
          <w:szCs w:val="24"/>
          <w:lang w:eastAsia="zh-Hans"/>
        </w:rPr>
        <w:t xml:space="preserve">. </w:t>
      </w:r>
      <w:hyperlink r:id="rId126" w:tooltip="Training the Foot Soldiers of Inquiry: Development and Evaluation of a Graduate Teaching Assistant Learning Community" w:history="1">
        <w:proofErr w:type="gramStart"/>
        <w:r w:rsidR="006A7235" w:rsidRPr="006A7235">
          <w:rPr>
            <w:rStyle w:val="aa"/>
            <w:color w:val="auto"/>
            <w:szCs w:val="24"/>
            <w:lang w:eastAsia="zh-Hans"/>
          </w:rPr>
          <w:t xml:space="preserve">Training the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oot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oldiers of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nquiry: Development and </w:t>
        </w:r>
        <w:r w:rsidR="006A7235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e</w:t>
        </w:r>
        <w:r w:rsidR="006A7235" w:rsidRPr="006A7235">
          <w:rPr>
            <w:rStyle w:val="hit1"/>
            <w:color w:val="auto"/>
            <w:szCs w:val="24"/>
            <w:shd w:val="clear" w:color="auto" w:fill="auto"/>
            <w:lang w:eastAsia="zh-Hans"/>
          </w:rPr>
          <w:t>valuation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 of a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g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raduate </w:t>
        </w:r>
        <w:r w:rsidR="006A7235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6A7235" w:rsidRPr="006A7235">
          <w:rPr>
            <w:rStyle w:val="hit1"/>
            <w:color w:val="auto"/>
            <w:szCs w:val="24"/>
            <w:shd w:val="clear" w:color="auto" w:fill="auto"/>
            <w:lang w:eastAsia="zh-Hans"/>
          </w:rPr>
          <w:t>eaching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ssistant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6A7235" w:rsidRPr="006A7235">
          <w:rPr>
            <w:rStyle w:val="aa"/>
            <w:color w:val="auto"/>
            <w:szCs w:val="24"/>
            <w:lang w:eastAsia="zh-Hans"/>
          </w:rPr>
          <w:t xml:space="preserve">earning </w:t>
        </w:r>
        <w:r w:rsidR="006A7235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6A7235" w:rsidRPr="006A7235">
          <w:rPr>
            <w:rStyle w:val="aa"/>
            <w:color w:val="auto"/>
            <w:szCs w:val="24"/>
            <w:lang w:eastAsia="zh-Hans"/>
          </w:rPr>
          <w:t>ommunity</w:t>
        </w:r>
      </w:hyperlink>
      <w:r w:rsidR="006A7235" w:rsidRPr="006A7235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6A7235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2262C9">
        <w:rPr>
          <w:rStyle w:val="a9"/>
          <w:b w:val="0"/>
          <w:i/>
          <w:szCs w:val="24"/>
          <w:lang w:eastAsia="zh-Hans"/>
        </w:rPr>
        <w:t>Journal of College Science Teaching</w:t>
      </w:r>
      <w:r w:rsidR="006A7235" w:rsidRPr="002262C9">
        <w:rPr>
          <w:rFonts w:hint="eastAsia"/>
          <w:i/>
          <w:noProof/>
        </w:rPr>
        <w:t>,</w:t>
      </w:r>
      <w:r w:rsidRPr="002262C9">
        <w:rPr>
          <w:i/>
          <w:noProof/>
        </w:rPr>
        <w:drawing>
          <wp:inline distT="0" distB="0" distL="0" distR="0" wp14:anchorId="7D14A45F" wp14:editId="1BF2D25D">
            <wp:extent cx="27940" cy="27940"/>
            <wp:effectExtent l="0" t="0" r="0" b="0"/>
            <wp:docPr id="208" name="圖片 20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2C9">
        <w:rPr>
          <w:rStyle w:val="titleauthoretc5"/>
          <w:i/>
          <w:szCs w:val="24"/>
          <w:lang w:eastAsia="zh-Hans"/>
        </w:rPr>
        <w:t>44</w:t>
      </w:r>
      <w:r w:rsidR="006A7235">
        <w:rPr>
          <w:rStyle w:val="titleauthoretc5"/>
          <w:rFonts w:hint="eastAsia"/>
          <w:szCs w:val="24"/>
          <w:lang w:eastAsia="zh-Hans"/>
        </w:rPr>
        <w:t>(</w:t>
      </w:r>
      <w:r w:rsidRPr="003D7B47">
        <w:rPr>
          <w:rStyle w:val="titleauthoretc5"/>
          <w:szCs w:val="24"/>
          <w:lang w:eastAsia="zh-Hans"/>
        </w:rPr>
        <w:t>1</w:t>
      </w:r>
      <w:r w:rsidR="006A7235">
        <w:rPr>
          <w:rStyle w:val="titleauthoretc5"/>
          <w:rFonts w:hint="eastAsia"/>
          <w:szCs w:val="24"/>
          <w:lang w:eastAsia="zh-Hans"/>
        </w:rPr>
        <w:t xml:space="preserve">), </w:t>
      </w:r>
      <w:r w:rsidRPr="003D7B47">
        <w:rPr>
          <w:rStyle w:val="titleauthoretc5"/>
          <w:szCs w:val="24"/>
          <w:lang w:eastAsia="zh-Hans"/>
        </w:rPr>
        <w:t>97-107.</w:t>
      </w:r>
    </w:p>
    <w:p w:rsidR="003D7B47" w:rsidRPr="003D7B47" w:rsidRDefault="003D7B47" w:rsidP="002262C9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 w:rsidRPr="003D7B47">
        <w:rPr>
          <w:rStyle w:val="titleauthoretc5"/>
          <w:szCs w:val="24"/>
          <w:lang w:eastAsia="zh-Hans"/>
        </w:rPr>
        <w:t>Hill, Lilian H.</w:t>
      </w:r>
      <w:r w:rsidR="002262C9">
        <w:rPr>
          <w:rStyle w:val="titleauthoretc5"/>
          <w:rFonts w:hint="eastAsia"/>
          <w:szCs w:val="24"/>
          <w:lang w:eastAsia="zh-Hans"/>
        </w:rPr>
        <w:t xml:space="preserve"> (2014)</w:t>
      </w:r>
      <w:r w:rsidRPr="003D7B47">
        <w:rPr>
          <w:rStyle w:val="titleauthoretc5"/>
          <w:szCs w:val="24"/>
          <w:lang w:eastAsia="zh-Hans"/>
        </w:rPr>
        <w:t xml:space="preserve">. </w:t>
      </w:r>
      <w:hyperlink r:id="rId127" w:tooltip="Graduate Students&amp;apos; Perspectives on Effective Teaching" w:history="1">
        <w:r w:rsidR="002262C9" w:rsidRPr="002262C9">
          <w:rPr>
            <w:rStyle w:val="aa"/>
            <w:color w:val="auto"/>
            <w:szCs w:val="24"/>
            <w:lang w:eastAsia="zh-Hans"/>
          </w:rPr>
          <w:t xml:space="preserve">Graduate </w:t>
        </w:r>
        <w:r w:rsidR="002262C9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2262C9" w:rsidRPr="002262C9">
          <w:rPr>
            <w:rStyle w:val="hit1"/>
            <w:color w:val="auto"/>
            <w:szCs w:val="24"/>
            <w:shd w:val="clear" w:color="auto" w:fill="auto"/>
            <w:lang w:eastAsia="zh-Hans"/>
          </w:rPr>
          <w:t>tudents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'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erspectives on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ffective </w:t>
        </w:r>
        <w:r w:rsidR="002262C9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2262C9" w:rsidRPr="002262C9">
          <w:rPr>
            <w:rStyle w:val="hit1"/>
            <w:color w:val="auto"/>
            <w:szCs w:val="24"/>
            <w:shd w:val="clear" w:color="auto" w:fill="auto"/>
            <w:lang w:eastAsia="zh-Hans"/>
          </w:rPr>
          <w:t>eaching</w:t>
        </w:r>
      </w:hyperlink>
      <w:r w:rsidR="002262C9" w:rsidRPr="002262C9">
        <w:rPr>
          <w:rStyle w:val="hit1"/>
          <w:rFonts w:hint="eastAsia"/>
          <w:color w:val="auto"/>
          <w:szCs w:val="24"/>
          <w:shd w:val="clear" w:color="auto" w:fill="auto"/>
          <w:lang w:eastAsia="zh-Hans"/>
        </w:rPr>
        <w:t>.</w:t>
      </w:r>
      <w:r w:rsidR="002262C9">
        <w:rPr>
          <w:rStyle w:val="hit1"/>
          <w:rFonts w:hint="eastAsia"/>
          <w:b/>
          <w:color w:val="auto"/>
          <w:szCs w:val="24"/>
          <w:shd w:val="clear" w:color="auto" w:fill="auto"/>
          <w:lang w:eastAsia="zh-Hans"/>
        </w:rPr>
        <w:t xml:space="preserve"> </w:t>
      </w:r>
      <w:r w:rsidRPr="002262C9">
        <w:rPr>
          <w:rStyle w:val="a9"/>
          <w:b w:val="0"/>
          <w:i/>
          <w:szCs w:val="24"/>
          <w:lang w:eastAsia="zh-Hans"/>
        </w:rPr>
        <w:t>Adult Learning</w:t>
      </w:r>
      <w:proofErr w:type="gramStart"/>
      <w:r w:rsidR="002262C9" w:rsidRPr="002262C9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2262C9">
        <w:rPr>
          <w:i/>
          <w:noProof/>
        </w:rPr>
        <w:drawing>
          <wp:inline distT="0" distB="0" distL="0" distR="0" wp14:anchorId="60B1197B" wp14:editId="052B6A7D">
            <wp:extent cx="27940" cy="27940"/>
            <wp:effectExtent l="0" t="0" r="0" b="0"/>
            <wp:docPr id="210" name="圖片 210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2C9">
        <w:rPr>
          <w:rStyle w:val="titleauthoretc5"/>
          <w:i/>
          <w:szCs w:val="24"/>
          <w:lang w:eastAsia="zh-Hans"/>
        </w:rPr>
        <w:t>25</w:t>
      </w:r>
      <w:r w:rsidR="002262C9">
        <w:rPr>
          <w:rStyle w:val="titleauthoretc5"/>
          <w:rFonts w:hint="eastAsia"/>
          <w:szCs w:val="24"/>
          <w:lang w:eastAsia="zh-Hans"/>
        </w:rPr>
        <w:t>(</w:t>
      </w:r>
      <w:r w:rsidRPr="003D7B47">
        <w:rPr>
          <w:rStyle w:val="titleauthoretc5"/>
          <w:szCs w:val="24"/>
          <w:lang w:eastAsia="zh-Hans"/>
        </w:rPr>
        <w:t>2</w:t>
      </w:r>
      <w:r w:rsidR="002262C9">
        <w:rPr>
          <w:rStyle w:val="titleauthoretc5"/>
          <w:rFonts w:hint="eastAsia"/>
          <w:szCs w:val="24"/>
          <w:lang w:eastAsia="zh-Hans"/>
        </w:rPr>
        <w:t>),</w:t>
      </w:r>
      <w:r w:rsidRPr="003D7B47">
        <w:rPr>
          <w:noProof/>
        </w:rPr>
        <w:drawing>
          <wp:inline distT="0" distB="0" distL="0" distR="0" wp14:anchorId="26AF665E" wp14:editId="31F6F7EB">
            <wp:extent cx="27940" cy="27940"/>
            <wp:effectExtent l="0" t="0" r="0" b="0"/>
            <wp:docPr id="209" name="圖片 209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B47">
        <w:rPr>
          <w:rStyle w:val="titleauthoretc5"/>
          <w:szCs w:val="24"/>
          <w:lang w:eastAsia="zh-Hans"/>
        </w:rPr>
        <w:t>57-65.</w:t>
      </w:r>
    </w:p>
    <w:p w:rsidR="003D7B47" w:rsidRPr="003D7B47" w:rsidRDefault="003D7B47" w:rsidP="002262C9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3D7B47">
        <w:rPr>
          <w:rStyle w:val="titleauthoretc5"/>
          <w:szCs w:val="24"/>
          <w:lang w:eastAsia="zh-Hans"/>
        </w:rPr>
        <w:t>Yin, H</w:t>
      </w:r>
      <w:r w:rsidR="002262C9">
        <w:rPr>
          <w:rStyle w:val="titleauthoretc5"/>
          <w:rFonts w:hint="eastAsia"/>
          <w:szCs w:val="24"/>
          <w:lang w:eastAsia="zh-Hans"/>
        </w:rPr>
        <w:t>.,</w:t>
      </w:r>
      <w:r w:rsidRPr="003D7B47">
        <w:rPr>
          <w:rStyle w:val="titleauthoretc5"/>
          <w:szCs w:val="24"/>
          <w:lang w:eastAsia="zh-Hans"/>
        </w:rPr>
        <w:t xml:space="preserve"> Lu, G</w:t>
      </w:r>
      <w:r w:rsidR="002262C9">
        <w:rPr>
          <w:rStyle w:val="titleauthoretc5"/>
          <w:rFonts w:hint="eastAsia"/>
          <w:szCs w:val="24"/>
          <w:lang w:eastAsia="zh-Hans"/>
        </w:rPr>
        <w:t>.,</w:t>
      </w:r>
      <w:r w:rsidRPr="003D7B47">
        <w:rPr>
          <w:rStyle w:val="titleauthoretc5"/>
          <w:szCs w:val="24"/>
          <w:lang w:eastAsia="zh-Hans"/>
        </w:rPr>
        <w:t xml:space="preserve"> </w:t>
      </w:r>
      <w:r w:rsidR="002262C9">
        <w:rPr>
          <w:rStyle w:val="titleauthoretc5"/>
          <w:rFonts w:hint="eastAsia"/>
          <w:szCs w:val="24"/>
          <w:lang w:eastAsia="zh-Hans"/>
        </w:rPr>
        <w:t xml:space="preserve">&amp; </w:t>
      </w:r>
      <w:r w:rsidRPr="003D7B47">
        <w:rPr>
          <w:rStyle w:val="titleauthoretc5"/>
          <w:szCs w:val="24"/>
          <w:lang w:eastAsia="zh-Hans"/>
        </w:rPr>
        <w:t xml:space="preserve">Wang, W. </w:t>
      </w:r>
      <w:r w:rsidR="002262C9" w:rsidRPr="003D7B47">
        <w:rPr>
          <w:rStyle w:val="titleauthoretc5"/>
          <w:szCs w:val="24"/>
          <w:lang w:eastAsia="zh-Hans"/>
        </w:rPr>
        <w:t>(2014)</w:t>
      </w:r>
      <w:r w:rsidR="002262C9">
        <w:rPr>
          <w:rStyle w:val="titleauthoretc5"/>
          <w:rFonts w:hint="eastAsia"/>
          <w:szCs w:val="24"/>
          <w:lang w:eastAsia="zh-Hans"/>
        </w:rPr>
        <w:t>.</w:t>
      </w:r>
      <w:proofErr w:type="gramEnd"/>
      <w:r w:rsidR="002262C9">
        <w:rPr>
          <w:rStyle w:val="titleauthoretc5"/>
          <w:rFonts w:hint="eastAsia"/>
          <w:szCs w:val="24"/>
          <w:lang w:eastAsia="zh-Hans"/>
        </w:rPr>
        <w:t xml:space="preserve"> </w:t>
      </w:r>
      <w:hyperlink r:id="rId128" w:tooltip="Unmasking the Teaching Quality of Higher Education: Students&amp;apos; Course Experience and Approaches to Learning in China" w:history="1">
        <w:proofErr w:type="gramStart"/>
        <w:r w:rsidR="002262C9" w:rsidRPr="002262C9">
          <w:rPr>
            <w:rStyle w:val="aa"/>
            <w:color w:val="auto"/>
            <w:szCs w:val="24"/>
            <w:lang w:eastAsia="zh-Hans"/>
          </w:rPr>
          <w:t xml:space="preserve">Unmasking the </w:t>
        </w:r>
        <w:r w:rsidR="002262C9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2262C9" w:rsidRPr="002262C9">
          <w:rPr>
            <w:rStyle w:val="hit1"/>
            <w:color w:val="auto"/>
            <w:szCs w:val="24"/>
            <w:shd w:val="clear" w:color="auto" w:fill="auto"/>
            <w:lang w:eastAsia="zh-Hans"/>
          </w:rPr>
          <w:t>eaching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q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uality of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h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igher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ducation: </w:t>
        </w:r>
        <w:r w:rsidR="002262C9" w:rsidRPr="002262C9">
          <w:rPr>
            <w:rStyle w:val="hit1"/>
            <w:color w:val="auto"/>
            <w:szCs w:val="24"/>
            <w:shd w:val="clear" w:color="auto" w:fill="auto"/>
            <w:lang w:eastAsia="zh-Hans"/>
          </w:rPr>
          <w:t>Students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'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ourse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xperience and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pproaches to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2262C9" w:rsidRPr="002262C9">
          <w:rPr>
            <w:rStyle w:val="aa"/>
            <w:color w:val="auto"/>
            <w:szCs w:val="24"/>
            <w:lang w:eastAsia="zh-Hans"/>
          </w:rPr>
          <w:t>earning in China</w:t>
        </w:r>
      </w:hyperlink>
      <w:r w:rsidR="002262C9" w:rsidRPr="002262C9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2262C9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r w:rsidRPr="002262C9">
        <w:rPr>
          <w:rStyle w:val="a9"/>
          <w:b w:val="0"/>
          <w:i/>
          <w:szCs w:val="24"/>
          <w:lang w:eastAsia="zh-Hans"/>
        </w:rPr>
        <w:t>Assessment &amp; Evaluation in Higher Education</w:t>
      </w:r>
      <w:r w:rsidR="002262C9" w:rsidRPr="002262C9">
        <w:rPr>
          <w:rFonts w:hint="eastAsia"/>
          <w:i/>
          <w:noProof/>
        </w:rPr>
        <w:t>,</w:t>
      </w:r>
      <w:r w:rsidRPr="002262C9">
        <w:rPr>
          <w:i/>
          <w:noProof/>
        </w:rPr>
        <w:drawing>
          <wp:inline distT="0" distB="0" distL="0" distR="0" wp14:anchorId="46419E74" wp14:editId="5E68AAAB">
            <wp:extent cx="27940" cy="27940"/>
            <wp:effectExtent l="0" t="0" r="0" b="0"/>
            <wp:docPr id="212" name="圖片 212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2C9">
        <w:rPr>
          <w:rStyle w:val="titleauthoretc5"/>
          <w:i/>
          <w:szCs w:val="24"/>
          <w:lang w:eastAsia="zh-Hans"/>
        </w:rPr>
        <w:t>39</w:t>
      </w:r>
      <w:r w:rsidR="002262C9">
        <w:rPr>
          <w:rStyle w:val="titleauthoretc5"/>
          <w:rFonts w:hint="eastAsia"/>
          <w:szCs w:val="24"/>
          <w:lang w:eastAsia="zh-Hans"/>
        </w:rPr>
        <w:t>(</w:t>
      </w:r>
      <w:r w:rsidRPr="003D7B47">
        <w:rPr>
          <w:rStyle w:val="titleauthoretc5"/>
          <w:szCs w:val="24"/>
          <w:lang w:eastAsia="zh-Hans"/>
        </w:rPr>
        <w:t>8</w:t>
      </w:r>
      <w:r w:rsidR="002262C9">
        <w:rPr>
          <w:rStyle w:val="titleauthoretc5"/>
          <w:rFonts w:hint="eastAsia"/>
          <w:szCs w:val="24"/>
          <w:lang w:eastAsia="zh-Hans"/>
        </w:rPr>
        <w:t xml:space="preserve">), </w:t>
      </w:r>
      <w:r w:rsidRPr="003D7B47">
        <w:rPr>
          <w:noProof/>
        </w:rPr>
        <w:drawing>
          <wp:inline distT="0" distB="0" distL="0" distR="0" wp14:anchorId="2113CCB4" wp14:editId="0FA0C679">
            <wp:extent cx="27940" cy="27940"/>
            <wp:effectExtent l="0" t="0" r="0" b="0"/>
            <wp:docPr id="211" name="圖片 211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B47">
        <w:rPr>
          <w:rStyle w:val="titleauthoretc5"/>
          <w:szCs w:val="24"/>
          <w:lang w:eastAsia="zh-Hans"/>
        </w:rPr>
        <w:t>949-970.</w:t>
      </w:r>
    </w:p>
    <w:p w:rsidR="003D7B47" w:rsidRPr="003D7B47" w:rsidRDefault="003D7B47" w:rsidP="002262C9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r w:rsidRPr="003D7B47">
        <w:rPr>
          <w:rStyle w:val="titleauthoretc5"/>
          <w:szCs w:val="24"/>
          <w:lang w:eastAsia="zh-Hans"/>
        </w:rPr>
        <w:t>Rodgers, K</w:t>
      </w:r>
      <w:r w:rsidR="002262C9">
        <w:rPr>
          <w:rStyle w:val="titleauthoretc5"/>
          <w:rFonts w:hint="eastAsia"/>
          <w:szCs w:val="24"/>
          <w:lang w:eastAsia="zh-Hans"/>
        </w:rPr>
        <w:t>. J</w:t>
      </w:r>
      <w:r w:rsidRPr="003D7B47">
        <w:rPr>
          <w:rStyle w:val="titleauthoretc5"/>
          <w:szCs w:val="24"/>
          <w:lang w:eastAsia="zh-Hans"/>
        </w:rPr>
        <w:t>.</w:t>
      </w:r>
      <w:r w:rsidR="002262C9">
        <w:rPr>
          <w:rStyle w:val="titleauthoretc5"/>
          <w:rFonts w:hint="eastAsia"/>
          <w:szCs w:val="24"/>
          <w:lang w:eastAsia="zh-Hans"/>
        </w:rPr>
        <w:t>,</w:t>
      </w:r>
      <w:r w:rsidRPr="003D7B47">
        <w:rPr>
          <w:rStyle w:val="titleauthoretc5"/>
          <w:szCs w:val="24"/>
          <w:lang w:eastAsia="zh-Hans"/>
        </w:rPr>
        <w:t xml:space="preserve"> Horvath, A</w:t>
      </w:r>
      <w:r w:rsidR="002262C9">
        <w:rPr>
          <w:rStyle w:val="titleauthoretc5"/>
          <w:rFonts w:hint="eastAsia"/>
          <w:szCs w:val="24"/>
          <w:lang w:eastAsia="zh-Hans"/>
        </w:rPr>
        <w:t>.</w:t>
      </w:r>
      <w:r w:rsidRPr="003D7B47">
        <w:rPr>
          <w:rStyle w:val="titleauthoretc5"/>
          <w:szCs w:val="24"/>
          <w:lang w:eastAsia="zh-Hans"/>
        </w:rPr>
        <w:t xml:space="preserve"> K.</w:t>
      </w:r>
      <w:r w:rsidR="002262C9">
        <w:rPr>
          <w:rStyle w:val="titleauthoretc5"/>
          <w:rFonts w:hint="eastAsia"/>
          <w:szCs w:val="24"/>
          <w:lang w:eastAsia="zh-Hans"/>
        </w:rPr>
        <w:t>,</w:t>
      </w:r>
      <w:r w:rsidRPr="003D7B47">
        <w:rPr>
          <w:rStyle w:val="titleauthoretc5"/>
          <w:szCs w:val="24"/>
          <w:lang w:eastAsia="zh-Hans"/>
        </w:rPr>
        <w:t xml:space="preserve"> Jung, H</w:t>
      </w:r>
      <w:r w:rsidR="002262C9">
        <w:rPr>
          <w:rStyle w:val="titleauthoretc5"/>
          <w:rFonts w:hint="eastAsia"/>
          <w:szCs w:val="24"/>
          <w:lang w:eastAsia="zh-Hans"/>
        </w:rPr>
        <w:t>.,</w:t>
      </w:r>
      <w:r w:rsidRPr="003D7B47">
        <w:rPr>
          <w:rStyle w:val="titleauthoretc5"/>
          <w:szCs w:val="24"/>
          <w:lang w:eastAsia="zh-Hans"/>
        </w:rPr>
        <w:t xml:space="preserve"> Fry, A</w:t>
      </w:r>
      <w:r w:rsidR="002262C9">
        <w:rPr>
          <w:rStyle w:val="titleauthoretc5"/>
          <w:rFonts w:hint="eastAsia"/>
          <w:szCs w:val="24"/>
          <w:lang w:eastAsia="zh-Hans"/>
        </w:rPr>
        <w:t>.</w:t>
      </w:r>
      <w:r w:rsidRPr="003D7B47">
        <w:rPr>
          <w:rStyle w:val="titleauthoretc5"/>
          <w:szCs w:val="24"/>
          <w:lang w:eastAsia="zh-Hans"/>
        </w:rPr>
        <w:t xml:space="preserve"> S.</w:t>
      </w:r>
      <w:r w:rsidR="002262C9">
        <w:rPr>
          <w:rStyle w:val="titleauthoretc5"/>
          <w:rFonts w:hint="eastAsia"/>
          <w:szCs w:val="24"/>
          <w:lang w:eastAsia="zh-Hans"/>
        </w:rPr>
        <w:t>,</w:t>
      </w:r>
      <w:r w:rsidRPr="003D7B47">
        <w:rPr>
          <w:rStyle w:val="titleauthoretc5"/>
          <w:szCs w:val="24"/>
          <w:lang w:eastAsia="zh-Hans"/>
        </w:rPr>
        <w:t xml:space="preserve"> </w:t>
      </w:r>
      <w:proofErr w:type="spellStart"/>
      <w:r w:rsidRPr="003D7B47">
        <w:rPr>
          <w:rStyle w:val="titleauthoretc5"/>
          <w:szCs w:val="24"/>
          <w:lang w:eastAsia="zh-Hans"/>
        </w:rPr>
        <w:t>Diefes</w:t>
      </w:r>
      <w:proofErr w:type="spellEnd"/>
      <w:r w:rsidRPr="003D7B47">
        <w:rPr>
          <w:rStyle w:val="titleauthoretc5"/>
          <w:szCs w:val="24"/>
          <w:lang w:eastAsia="zh-Hans"/>
        </w:rPr>
        <w:t>-Dux, H</w:t>
      </w:r>
      <w:r w:rsidR="002262C9">
        <w:rPr>
          <w:rStyle w:val="titleauthoretc5"/>
          <w:rFonts w:hint="eastAsia"/>
          <w:szCs w:val="24"/>
          <w:lang w:eastAsia="zh-Hans"/>
        </w:rPr>
        <w:t>.</w:t>
      </w:r>
      <w:r w:rsidRPr="003D7B47">
        <w:rPr>
          <w:rStyle w:val="titleauthoretc5"/>
          <w:szCs w:val="24"/>
          <w:lang w:eastAsia="zh-Hans"/>
        </w:rPr>
        <w:t xml:space="preserve"> A.</w:t>
      </w:r>
      <w:r w:rsidR="002262C9">
        <w:rPr>
          <w:rStyle w:val="titleauthoretc5"/>
          <w:rFonts w:hint="eastAsia"/>
          <w:szCs w:val="24"/>
          <w:lang w:eastAsia="zh-Hans"/>
        </w:rPr>
        <w:t>, &amp; et al.</w:t>
      </w:r>
      <w:r w:rsidRPr="003D7B47">
        <w:rPr>
          <w:rStyle w:val="titleauthoretc5"/>
          <w:szCs w:val="24"/>
          <w:lang w:eastAsia="zh-Hans"/>
        </w:rPr>
        <w:t xml:space="preserve"> </w:t>
      </w:r>
      <w:r w:rsidR="002262C9">
        <w:rPr>
          <w:rStyle w:val="titleauthoretc5"/>
          <w:rFonts w:hint="eastAsia"/>
          <w:szCs w:val="24"/>
          <w:lang w:eastAsia="zh-Hans"/>
        </w:rPr>
        <w:t xml:space="preserve">(2015). </w:t>
      </w:r>
      <w:hyperlink r:id="rId129" w:tooltip="Students' Perceptions of and Responses to Teaching Assistant and Peer Feedback" w:history="1">
        <w:proofErr w:type="gramStart"/>
        <w:r w:rsidR="002262C9" w:rsidRPr="002262C9">
          <w:rPr>
            <w:rStyle w:val="hit1"/>
            <w:color w:val="auto"/>
            <w:szCs w:val="24"/>
            <w:shd w:val="clear" w:color="auto" w:fill="auto"/>
            <w:lang w:eastAsia="zh-Hans"/>
          </w:rPr>
          <w:t>Students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'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erceptions of and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esponses to </w:t>
        </w:r>
        <w:r w:rsidR="002262C9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2262C9" w:rsidRPr="002262C9">
          <w:rPr>
            <w:rStyle w:val="hit1"/>
            <w:color w:val="auto"/>
            <w:szCs w:val="24"/>
            <w:shd w:val="clear" w:color="auto" w:fill="auto"/>
            <w:lang w:eastAsia="zh-Hans"/>
          </w:rPr>
          <w:t>eaching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ssistant and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eer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2262C9" w:rsidRPr="002262C9">
          <w:rPr>
            <w:rStyle w:val="aa"/>
            <w:color w:val="auto"/>
            <w:szCs w:val="24"/>
            <w:lang w:eastAsia="zh-Hans"/>
          </w:rPr>
          <w:t>eedback</w:t>
        </w:r>
      </w:hyperlink>
      <w:r w:rsidR="002262C9" w:rsidRPr="002262C9">
        <w:rPr>
          <w:rStyle w:val="aa"/>
          <w:rFonts w:hint="eastAsia"/>
          <w:color w:val="auto"/>
          <w:szCs w:val="24"/>
          <w:lang w:eastAsia="zh-Hans"/>
        </w:rPr>
        <w:t>.</w:t>
      </w:r>
      <w:proofErr w:type="gramEnd"/>
      <w:r w:rsidR="002262C9">
        <w:rPr>
          <w:rStyle w:val="aa"/>
          <w:rFonts w:hint="eastAsia"/>
          <w:b/>
          <w:color w:val="auto"/>
          <w:szCs w:val="24"/>
          <w:lang w:eastAsia="zh-Hans"/>
        </w:rPr>
        <w:t xml:space="preserve"> </w:t>
      </w:r>
      <w:proofErr w:type="gramStart"/>
      <w:r w:rsidRPr="003D7B47">
        <w:rPr>
          <w:rStyle w:val="a9"/>
          <w:b w:val="0"/>
          <w:szCs w:val="24"/>
          <w:lang w:eastAsia="zh-Hans"/>
        </w:rPr>
        <w:t>I</w:t>
      </w:r>
      <w:r w:rsidRPr="002262C9">
        <w:rPr>
          <w:rStyle w:val="a9"/>
          <w:b w:val="0"/>
          <w:i/>
          <w:szCs w:val="24"/>
          <w:lang w:eastAsia="zh-Hans"/>
        </w:rPr>
        <w:t>nterdisciplinary Journal of Problem-based Learning</w:t>
      </w:r>
      <w:r w:rsidR="002262C9" w:rsidRPr="002262C9">
        <w:rPr>
          <w:rFonts w:hint="eastAsia"/>
          <w:i/>
          <w:noProof/>
        </w:rPr>
        <w:t>,</w:t>
      </w:r>
      <w:r w:rsidRPr="002262C9">
        <w:rPr>
          <w:i/>
          <w:noProof/>
        </w:rPr>
        <w:drawing>
          <wp:inline distT="0" distB="0" distL="0" distR="0" wp14:anchorId="003B7093" wp14:editId="035A620A">
            <wp:extent cx="27940" cy="27940"/>
            <wp:effectExtent l="0" t="0" r="0" b="0"/>
            <wp:docPr id="214" name="圖片 214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2C9">
        <w:rPr>
          <w:rStyle w:val="titleauthoretc5"/>
          <w:i/>
          <w:szCs w:val="24"/>
          <w:lang w:eastAsia="zh-Hans"/>
        </w:rPr>
        <w:t>9</w:t>
      </w:r>
      <w:r w:rsidR="002262C9">
        <w:rPr>
          <w:rStyle w:val="titleauthoretc5"/>
          <w:rFonts w:hint="eastAsia"/>
          <w:szCs w:val="24"/>
          <w:lang w:eastAsia="zh-Hans"/>
        </w:rPr>
        <w:t>(</w:t>
      </w:r>
      <w:r w:rsidRPr="003D7B47">
        <w:rPr>
          <w:rStyle w:val="titleauthoretc5"/>
          <w:szCs w:val="24"/>
          <w:lang w:eastAsia="zh-Hans"/>
        </w:rPr>
        <w:t>2</w:t>
      </w:r>
      <w:r w:rsidR="002262C9">
        <w:rPr>
          <w:rStyle w:val="titleauthoretc5"/>
          <w:rFonts w:hint="eastAsia"/>
          <w:szCs w:val="24"/>
          <w:lang w:eastAsia="zh-Hans"/>
        </w:rPr>
        <w:t>),</w:t>
      </w:r>
      <w:r w:rsidRPr="003D7B47">
        <w:rPr>
          <w:rStyle w:val="titleauthoretc5"/>
          <w:szCs w:val="24"/>
          <w:lang w:eastAsia="zh-Hans"/>
        </w:rPr>
        <w:t xml:space="preserve"> 19.</w:t>
      </w:r>
      <w:proofErr w:type="gramEnd"/>
    </w:p>
    <w:p w:rsidR="002262C9" w:rsidRDefault="003D7B47" w:rsidP="002262C9">
      <w:pPr>
        <w:adjustRightInd/>
        <w:spacing w:afterLines="50" w:after="120" w:line="240" w:lineRule="auto"/>
        <w:ind w:firstLine="360"/>
        <w:jc w:val="both"/>
        <w:rPr>
          <w:rStyle w:val="titleauthoretc5"/>
          <w:rFonts w:hint="eastAsia"/>
          <w:szCs w:val="24"/>
          <w:lang w:eastAsia="zh-Hans"/>
        </w:rPr>
      </w:pPr>
      <w:proofErr w:type="spellStart"/>
      <w:r w:rsidRPr="003D7B47">
        <w:rPr>
          <w:rStyle w:val="titleauthoretc5"/>
          <w:szCs w:val="24"/>
          <w:lang w:eastAsia="zh-Hans"/>
        </w:rPr>
        <w:lastRenderedPageBreak/>
        <w:t>Surgenor</w:t>
      </w:r>
      <w:proofErr w:type="spellEnd"/>
      <w:r w:rsidRPr="003D7B47">
        <w:rPr>
          <w:rStyle w:val="titleauthoretc5"/>
          <w:szCs w:val="24"/>
          <w:lang w:eastAsia="zh-Hans"/>
        </w:rPr>
        <w:t>, P.W.G.</w:t>
      </w:r>
      <w:r w:rsidR="002262C9">
        <w:rPr>
          <w:rStyle w:val="titleauthoretc5"/>
          <w:rFonts w:hint="eastAsia"/>
          <w:szCs w:val="24"/>
          <w:lang w:eastAsia="zh-Hans"/>
        </w:rPr>
        <w:t xml:space="preserve"> </w:t>
      </w:r>
      <w:r w:rsidR="002262C9" w:rsidRPr="003D7B47">
        <w:rPr>
          <w:rStyle w:val="titleauthoretc5"/>
          <w:szCs w:val="24"/>
          <w:lang w:eastAsia="zh-Hans"/>
        </w:rPr>
        <w:t>(2013)</w:t>
      </w:r>
      <w:r w:rsidRPr="003D7B47">
        <w:rPr>
          <w:rStyle w:val="titleauthoretc5"/>
          <w:szCs w:val="24"/>
          <w:lang w:eastAsia="zh-Hans"/>
        </w:rPr>
        <w:t xml:space="preserve">. </w:t>
      </w:r>
      <w:hyperlink r:id="rId130" w:tooltip="Obstacles and Opportunities: Addressing the Growing Pains of Summative Student Evaluation of Teaching" w:history="1">
        <w:r w:rsidR="002262C9" w:rsidRPr="002262C9">
          <w:rPr>
            <w:rStyle w:val="aa"/>
            <w:color w:val="auto"/>
            <w:szCs w:val="24"/>
            <w:lang w:eastAsia="zh-Hans"/>
          </w:rPr>
          <w:t xml:space="preserve">Obstacles and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o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pportunities: Addressing the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g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rowing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ains of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ummative </w:t>
        </w:r>
        <w:r w:rsidR="002262C9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2262C9" w:rsidRPr="002262C9">
          <w:rPr>
            <w:rStyle w:val="hit1"/>
            <w:color w:val="auto"/>
            <w:szCs w:val="24"/>
            <w:shd w:val="clear" w:color="auto" w:fill="auto"/>
            <w:lang w:eastAsia="zh-Hans"/>
          </w:rPr>
          <w:t xml:space="preserve">tudent </w:t>
        </w:r>
        <w:r w:rsidR="002262C9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e</w:t>
        </w:r>
        <w:r w:rsidR="002262C9" w:rsidRPr="002262C9">
          <w:rPr>
            <w:rStyle w:val="hit1"/>
            <w:color w:val="auto"/>
            <w:szCs w:val="24"/>
            <w:shd w:val="clear" w:color="auto" w:fill="auto"/>
            <w:lang w:eastAsia="zh-Hans"/>
          </w:rPr>
          <w:t>valuation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 of </w:t>
        </w:r>
        <w:r w:rsidR="002262C9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2262C9" w:rsidRPr="002262C9">
          <w:rPr>
            <w:rStyle w:val="hit1"/>
            <w:color w:val="auto"/>
            <w:szCs w:val="24"/>
            <w:shd w:val="clear" w:color="auto" w:fill="auto"/>
            <w:lang w:eastAsia="zh-Hans"/>
          </w:rPr>
          <w:t>eaching</w:t>
        </w:r>
      </w:hyperlink>
      <w:r w:rsidR="002262C9" w:rsidRPr="002262C9">
        <w:rPr>
          <w:rStyle w:val="hit1"/>
          <w:rFonts w:hint="eastAsia"/>
          <w:color w:val="auto"/>
          <w:szCs w:val="24"/>
          <w:shd w:val="clear" w:color="auto" w:fill="auto"/>
          <w:lang w:eastAsia="zh-Hans"/>
        </w:rPr>
        <w:t xml:space="preserve">. </w:t>
      </w:r>
      <w:r w:rsidRPr="002262C9">
        <w:rPr>
          <w:rStyle w:val="a9"/>
          <w:b w:val="0"/>
          <w:i/>
          <w:szCs w:val="24"/>
          <w:lang w:eastAsia="zh-Hans"/>
        </w:rPr>
        <w:t>Assessment &amp; Evaluation in Higher Education</w:t>
      </w:r>
      <w:r w:rsidR="002262C9" w:rsidRPr="002262C9">
        <w:rPr>
          <w:rFonts w:hint="eastAsia"/>
          <w:i/>
          <w:noProof/>
        </w:rPr>
        <w:t>,</w:t>
      </w:r>
      <w:r w:rsidRPr="002262C9">
        <w:rPr>
          <w:i/>
          <w:noProof/>
        </w:rPr>
        <w:drawing>
          <wp:inline distT="0" distB="0" distL="0" distR="0" wp14:anchorId="0DBCCD10" wp14:editId="1F138FBE">
            <wp:extent cx="27940" cy="27940"/>
            <wp:effectExtent l="0" t="0" r="0" b="0"/>
            <wp:docPr id="216" name="圖片 216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2C9">
        <w:rPr>
          <w:rStyle w:val="titleauthoretc5"/>
          <w:i/>
          <w:szCs w:val="24"/>
          <w:lang w:eastAsia="zh-Hans"/>
        </w:rPr>
        <w:t>38</w:t>
      </w:r>
      <w:r w:rsidR="002262C9">
        <w:rPr>
          <w:rStyle w:val="titleauthoretc5"/>
          <w:rFonts w:hint="eastAsia"/>
          <w:szCs w:val="24"/>
          <w:lang w:eastAsia="zh-Hans"/>
        </w:rPr>
        <w:t>(</w:t>
      </w:r>
      <w:r w:rsidRPr="003D7B47">
        <w:rPr>
          <w:rStyle w:val="titleauthoretc5"/>
          <w:szCs w:val="24"/>
          <w:lang w:eastAsia="zh-Hans"/>
        </w:rPr>
        <w:t>3</w:t>
      </w:r>
      <w:r w:rsidR="002262C9">
        <w:rPr>
          <w:rStyle w:val="titleauthoretc5"/>
          <w:rFonts w:hint="eastAsia"/>
          <w:szCs w:val="24"/>
          <w:lang w:eastAsia="zh-Hans"/>
        </w:rPr>
        <w:t xml:space="preserve">), </w:t>
      </w:r>
      <w:r w:rsidRPr="003D7B47">
        <w:rPr>
          <w:noProof/>
        </w:rPr>
        <w:drawing>
          <wp:inline distT="0" distB="0" distL="0" distR="0" wp14:anchorId="4C7E36F4" wp14:editId="210EFAB2">
            <wp:extent cx="27940" cy="27940"/>
            <wp:effectExtent l="0" t="0" r="0" b="0"/>
            <wp:docPr id="215" name="圖片 215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B47">
        <w:rPr>
          <w:rStyle w:val="titleauthoretc5"/>
          <w:szCs w:val="24"/>
          <w:lang w:eastAsia="zh-Hans"/>
        </w:rPr>
        <w:t>363-376.</w:t>
      </w:r>
    </w:p>
    <w:p w:rsidR="003D7B47" w:rsidRPr="002262C9" w:rsidRDefault="003D7B47" w:rsidP="002262C9">
      <w:pPr>
        <w:adjustRightInd/>
        <w:spacing w:afterLines="50" w:after="120" w:line="240" w:lineRule="auto"/>
        <w:ind w:firstLine="360"/>
        <w:jc w:val="both"/>
        <w:rPr>
          <w:rStyle w:val="titleauthoretc5"/>
          <w:szCs w:val="24"/>
          <w:lang w:eastAsia="zh-Hans"/>
        </w:rPr>
      </w:pPr>
      <w:proofErr w:type="gramStart"/>
      <w:r w:rsidRPr="002262C9">
        <w:rPr>
          <w:rStyle w:val="titleauthoretc5"/>
          <w:szCs w:val="24"/>
          <w:lang w:eastAsia="zh-Hans"/>
        </w:rPr>
        <w:t>Lee, H</w:t>
      </w:r>
      <w:r w:rsidR="002262C9">
        <w:rPr>
          <w:rStyle w:val="titleauthoretc5"/>
          <w:rFonts w:hint="eastAsia"/>
          <w:szCs w:val="24"/>
          <w:lang w:eastAsia="zh-Hans"/>
        </w:rPr>
        <w:t>.</w:t>
      </w:r>
      <w:r w:rsidRPr="002262C9">
        <w:rPr>
          <w:rStyle w:val="titleauthoretc5"/>
          <w:szCs w:val="24"/>
          <w:lang w:eastAsia="zh-Hans"/>
        </w:rPr>
        <w:t xml:space="preserve"> H</w:t>
      </w:r>
      <w:r w:rsidR="002262C9">
        <w:rPr>
          <w:rStyle w:val="titleauthoretc5"/>
          <w:rFonts w:hint="eastAsia"/>
          <w:szCs w:val="24"/>
          <w:lang w:eastAsia="zh-Hans"/>
        </w:rPr>
        <w:t>.,</w:t>
      </w:r>
      <w:r w:rsidRPr="002262C9">
        <w:rPr>
          <w:rStyle w:val="titleauthoretc5"/>
          <w:szCs w:val="24"/>
          <w:lang w:eastAsia="zh-Hans"/>
        </w:rPr>
        <w:t xml:space="preserve"> Kim, G</w:t>
      </w:r>
      <w:r w:rsidR="002262C9">
        <w:rPr>
          <w:rStyle w:val="titleauthoretc5"/>
          <w:rFonts w:hint="eastAsia"/>
          <w:szCs w:val="24"/>
          <w:lang w:eastAsia="zh-Hans"/>
        </w:rPr>
        <w:t>.</w:t>
      </w:r>
      <w:r w:rsidRPr="002262C9">
        <w:rPr>
          <w:rStyle w:val="titleauthoretc5"/>
          <w:szCs w:val="24"/>
          <w:lang w:eastAsia="zh-Hans"/>
        </w:rPr>
        <w:t xml:space="preserve"> M</w:t>
      </w:r>
      <w:r w:rsidR="002262C9">
        <w:rPr>
          <w:rStyle w:val="titleauthoretc5"/>
          <w:rFonts w:hint="eastAsia"/>
          <w:szCs w:val="24"/>
          <w:lang w:eastAsia="zh-Hans"/>
        </w:rPr>
        <w:t>.</w:t>
      </w:r>
      <w:r w:rsidRPr="002262C9">
        <w:rPr>
          <w:rStyle w:val="titleauthoretc5"/>
          <w:szCs w:val="24"/>
          <w:lang w:eastAsia="zh-Hans"/>
        </w:rPr>
        <w:t xml:space="preserve"> L</w:t>
      </w:r>
      <w:r w:rsidR="002262C9">
        <w:rPr>
          <w:rStyle w:val="titleauthoretc5"/>
          <w:rFonts w:hint="eastAsia"/>
          <w:szCs w:val="24"/>
          <w:lang w:eastAsia="zh-Hans"/>
        </w:rPr>
        <w:t>., &amp;</w:t>
      </w:r>
      <w:r w:rsidRPr="002262C9">
        <w:rPr>
          <w:rStyle w:val="titleauthoretc5"/>
          <w:szCs w:val="24"/>
          <w:lang w:eastAsia="zh-Hans"/>
        </w:rPr>
        <w:t xml:space="preserve"> Chan, L</w:t>
      </w:r>
      <w:r w:rsidR="002262C9">
        <w:rPr>
          <w:rStyle w:val="titleauthoretc5"/>
          <w:rFonts w:hint="eastAsia"/>
          <w:szCs w:val="24"/>
          <w:lang w:eastAsia="zh-Hans"/>
        </w:rPr>
        <w:t>.</w:t>
      </w:r>
      <w:r w:rsidRPr="002262C9">
        <w:rPr>
          <w:rStyle w:val="titleauthoretc5"/>
          <w:szCs w:val="24"/>
          <w:lang w:eastAsia="zh-Hans"/>
        </w:rPr>
        <w:t xml:space="preserve"> L.</w:t>
      </w:r>
      <w:r w:rsidR="002262C9" w:rsidRPr="002262C9">
        <w:rPr>
          <w:rStyle w:val="titleauthoretc5"/>
          <w:szCs w:val="24"/>
          <w:lang w:eastAsia="zh-Hans"/>
        </w:rPr>
        <w:t xml:space="preserve"> (2015).</w:t>
      </w:r>
      <w:proofErr w:type="gramEnd"/>
      <w:r w:rsidRPr="002262C9">
        <w:rPr>
          <w:rStyle w:val="titleauthoretc5"/>
          <w:szCs w:val="24"/>
          <w:lang w:eastAsia="zh-Hans"/>
        </w:rPr>
        <w:t xml:space="preserve"> </w:t>
      </w:r>
      <w:hyperlink r:id="rId131" w:tooltip="Good Teaching: What Matters to University Students" w:history="1">
        <w:r w:rsidR="002262C9" w:rsidRPr="002262C9">
          <w:rPr>
            <w:rStyle w:val="aa"/>
            <w:color w:val="auto"/>
            <w:szCs w:val="24"/>
            <w:lang w:eastAsia="zh-Hans"/>
          </w:rPr>
          <w:t xml:space="preserve">Good </w:t>
        </w:r>
        <w:r w:rsidR="002262C9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t</w:t>
        </w:r>
        <w:r w:rsidR="002262C9" w:rsidRPr="002262C9">
          <w:rPr>
            <w:rStyle w:val="hit1"/>
            <w:color w:val="auto"/>
            <w:szCs w:val="24"/>
            <w:shd w:val="clear" w:color="auto" w:fill="auto"/>
            <w:lang w:eastAsia="zh-Hans"/>
          </w:rPr>
          <w:t>eaching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: What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atters to </w:t>
        </w:r>
        <w:r w:rsidR="002262C9">
          <w:rPr>
            <w:rStyle w:val="aa"/>
            <w:rFonts w:hint="eastAsia"/>
            <w:color w:val="auto"/>
            <w:szCs w:val="24"/>
            <w:lang w:eastAsia="zh-Hans"/>
          </w:rPr>
          <w:t>u</w:t>
        </w:r>
        <w:r w:rsidR="002262C9" w:rsidRPr="002262C9">
          <w:rPr>
            <w:rStyle w:val="aa"/>
            <w:color w:val="auto"/>
            <w:szCs w:val="24"/>
            <w:lang w:eastAsia="zh-Hans"/>
          </w:rPr>
          <w:t xml:space="preserve">niversity </w:t>
        </w:r>
        <w:r w:rsidR="002262C9">
          <w:rPr>
            <w:rStyle w:val="hit1"/>
            <w:rFonts w:hint="eastAsia"/>
            <w:color w:val="auto"/>
            <w:szCs w:val="24"/>
            <w:shd w:val="clear" w:color="auto" w:fill="auto"/>
            <w:lang w:eastAsia="zh-Hans"/>
          </w:rPr>
          <w:t>s</w:t>
        </w:r>
        <w:r w:rsidR="002262C9" w:rsidRPr="002262C9">
          <w:rPr>
            <w:rStyle w:val="hit1"/>
            <w:color w:val="auto"/>
            <w:szCs w:val="24"/>
            <w:shd w:val="clear" w:color="auto" w:fill="auto"/>
            <w:lang w:eastAsia="zh-Hans"/>
          </w:rPr>
          <w:t>tudents</w:t>
        </w:r>
      </w:hyperlink>
      <w:proofErr w:type="gramStart"/>
      <w:r w:rsidR="002262C9" w:rsidRPr="002262C9">
        <w:rPr>
          <w:rStyle w:val="hit1"/>
          <w:color w:val="auto"/>
          <w:szCs w:val="24"/>
          <w:shd w:val="clear" w:color="auto" w:fill="auto"/>
          <w:lang w:eastAsia="zh-Hans"/>
        </w:rPr>
        <w:t>.</w:t>
      </w:r>
      <w:proofErr w:type="gramEnd"/>
      <w:r w:rsidR="002262C9" w:rsidRPr="002262C9">
        <w:rPr>
          <w:rStyle w:val="hit1"/>
          <w:color w:val="auto"/>
          <w:szCs w:val="24"/>
          <w:shd w:val="clear" w:color="auto" w:fill="auto"/>
          <w:lang w:eastAsia="zh-Hans"/>
        </w:rPr>
        <w:t xml:space="preserve"> </w:t>
      </w:r>
      <w:r w:rsidRPr="002262C9">
        <w:rPr>
          <w:rStyle w:val="a9"/>
          <w:b w:val="0"/>
          <w:i/>
          <w:szCs w:val="24"/>
          <w:lang w:eastAsia="zh-Hans"/>
        </w:rPr>
        <w:t>Asia Pacific Journal of Education</w:t>
      </w:r>
      <w:r w:rsidR="002262C9" w:rsidRPr="002262C9">
        <w:rPr>
          <w:i/>
          <w:noProof/>
          <w:szCs w:val="24"/>
        </w:rPr>
        <w:t>,</w:t>
      </w:r>
      <w:r w:rsidRPr="002262C9">
        <w:rPr>
          <w:i/>
          <w:noProof/>
          <w:szCs w:val="24"/>
        </w:rPr>
        <w:drawing>
          <wp:inline distT="0" distB="0" distL="0" distR="0" wp14:anchorId="6286FB8C" wp14:editId="6F6D0CE9">
            <wp:extent cx="27940" cy="27940"/>
            <wp:effectExtent l="0" t="0" r="0" b="0"/>
            <wp:docPr id="218" name="圖片 218" descr="http://search.proquest.com/assets/r20151.5.0-8/core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http://search.proquest.com/assets/r20151.5.0-8/core/spac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2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2C9">
        <w:rPr>
          <w:rStyle w:val="titleauthoretc5"/>
          <w:i/>
          <w:szCs w:val="24"/>
          <w:lang w:eastAsia="zh-Hans"/>
        </w:rPr>
        <w:t>35</w:t>
      </w:r>
      <w:r w:rsidR="002262C9" w:rsidRPr="002262C9">
        <w:rPr>
          <w:rStyle w:val="titleauthoretc5"/>
          <w:szCs w:val="24"/>
          <w:lang w:eastAsia="zh-Hans"/>
        </w:rPr>
        <w:t>(</w:t>
      </w:r>
      <w:r w:rsidRPr="002262C9">
        <w:rPr>
          <w:rStyle w:val="titleauthoretc5"/>
          <w:szCs w:val="24"/>
          <w:lang w:eastAsia="zh-Hans"/>
        </w:rPr>
        <w:t>1</w:t>
      </w:r>
      <w:r w:rsidR="002262C9" w:rsidRPr="002262C9">
        <w:rPr>
          <w:rStyle w:val="titleauthoretc5"/>
          <w:szCs w:val="24"/>
          <w:lang w:eastAsia="zh-Hans"/>
        </w:rPr>
        <w:t>),</w:t>
      </w:r>
      <w:r w:rsidRPr="002262C9">
        <w:rPr>
          <w:rStyle w:val="titleauthoretc5"/>
          <w:szCs w:val="24"/>
          <w:lang w:eastAsia="zh-Hans"/>
        </w:rPr>
        <w:t xml:space="preserve"> 98-110.</w:t>
      </w:r>
    </w:p>
    <w:p w:rsidR="007A6D73" w:rsidRDefault="007A6D73" w:rsidP="00B43497">
      <w:pPr>
        <w:ind w:firstLine="360"/>
        <w:jc w:val="both"/>
      </w:pPr>
    </w:p>
    <w:p w:rsidR="00F74D2E" w:rsidRPr="00C26305" w:rsidRDefault="00F74D2E" w:rsidP="00F74D2E">
      <w:pPr>
        <w:rPr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</w:t>
      </w:r>
      <w:r w:rsidR="007A6D73">
        <w:rPr>
          <w:rFonts w:eastAsia="標楷體" w:hint="eastAsia"/>
          <w:b/>
          <w:sz w:val="28"/>
          <w:szCs w:val="28"/>
        </w:rPr>
        <w:t>4</w:t>
      </w:r>
      <w:r>
        <w:rPr>
          <w:rFonts w:eastAsia="標楷體" w:hint="eastAsia"/>
          <w:b/>
          <w:sz w:val="28"/>
          <w:szCs w:val="28"/>
        </w:rPr>
        <w:t>.</w:t>
      </w:r>
      <w:r w:rsidRPr="00C26305">
        <w:rPr>
          <w:rFonts w:eastAsia="標楷體" w:hint="eastAsia"/>
          <w:b/>
          <w:sz w:val="28"/>
          <w:szCs w:val="28"/>
        </w:rPr>
        <w:t>評</w:t>
      </w:r>
      <w:r>
        <w:rPr>
          <w:rFonts w:eastAsia="標楷體" w:hint="eastAsia"/>
          <w:b/>
          <w:sz w:val="28"/>
          <w:szCs w:val="28"/>
        </w:rPr>
        <w:t>量方法</w:t>
      </w:r>
      <w:r w:rsidRPr="00C26305"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 w:hint="eastAsia"/>
          <w:b/>
          <w:sz w:val="28"/>
          <w:szCs w:val="28"/>
        </w:rPr>
        <w:t>(</w:t>
      </w:r>
      <w:r w:rsidR="007A6D73">
        <w:rPr>
          <w:rFonts w:eastAsia="標楷體" w:hint="eastAsia"/>
          <w:b/>
          <w:sz w:val="28"/>
          <w:szCs w:val="28"/>
        </w:rPr>
        <w:t>assessment methodology</w:t>
      </w:r>
      <w:r>
        <w:rPr>
          <w:rFonts w:eastAsia="標楷體" w:hint="eastAsia"/>
          <w:b/>
          <w:sz w:val="28"/>
          <w:szCs w:val="28"/>
        </w:rPr>
        <w:t>)</w:t>
      </w:r>
    </w:p>
    <w:p w:rsidR="00F74D2E" w:rsidRPr="007322AB" w:rsidRDefault="007322AB" w:rsidP="007322AB">
      <w:pPr>
        <w:adjustRightInd/>
        <w:spacing w:afterLines="50" w:after="120" w:line="240" w:lineRule="auto"/>
        <w:ind w:firstLine="360"/>
        <w:jc w:val="both"/>
        <w:rPr>
          <w:rStyle w:val="titleauthoretc"/>
          <w:szCs w:val="24"/>
          <w:lang w:eastAsia="zh-Hans"/>
        </w:rPr>
      </w:pPr>
      <w:proofErr w:type="gramStart"/>
      <w:r w:rsidRPr="007322AB">
        <w:rPr>
          <w:rStyle w:val="titleauthoretc"/>
          <w:szCs w:val="24"/>
          <w:lang w:eastAsia="zh-Hans"/>
        </w:rPr>
        <w:t>Hickey, D</w:t>
      </w:r>
      <w:r>
        <w:rPr>
          <w:rStyle w:val="titleauthoretc"/>
          <w:rFonts w:hint="eastAsia"/>
          <w:szCs w:val="24"/>
          <w:lang w:eastAsia="zh-Hans"/>
        </w:rPr>
        <w:t xml:space="preserve">., &amp; </w:t>
      </w:r>
      <w:proofErr w:type="spellStart"/>
      <w:r w:rsidRPr="007322AB">
        <w:rPr>
          <w:rStyle w:val="titleauthoretc"/>
          <w:szCs w:val="24"/>
          <w:lang w:eastAsia="zh-Hans"/>
        </w:rPr>
        <w:t>Rehak</w:t>
      </w:r>
      <w:proofErr w:type="spellEnd"/>
      <w:r w:rsidRPr="007322AB">
        <w:rPr>
          <w:rStyle w:val="titleauthoretc"/>
          <w:szCs w:val="24"/>
          <w:lang w:eastAsia="zh-Hans"/>
        </w:rPr>
        <w:t xml:space="preserve">, A. </w:t>
      </w:r>
      <w:r>
        <w:rPr>
          <w:rStyle w:val="titleauthoretc"/>
          <w:rFonts w:hint="eastAsia"/>
          <w:szCs w:val="24"/>
        </w:rPr>
        <w:t>(2013).</w:t>
      </w:r>
      <w:proofErr w:type="gramEnd"/>
      <w:r>
        <w:rPr>
          <w:rStyle w:val="titleauthoretc"/>
          <w:rFonts w:hint="eastAsia"/>
          <w:szCs w:val="24"/>
        </w:rPr>
        <w:t xml:space="preserve"> </w:t>
      </w:r>
      <w:hyperlink r:id="rId132" w:tooltip="Wikifolios and Participatory Assessment for Engagement, Understanding, and Achievement in Online Courses" w:history="1">
        <w:proofErr w:type="gramStart"/>
        <w:r w:rsidRPr="007322AB">
          <w:rPr>
            <w:rStyle w:val="aa"/>
            <w:color w:val="auto"/>
            <w:szCs w:val="24"/>
            <w:lang w:eastAsia="zh-Hans"/>
          </w:rPr>
          <w:t xml:space="preserve">Wikifolios and </w:t>
        </w:r>
        <w:r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Pr="007322AB">
          <w:rPr>
            <w:rStyle w:val="aa"/>
            <w:color w:val="auto"/>
            <w:szCs w:val="24"/>
            <w:lang w:eastAsia="zh-Hans"/>
          </w:rPr>
          <w:t xml:space="preserve">articipatory </w:t>
        </w:r>
        <w:r>
          <w:rPr>
            <w:rStyle w:val="hit"/>
            <w:rFonts w:hint="eastAsia"/>
            <w:szCs w:val="24"/>
            <w:u w:val="single"/>
            <w:lang w:eastAsia="zh-Hans"/>
          </w:rPr>
          <w:t>a</w:t>
        </w:r>
        <w:r w:rsidRPr="007322AB">
          <w:rPr>
            <w:rStyle w:val="hit"/>
            <w:szCs w:val="24"/>
            <w:u w:val="single"/>
            <w:lang w:eastAsia="zh-Hans"/>
          </w:rPr>
          <w:t>ssessment</w:t>
        </w:r>
        <w:r w:rsidRPr="007322AB">
          <w:rPr>
            <w:rStyle w:val="aa"/>
            <w:color w:val="auto"/>
            <w:szCs w:val="24"/>
            <w:lang w:eastAsia="zh-Hans"/>
          </w:rPr>
          <w:t xml:space="preserve"> for </w:t>
        </w:r>
        <w:r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Pr="007322AB">
          <w:rPr>
            <w:rStyle w:val="aa"/>
            <w:color w:val="auto"/>
            <w:szCs w:val="24"/>
            <w:lang w:eastAsia="zh-Hans"/>
          </w:rPr>
          <w:t xml:space="preserve">ngagement, </w:t>
        </w:r>
        <w:r>
          <w:rPr>
            <w:rStyle w:val="aa"/>
            <w:rFonts w:hint="eastAsia"/>
            <w:color w:val="auto"/>
            <w:szCs w:val="24"/>
            <w:lang w:eastAsia="zh-Hans"/>
          </w:rPr>
          <w:t>u</w:t>
        </w:r>
        <w:r w:rsidRPr="007322AB">
          <w:rPr>
            <w:rStyle w:val="aa"/>
            <w:color w:val="auto"/>
            <w:szCs w:val="24"/>
            <w:lang w:eastAsia="zh-Hans"/>
          </w:rPr>
          <w:t xml:space="preserve">nderstanding, and </w:t>
        </w:r>
        <w:r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Pr="007322AB">
          <w:rPr>
            <w:rStyle w:val="aa"/>
            <w:color w:val="auto"/>
            <w:szCs w:val="24"/>
            <w:lang w:eastAsia="zh-Hans"/>
          </w:rPr>
          <w:t xml:space="preserve">chievement in </w:t>
        </w:r>
        <w:r>
          <w:rPr>
            <w:rStyle w:val="aa"/>
            <w:rFonts w:hint="eastAsia"/>
            <w:color w:val="auto"/>
            <w:szCs w:val="24"/>
            <w:lang w:eastAsia="zh-Hans"/>
          </w:rPr>
          <w:t>o</w:t>
        </w:r>
        <w:r w:rsidRPr="007322AB">
          <w:rPr>
            <w:rStyle w:val="aa"/>
            <w:color w:val="auto"/>
            <w:szCs w:val="24"/>
            <w:lang w:eastAsia="zh-Hans"/>
          </w:rPr>
          <w:t xml:space="preserve">nline </w:t>
        </w:r>
        <w:r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Pr="007322AB">
          <w:rPr>
            <w:rStyle w:val="aa"/>
            <w:color w:val="auto"/>
            <w:szCs w:val="24"/>
            <w:lang w:eastAsia="zh-Hans"/>
          </w:rPr>
          <w:t>ourses</w:t>
        </w:r>
      </w:hyperlink>
      <w:r>
        <w:rPr>
          <w:rFonts w:hint="eastAsia"/>
          <w:b/>
          <w:szCs w:val="24"/>
        </w:rPr>
        <w:t>.</w:t>
      </w:r>
      <w:proofErr w:type="gramEnd"/>
      <w:r>
        <w:rPr>
          <w:rFonts w:hint="eastAsia"/>
          <w:b/>
          <w:szCs w:val="24"/>
        </w:rPr>
        <w:t xml:space="preserve"> </w:t>
      </w:r>
      <w:r w:rsidRPr="007322AB">
        <w:rPr>
          <w:rStyle w:val="a9"/>
          <w:b w:val="0"/>
          <w:i/>
          <w:szCs w:val="24"/>
          <w:lang w:eastAsia="zh-Hans"/>
        </w:rPr>
        <w:t>Journal of Educational Multimedia and Hypermedia</w:t>
      </w:r>
      <w:r w:rsidRPr="007322AB">
        <w:rPr>
          <w:rStyle w:val="a9"/>
          <w:rFonts w:hint="eastAsia"/>
          <w:b w:val="0"/>
          <w:i/>
          <w:szCs w:val="24"/>
          <w:lang w:eastAsia="zh-Hans"/>
        </w:rPr>
        <w:t xml:space="preserve">, </w:t>
      </w:r>
      <w:r w:rsidRPr="007322AB">
        <w:rPr>
          <w:rStyle w:val="titleauthoretc"/>
          <w:i/>
          <w:szCs w:val="24"/>
          <w:lang w:eastAsia="zh-Hans"/>
        </w:rPr>
        <w:t>22</w:t>
      </w:r>
      <w:r>
        <w:rPr>
          <w:rStyle w:val="titleauthoretc"/>
          <w:rFonts w:hint="eastAsia"/>
          <w:szCs w:val="24"/>
          <w:lang w:eastAsia="zh-Hans"/>
        </w:rPr>
        <w:t>(</w:t>
      </w:r>
      <w:r w:rsidRPr="007322AB">
        <w:rPr>
          <w:rStyle w:val="titleauthoretc"/>
          <w:szCs w:val="24"/>
          <w:lang w:eastAsia="zh-Hans"/>
        </w:rPr>
        <w:t>4</w:t>
      </w:r>
      <w:r>
        <w:rPr>
          <w:rStyle w:val="titleauthoretc"/>
          <w:rFonts w:hint="eastAsia"/>
          <w:szCs w:val="24"/>
          <w:lang w:eastAsia="zh-Hans"/>
        </w:rPr>
        <w:t xml:space="preserve">), </w:t>
      </w:r>
      <w:r w:rsidRPr="007322AB">
        <w:rPr>
          <w:rStyle w:val="titleauthoretc"/>
          <w:szCs w:val="24"/>
          <w:lang w:eastAsia="zh-Hans"/>
        </w:rPr>
        <w:t>407-441.</w:t>
      </w:r>
    </w:p>
    <w:p w:rsidR="007322AB" w:rsidRPr="007322AB" w:rsidRDefault="007322AB" w:rsidP="004A0A63">
      <w:pPr>
        <w:adjustRightInd/>
        <w:spacing w:afterLines="50" w:after="120" w:line="240" w:lineRule="auto"/>
        <w:ind w:firstLine="360"/>
        <w:jc w:val="both"/>
        <w:rPr>
          <w:rStyle w:val="titleauthoretc"/>
          <w:szCs w:val="24"/>
          <w:lang w:eastAsia="zh-Hans"/>
        </w:rPr>
      </w:pPr>
      <w:proofErr w:type="spellStart"/>
      <w:proofErr w:type="gramStart"/>
      <w:r w:rsidRPr="007322AB">
        <w:rPr>
          <w:rStyle w:val="titleauthoretc"/>
          <w:szCs w:val="24"/>
          <w:lang w:eastAsia="zh-Hans"/>
        </w:rPr>
        <w:t>Losinski</w:t>
      </w:r>
      <w:proofErr w:type="spellEnd"/>
      <w:r w:rsidRPr="007322AB">
        <w:rPr>
          <w:rStyle w:val="titleauthoretc"/>
          <w:szCs w:val="24"/>
          <w:lang w:eastAsia="zh-Hans"/>
        </w:rPr>
        <w:t>, M</w:t>
      </w:r>
      <w:r w:rsidR="004A0A63">
        <w:rPr>
          <w:rStyle w:val="titleauthoretc"/>
          <w:rFonts w:hint="eastAsia"/>
          <w:szCs w:val="24"/>
          <w:lang w:eastAsia="zh-Hans"/>
        </w:rPr>
        <w:t>.,</w:t>
      </w:r>
      <w:r w:rsidRPr="007322AB">
        <w:rPr>
          <w:rStyle w:val="titleauthoretc"/>
          <w:szCs w:val="24"/>
          <w:lang w:eastAsia="zh-Hans"/>
        </w:rPr>
        <w:t xml:space="preserve"> </w:t>
      </w:r>
      <w:proofErr w:type="spellStart"/>
      <w:r w:rsidRPr="007322AB">
        <w:rPr>
          <w:rStyle w:val="titleauthoretc"/>
          <w:szCs w:val="24"/>
          <w:lang w:eastAsia="zh-Hans"/>
        </w:rPr>
        <w:t>Maag</w:t>
      </w:r>
      <w:proofErr w:type="spellEnd"/>
      <w:r w:rsidRPr="007322AB">
        <w:rPr>
          <w:rStyle w:val="titleauthoretc"/>
          <w:szCs w:val="24"/>
          <w:lang w:eastAsia="zh-Hans"/>
        </w:rPr>
        <w:t>, J</w:t>
      </w:r>
      <w:r w:rsidR="004A0A63">
        <w:rPr>
          <w:rStyle w:val="titleauthoretc"/>
          <w:rFonts w:hint="eastAsia"/>
          <w:szCs w:val="24"/>
          <w:lang w:eastAsia="zh-Hans"/>
        </w:rPr>
        <w:t>.</w:t>
      </w:r>
      <w:r w:rsidRPr="007322AB">
        <w:rPr>
          <w:rStyle w:val="titleauthoretc"/>
          <w:szCs w:val="24"/>
          <w:lang w:eastAsia="zh-Hans"/>
        </w:rPr>
        <w:t xml:space="preserve"> W.</w:t>
      </w:r>
      <w:r w:rsidR="004A0A63">
        <w:rPr>
          <w:rStyle w:val="titleauthoretc"/>
          <w:rFonts w:hint="eastAsia"/>
          <w:szCs w:val="24"/>
          <w:lang w:eastAsia="zh-Hans"/>
        </w:rPr>
        <w:t>,</w:t>
      </w:r>
      <w:r w:rsidRPr="007322AB">
        <w:rPr>
          <w:rStyle w:val="titleauthoretc"/>
          <w:szCs w:val="24"/>
          <w:lang w:eastAsia="zh-Hans"/>
        </w:rPr>
        <w:t xml:space="preserve"> </w:t>
      </w:r>
      <w:proofErr w:type="spellStart"/>
      <w:r w:rsidRPr="007322AB">
        <w:rPr>
          <w:rStyle w:val="titleauthoretc"/>
          <w:szCs w:val="24"/>
          <w:lang w:eastAsia="zh-Hans"/>
        </w:rPr>
        <w:t>Katsiyannis</w:t>
      </w:r>
      <w:proofErr w:type="spellEnd"/>
      <w:r w:rsidRPr="007322AB">
        <w:rPr>
          <w:rStyle w:val="titleauthoretc"/>
          <w:szCs w:val="24"/>
          <w:lang w:eastAsia="zh-Hans"/>
        </w:rPr>
        <w:t>, A</w:t>
      </w:r>
      <w:r w:rsidR="004A0A63">
        <w:rPr>
          <w:rStyle w:val="titleauthoretc"/>
          <w:rFonts w:hint="eastAsia"/>
          <w:szCs w:val="24"/>
          <w:lang w:eastAsia="zh-Hans"/>
        </w:rPr>
        <w:t>., &amp;</w:t>
      </w:r>
      <w:r w:rsidRPr="007322AB">
        <w:rPr>
          <w:rStyle w:val="titleauthoretc"/>
          <w:szCs w:val="24"/>
          <w:lang w:eastAsia="zh-Hans"/>
        </w:rPr>
        <w:t xml:space="preserve"> Ennis, R</w:t>
      </w:r>
      <w:r w:rsidR="004A0A63">
        <w:rPr>
          <w:rStyle w:val="titleauthoretc"/>
          <w:rFonts w:hint="eastAsia"/>
          <w:szCs w:val="24"/>
          <w:lang w:eastAsia="zh-Hans"/>
        </w:rPr>
        <w:t>.</w:t>
      </w:r>
      <w:r w:rsidRPr="007322AB">
        <w:rPr>
          <w:rStyle w:val="titleauthoretc"/>
          <w:szCs w:val="24"/>
          <w:lang w:eastAsia="zh-Hans"/>
        </w:rPr>
        <w:t xml:space="preserve"> P. </w:t>
      </w:r>
      <w:r w:rsidR="004A0A63">
        <w:rPr>
          <w:rStyle w:val="titleauthoretc"/>
          <w:rFonts w:hint="eastAsia"/>
          <w:szCs w:val="24"/>
          <w:lang w:eastAsia="zh-Hans"/>
        </w:rPr>
        <w:t>(2014).</w:t>
      </w:r>
      <w:proofErr w:type="gramEnd"/>
      <w:r w:rsidR="004A0A63">
        <w:rPr>
          <w:rStyle w:val="titleauthoretc"/>
          <w:rFonts w:hint="eastAsia"/>
          <w:szCs w:val="24"/>
          <w:lang w:eastAsia="zh-Hans"/>
        </w:rPr>
        <w:t xml:space="preserve"> </w:t>
      </w:r>
      <w:hyperlink r:id="rId133" w:tooltip="Examining the Effects and Quality of Interventions Based on the Assessment of Contextual Variables: A Meta-Analysis" w:history="1">
        <w:r w:rsidR="004A0A63" w:rsidRPr="007322AB">
          <w:rPr>
            <w:rStyle w:val="aa"/>
            <w:color w:val="auto"/>
            <w:szCs w:val="24"/>
            <w:lang w:eastAsia="zh-Hans"/>
          </w:rPr>
          <w:t xml:space="preserve">Examining the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ffects and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q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uality of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nterventions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b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ased on the </w:t>
        </w:r>
        <w:r w:rsidR="004A0A63">
          <w:rPr>
            <w:rStyle w:val="hit"/>
            <w:rFonts w:hint="eastAsia"/>
            <w:szCs w:val="24"/>
            <w:u w:val="single"/>
            <w:lang w:eastAsia="zh-Hans"/>
          </w:rPr>
          <w:t>a</w:t>
        </w:r>
        <w:r w:rsidR="004A0A63" w:rsidRPr="007322AB">
          <w:rPr>
            <w:rStyle w:val="hit"/>
            <w:szCs w:val="24"/>
            <w:u w:val="single"/>
            <w:lang w:eastAsia="zh-Hans"/>
          </w:rPr>
          <w:t>ssessment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 of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c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ontextual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v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ariables: A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4A0A63" w:rsidRPr="007322AB">
          <w:rPr>
            <w:rStyle w:val="aa"/>
            <w:color w:val="auto"/>
            <w:szCs w:val="24"/>
            <w:lang w:eastAsia="zh-Hans"/>
          </w:rPr>
          <w:t>eta-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4A0A63" w:rsidRPr="007322AB">
          <w:rPr>
            <w:rStyle w:val="aa"/>
            <w:color w:val="auto"/>
            <w:szCs w:val="24"/>
            <w:lang w:eastAsia="zh-Hans"/>
          </w:rPr>
          <w:t>nalysis</w:t>
        </w:r>
      </w:hyperlink>
      <w:r w:rsidR="004A0A63">
        <w:rPr>
          <w:rFonts w:hint="eastAsia"/>
          <w:b/>
          <w:szCs w:val="24"/>
          <w:lang w:eastAsia="zh-Hans"/>
        </w:rPr>
        <w:t xml:space="preserve">. </w:t>
      </w:r>
      <w:r w:rsidRPr="004A0A63">
        <w:rPr>
          <w:rStyle w:val="a9"/>
          <w:b w:val="0"/>
          <w:i/>
          <w:szCs w:val="24"/>
          <w:lang w:eastAsia="zh-Hans"/>
        </w:rPr>
        <w:t>Exceptional Children</w:t>
      </w:r>
      <w:proofErr w:type="gramStart"/>
      <w:r w:rsidR="004A0A63" w:rsidRPr="004A0A63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4A0A63">
        <w:rPr>
          <w:i/>
          <w:noProof/>
        </w:rPr>
        <mc:AlternateContent>
          <mc:Choice Requires="wps">
            <w:drawing>
              <wp:inline distT="0" distB="0" distL="0" distR="0" wp14:anchorId="0CD4A0D2" wp14:editId="542A55E1">
                <wp:extent cx="27940" cy="27940"/>
                <wp:effectExtent l="0" t="0" r="0" b="0"/>
                <wp:docPr id="19" name="矩形 19" descr="http://search.proquest.com.autorpa.lib.nccu.edu.tw/assets/r20151.5.0-8/core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9" o:spid="_x0000_s1026" alt="http://search.proquest.com.autorpa.lib.nccu.edu.tw/assets/r20151.5.0-8/core/spacer.gif" style="width:2.2pt;height: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4A0A63">
        <w:rPr>
          <w:rStyle w:val="titleauthoretc"/>
          <w:i/>
          <w:szCs w:val="24"/>
          <w:lang w:eastAsia="zh-Hans"/>
        </w:rPr>
        <w:t>80</w:t>
      </w:r>
      <w:r w:rsidR="004A0A63">
        <w:rPr>
          <w:rStyle w:val="titleauthoretc"/>
          <w:rFonts w:hint="eastAsia"/>
          <w:szCs w:val="24"/>
          <w:lang w:eastAsia="zh-Hans"/>
        </w:rPr>
        <w:t>(</w:t>
      </w:r>
      <w:r w:rsidRPr="007322AB">
        <w:rPr>
          <w:rStyle w:val="titleauthoretc"/>
          <w:szCs w:val="24"/>
          <w:lang w:eastAsia="zh-Hans"/>
        </w:rPr>
        <w:t>4</w:t>
      </w:r>
      <w:r w:rsidR="004A0A63">
        <w:rPr>
          <w:rStyle w:val="titleauthoretc"/>
          <w:rFonts w:hint="eastAsia"/>
          <w:szCs w:val="24"/>
          <w:lang w:eastAsia="zh-Hans"/>
        </w:rPr>
        <w:t xml:space="preserve">), </w:t>
      </w:r>
      <w:r w:rsidRPr="007322AB">
        <w:rPr>
          <w:rStyle w:val="titleauthoretc"/>
          <w:szCs w:val="24"/>
          <w:lang w:eastAsia="zh-Hans"/>
        </w:rPr>
        <w:t>407-422.</w:t>
      </w:r>
    </w:p>
    <w:p w:rsidR="007322AB" w:rsidRPr="007322AB" w:rsidRDefault="007322AB" w:rsidP="004A0A63">
      <w:pPr>
        <w:adjustRightInd/>
        <w:spacing w:afterLines="50" w:after="120" w:line="240" w:lineRule="auto"/>
        <w:ind w:firstLine="360"/>
        <w:jc w:val="both"/>
        <w:rPr>
          <w:rStyle w:val="titleauthoretc"/>
          <w:szCs w:val="24"/>
          <w:lang w:eastAsia="zh-Hans"/>
        </w:rPr>
      </w:pPr>
      <w:proofErr w:type="spellStart"/>
      <w:r w:rsidRPr="007322AB">
        <w:rPr>
          <w:rStyle w:val="titleauthoretc"/>
          <w:szCs w:val="24"/>
          <w:lang w:eastAsia="zh-Hans"/>
        </w:rPr>
        <w:t>Planas</w:t>
      </w:r>
      <w:proofErr w:type="spellEnd"/>
      <w:r w:rsidRPr="007322AB">
        <w:rPr>
          <w:rStyle w:val="titleauthoretc"/>
          <w:szCs w:val="24"/>
          <w:lang w:eastAsia="zh-Hans"/>
        </w:rPr>
        <w:t xml:space="preserve"> </w:t>
      </w:r>
      <w:proofErr w:type="spellStart"/>
      <w:r w:rsidRPr="007322AB">
        <w:rPr>
          <w:rStyle w:val="titleauthoretc"/>
          <w:szCs w:val="24"/>
          <w:lang w:eastAsia="zh-Hans"/>
        </w:rPr>
        <w:t>Lladó</w:t>
      </w:r>
      <w:proofErr w:type="spellEnd"/>
      <w:r w:rsidRPr="007322AB">
        <w:rPr>
          <w:rStyle w:val="titleauthoretc"/>
          <w:szCs w:val="24"/>
          <w:lang w:eastAsia="zh-Hans"/>
        </w:rPr>
        <w:t>, A</w:t>
      </w:r>
      <w:r w:rsidR="004A0A63">
        <w:rPr>
          <w:rStyle w:val="titleauthoretc"/>
          <w:rFonts w:hint="eastAsia"/>
          <w:szCs w:val="24"/>
          <w:lang w:eastAsia="zh-Hans"/>
        </w:rPr>
        <w:t>.,</w:t>
      </w:r>
      <w:r w:rsidRPr="007322AB">
        <w:rPr>
          <w:rStyle w:val="titleauthoretc"/>
          <w:szCs w:val="24"/>
          <w:lang w:eastAsia="zh-Hans"/>
        </w:rPr>
        <w:t xml:space="preserve"> </w:t>
      </w:r>
      <w:proofErr w:type="spellStart"/>
      <w:r w:rsidRPr="007322AB">
        <w:rPr>
          <w:rStyle w:val="titleauthoretc"/>
          <w:szCs w:val="24"/>
          <w:lang w:eastAsia="zh-Hans"/>
        </w:rPr>
        <w:t>Soley</w:t>
      </w:r>
      <w:proofErr w:type="spellEnd"/>
      <w:r w:rsidRPr="007322AB">
        <w:rPr>
          <w:rStyle w:val="titleauthoretc"/>
          <w:szCs w:val="24"/>
          <w:lang w:eastAsia="zh-Hans"/>
        </w:rPr>
        <w:t>, L</w:t>
      </w:r>
      <w:r w:rsidR="004A0A63">
        <w:rPr>
          <w:rStyle w:val="titleauthoretc"/>
          <w:rFonts w:hint="eastAsia"/>
          <w:szCs w:val="24"/>
          <w:lang w:eastAsia="zh-Hans"/>
        </w:rPr>
        <w:t>.</w:t>
      </w:r>
      <w:r w:rsidRPr="007322AB">
        <w:rPr>
          <w:rStyle w:val="titleauthoretc"/>
          <w:szCs w:val="24"/>
          <w:lang w:eastAsia="zh-Hans"/>
        </w:rPr>
        <w:t xml:space="preserve"> F</w:t>
      </w:r>
      <w:r w:rsidR="004A0A63">
        <w:rPr>
          <w:rStyle w:val="titleauthoretc"/>
          <w:rFonts w:hint="eastAsia"/>
          <w:szCs w:val="24"/>
          <w:lang w:eastAsia="zh-Hans"/>
        </w:rPr>
        <w:t>.,</w:t>
      </w:r>
      <w:r w:rsidRPr="007322AB">
        <w:rPr>
          <w:rStyle w:val="titleauthoretc"/>
          <w:szCs w:val="24"/>
          <w:lang w:eastAsia="zh-Hans"/>
        </w:rPr>
        <w:t xml:space="preserve"> </w:t>
      </w:r>
      <w:proofErr w:type="spellStart"/>
      <w:r w:rsidRPr="007322AB">
        <w:rPr>
          <w:rStyle w:val="titleauthoretc"/>
          <w:szCs w:val="24"/>
          <w:lang w:eastAsia="zh-Hans"/>
        </w:rPr>
        <w:t>Fraguell</w:t>
      </w:r>
      <w:proofErr w:type="spellEnd"/>
      <w:r w:rsidRPr="007322AB">
        <w:rPr>
          <w:rStyle w:val="titleauthoretc"/>
          <w:szCs w:val="24"/>
          <w:lang w:eastAsia="zh-Hans"/>
        </w:rPr>
        <w:t xml:space="preserve"> </w:t>
      </w:r>
      <w:proofErr w:type="spellStart"/>
      <w:r w:rsidRPr="007322AB">
        <w:rPr>
          <w:rStyle w:val="titleauthoretc"/>
          <w:szCs w:val="24"/>
          <w:lang w:eastAsia="zh-Hans"/>
        </w:rPr>
        <w:t>Sansbelló</w:t>
      </w:r>
      <w:proofErr w:type="spellEnd"/>
      <w:r w:rsidRPr="007322AB">
        <w:rPr>
          <w:rStyle w:val="titleauthoretc"/>
          <w:szCs w:val="24"/>
          <w:lang w:eastAsia="zh-Hans"/>
        </w:rPr>
        <w:t>, R</w:t>
      </w:r>
      <w:r w:rsidR="004A0A63">
        <w:rPr>
          <w:rStyle w:val="titleauthoretc"/>
          <w:rFonts w:hint="eastAsia"/>
          <w:szCs w:val="24"/>
          <w:lang w:eastAsia="zh-Hans"/>
        </w:rPr>
        <w:t>.</w:t>
      </w:r>
      <w:r w:rsidRPr="007322AB">
        <w:rPr>
          <w:rStyle w:val="titleauthoretc"/>
          <w:szCs w:val="24"/>
          <w:lang w:eastAsia="zh-Hans"/>
        </w:rPr>
        <w:t xml:space="preserve"> M</w:t>
      </w:r>
      <w:r w:rsidR="004A0A63">
        <w:rPr>
          <w:rStyle w:val="titleauthoretc"/>
          <w:rFonts w:hint="eastAsia"/>
          <w:szCs w:val="24"/>
          <w:lang w:eastAsia="zh-Hans"/>
        </w:rPr>
        <w:t>.,</w:t>
      </w:r>
      <w:r w:rsidRPr="007322AB">
        <w:rPr>
          <w:rStyle w:val="titleauthoretc"/>
          <w:szCs w:val="24"/>
          <w:lang w:eastAsia="zh-Hans"/>
        </w:rPr>
        <w:t xml:space="preserve"> </w:t>
      </w:r>
      <w:proofErr w:type="spellStart"/>
      <w:r w:rsidRPr="007322AB">
        <w:rPr>
          <w:rStyle w:val="titleauthoretc"/>
          <w:szCs w:val="24"/>
          <w:lang w:eastAsia="zh-Hans"/>
        </w:rPr>
        <w:t>Pujolras</w:t>
      </w:r>
      <w:proofErr w:type="spellEnd"/>
      <w:r w:rsidRPr="007322AB">
        <w:rPr>
          <w:rStyle w:val="titleauthoretc"/>
          <w:szCs w:val="24"/>
          <w:lang w:eastAsia="zh-Hans"/>
        </w:rPr>
        <w:t>, G</w:t>
      </w:r>
      <w:r w:rsidR="004A0A63">
        <w:rPr>
          <w:rStyle w:val="titleauthoretc"/>
          <w:rFonts w:hint="eastAsia"/>
          <w:szCs w:val="24"/>
          <w:lang w:eastAsia="zh-Hans"/>
        </w:rPr>
        <w:t>.</w:t>
      </w:r>
      <w:r w:rsidRPr="007322AB">
        <w:rPr>
          <w:rStyle w:val="titleauthoretc"/>
          <w:szCs w:val="24"/>
          <w:lang w:eastAsia="zh-Hans"/>
        </w:rPr>
        <w:t xml:space="preserve"> A</w:t>
      </w:r>
      <w:r w:rsidR="004A0A63">
        <w:rPr>
          <w:rStyle w:val="titleauthoretc"/>
          <w:rFonts w:hint="eastAsia"/>
          <w:szCs w:val="24"/>
          <w:lang w:eastAsia="zh-Hans"/>
        </w:rPr>
        <w:t>.,</w:t>
      </w:r>
      <w:r w:rsidRPr="007322AB">
        <w:rPr>
          <w:rStyle w:val="titleauthoretc"/>
          <w:szCs w:val="24"/>
          <w:lang w:eastAsia="zh-Hans"/>
        </w:rPr>
        <w:t xml:space="preserve"> </w:t>
      </w:r>
      <w:proofErr w:type="spellStart"/>
      <w:r w:rsidRPr="007322AB">
        <w:rPr>
          <w:rStyle w:val="titleauthoretc"/>
          <w:szCs w:val="24"/>
          <w:lang w:eastAsia="zh-Hans"/>
        </w:rPr>
        <w:t>Planella</w:t>
      </w:r>
      <w:proofErr w:type="spellEnd"/>
      <w:r w:rsidRPr="007322AB">
        <w:rPr>
          <w:rStyle w:val="titleauthoretc"/>
          <w:szCs w:val="24"/>
          <w:lang w:eastAsia="zh-Hans"/>
        </w:rPr>
        <w:t>, J</w:t>
      </w:r>
      <w:r w:rsidR="004A0A63">
        <w:rPr>
          <w:rStyle w:val="titleauthoretc"/>
          <w:rFonts w:hint="eastAsia"/>
          <w:szCs w:val="24"/>
          <w:lang w:eastAsia="zh-Hans"/>
        </w:rPr>
        <w:t>.</w:t>
      </w:r>
      <w:r w:rsidRPr="007322AB">
        <w:rPr>
          <w:rStyle w:val="titleauthoretc"/>
          <w:szCs w:val="24"/>
          <w:lang w:eastAsia="zh-Hans"/>
        </w:rPr>
        <w:t xml:space="preserve"> P</w:t>
      </w:r>
      <w:r w:rsidR="004A0A63">
        <w:rPr>
          <w:rStyle w:val="titleauthoretc"/>
          <w:rFonts w:hint="eastAsia"/>
          <w:szCs w:val="24"/>
          <w:lang w:eastAsia="zh-Hans"/>
        </w:rPr>
        <w:t>., et al.</w:t>
      </w:r>
      <w:r w:rsidRPr="007322AB">
        <w:rPr>
          <w:rStyle w:val="titleauthoretc"/>
          <w:szCs w:val="24"/>
          <w:lang w:eastAsia="zh-Hans"/>
        </w:rPr>
        <w:t xml:space="preserve"> </w:t>
      </w:r>
      <w:r w:rsidR="004A0A63" w:rsidRPr="007322AB">
        <w:rPr>
          <w:rStyle w:val="titleauthoretc"/>
          <w:szCs w:val="24"/>
          <w:lang w:eastAsia="zh-Hans"/>
        </w:rPr>
        <w:t>(2014)</w:t>
      </w:r>
      <w:r w:rsidR="004A0A63">
        <w:rPr>
          <w:rStyle w:val="titleauthoretc"/>
          <w:rFonts w:hint="eastAsia"/>
          <w:szCs w:val="24"/>
          <w:lang w:eastAsia="zh-Hans"/>
        </w:rPr>
        <w:t xml:space="preserve"> </w:t>
      </w:r>
      <w:hyperlink r:id="rId134" w:tooltip="Student Perceptions of Peer Assessment: An Interdisciplinary Study" w:history="1">
        <w:r w:rsidR="004A0A63" w:rsidRPr="007322AB">
          <w:rPr>
            <w:rStyle w:val="aa"/>
            <w:color w:val="auto"/>
            <w:szCs w:val="24"/>
            <w:lang w:eastAsia="zh-Hans"/>
          </w:rPr>
          <w:t xml:space="preserve">Student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erceptions of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p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eer </w:t>
        </w:r>
        <w:r w:rsidR="004A0A63" w:rsidRPr="004A0A63">
          <w:rPr>
            <w:rStyle w:val="hit"/>
            <w:rFonts w:hint="eastAsia"/>
            <w:szCs w:val="24"/>
            <w:lang w:eastAsia="zh-Hans"/>
          </w:rPr>
          <w:t>a</w:t>
        </w:r>
        <w:r w:rsidR="004A0A63" w:rsidRPr="004A0A63">
          <w:rPr>
            <w:rStyle w:val="hit"/>
            <w:szCs w:val="24"/>
            <w:lang w:eastAsia="zh-Hans"/>
          </w:rPr>
          <w:t>ssessment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: An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nterdisciplinary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4A0A63" w:rsidRPr="007322AB">
          <w:rPr>
            <w:rStyle w:val="aa"/>
            <w:color w:val="auto"/>
            <w:szCs w:val="24"/>
            <w:lang w:eastAsia="zh-Hans"/>
          </w:rPr>
          <w:t>tudy</w:t>
        </w:r>
      </w:hyperlink>
      <w:r w:rsidR="004A0A63">
        <w:rPr>
          <w:rFonts w:hint="eastAsia"/>
          <w:b/>
          <w:szCs w:val="24"/>
          <w:lang w:eastAsia="zh-Hans"/>
        </w:rPr>
        <w:t xml:space="preserve">. </w:t>
      </w:r>
      <w:r w:rsidRPr="004A0A63">
        <w:rPr>
          <w:rStyle w:val="a9"/>
          <w:b w:val="0"/>
          <w:i/>
          <w:szCs w:val="24"/>
          <w:lang w:eastAsia="zh-Hans"/>
        </w:rPr>
        <w:t>Assessment &amp; Evaluation in Higher Education</w:t>
      </w:r>
      <w:proofErr w:type="gramStart"/>
      <w:r w:rsidR="004A0A63" w:rsidRPr="004A0A63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4A0A63">
        <w:rPr>
          <w:i/>
          <w:noProof/>
        </w:rPr>
        <mc:AlternateContent>
          <mc:Choice Requires="wps">
            <w:drawing>
              <wp:inline distT="0" distB="0" distL="0" distR="0" wp14:anchorId="55089967" wp14:editId="45F1E287">
                <wp:extent cx="27940" cy="27940"/>
                <wp:effectExtent l="0" t="0" r="0" b="0"/>
                <wp:docPr id="24" name="矩形 24" descr="http://search.proquest.com.autorpa.lib.nccu.edu.tw/assets/r20151.5.0-8/core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4" o:spid="_x0000_s1026" alt="http://search.proquest.com.autorpa.lib.nccu.edu.tw/assets/r20151.5.0-8/core/spacer.gif" style="width:2.2pt;height: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4A0A63">
        <w:rPr>
          <w:rStyle w:val="titleauthoretc"/>
          <w:i/>
          <w:szCs w:val="24"/>
          <w:lang w:eastAsia="zh-Hans"/>
        </w:rPr>
        <w:t>39</w:t>
      </w:r>
      <w:r w:rsidR="004A0A63">
        <w:rPr>
          <w:rStyle w:val="titleauthoretc"/>
          <w:rFonts w:hint="eastAsia"/>
          <w:szCs w:val="24"/>
          <w:lang w:eastAsia="zh-Hans"/>
        </w:rPr>
        <w:t>(</w:t>
      </w:r>
      <w:r w:rsidRPr="007322AB">
        <w:rPr>
          <w:rStyle w:val="titleauthoretc"/>
          <w:szCs w:val="24"/>
          <w:lang w:eastAsia="zh-Hans"/>
        </w:rPr>
        <w:t>5</w:t>
      </w:r>
      <w:r w:rsidR="004A0A63">
        <w:rPr>
          <w:rStyle w:val="titleauthoretc"/>
          <w:rFonts w:hint="eastAsia"/>
          <w:szCs w:val="24"/>
          <w:lang w:eastAsia="zh-Hans"/>
        </w:rPr>
        <w:t xml:space="preserve">), </w:t>
      </w:r>
      <w:r w:rsidRPr="007322AB">
        <w:rPr>
          <w:rStyle w:val="titleauthoretc"/>
          <w:szCs w:val="24"/>
          <w:lang w:eastAsia="zh-Hans"/>
        </w:rPr>
        <w:t>592-610.</w:t>
      </w:r>
    </w:p>
    <w:p w:rsidR="007322AB" w:rsidRPr="007322AB" w:rsidRDefault="007322AB" w:rsidP="004A0A63">
      <w:pPr>
        <w:adjustRightInd/>
        <w:spacing w:afterLines="50" w:after="120" w:line="240" w:lineRule="auto"/>
        <w:ind w:firstLine="360"/>
        <w:jc w:val="both"/>
        <w:rPr>
          <w:rStyle w:val="titleauthoretc"/>
          <w:szCs w:val="24"/>
          <w:lang w:eastAsia="zh-Hans"/>
        </w:rPr>
      </w:pPr>
      <w:proofErr w:type="gramStart"/>
      <w:r w:rsidRPr="007322AB">
        <w:rPr>
          <w:rStyle w:val="titleauthoretc"/>
          <w:szCs w:val="24"/>
          <w:lang w:eastAsia="zh-Hans"/>
        </w:rPr>
        <w:t>den</w:t>
      </w:r>
      <w:proofErr w:type="gramEnd"/>
      <w:r w:rsidRPr="007322AB">
        <w:rPr>
          <w:rStyle w:val="titleauthoretc"/>
          <w:szCs w:val="24"/>
          <w:lang w:eastAsia="zh-Hans"/>
        </w:rPr>
        <w:t xml:space="preserve"> Outer, B</w:t>
      </w:r>
      <w:r w:rsidR="004A0A63">
        <w:rPr>
          <w:rStyle w:val="titleauthoretc"/>
          <w:rFonts w:hint="eastAsia"/>
          <w:szCs w:val="24"/>
          <w:lang w:eastAsia="zh-Hans"/>
        </w:rPr>
        <w:t>.,</w:t>
      </w:r>
      <w:r w:rsidRPr="007322AB">
        <w:rPr>
          <w:rStyle w:val="titleauthoretc"/>
          <w:szCs w:val="24"/>
          <w:lang w:eastAsia="zh-Hans"/>
        </w:rPr>
        <w:t xml:space="preserve"> Handley, K</w:t>
      </w:r>
      <w:r w:rsidR="004A0A63">
        <w:rPr>
          <w:rStyle w:val="titleauthoretc"/>
          <w:rFonts w:hint="eastAsia"/>
          <w:szCs w:val="24"/>
          <w:lang w:eastAsia="zh-Hans"/>
        </w:rPr>
        <w:t>., &amp;</w:t>
      </w:r>
      <w:r w:rsidRPr="007322AB">
        <w:rPr>
          <w:rStyle w:val="titleauthoretc"/>
          <w:szCs w:val="24"/>
          <w:lang w:eastAsia="zh-Hans"/>
        </w:rPr>
        <w:t xml:space="preserve"> Price, M.</w:t>
      </w:r>
      <w:r w:rsidR="004A0A63">
        <w:rPr>
          <w:rStyle w:val="titleauthoretc"/>
          <w:rFonts w:hint="eastAsia"/>
          <w:szCs w:val="24"/>
          <w:lang w:eastAsia="zh-Hans"/>
        </w:rPr>
        <w:t xml:space="preserve"> (2013).</w:t>
      </w:r>
      <w:r w:rsidRPr="007322AB">
        <w:rPr>
          <w:rStyle w:val="titleauthoretc"/>
          <w:szCs w:val="24"/>
          <w:lang w:eastAsia="zh-Hans"/>
        </w:rPr>
        <w:t xml:space="preserve"> </w:t>
      </w:r>
      <w:hyperlink r:id="rId135" w:tooltip="Situational Analysis and Mapping for Use in Education Research: A Reflexive Methodology?" w:history="1">
        <w:r w:rsidR="004A0A63" w:rsidRPr="007322AB">
          <w:rPr>
            <w:rStyle w:val="aa"/>
            <w:color w:val="auto"/>
            <w:szCs w:val="24"/>
            <w:lang w:eastAsia="zh-Hans"/>
          </w:rPr>
          <w:t xml:space="preserve">Situational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nalysis and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apping for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u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se in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ducation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esearch: A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eflexive </w:t>
        </w:r>
        <w:r w:rsidR="004A0A63" w:rsidRPr="004A0A63">
          <w:rPr>
            <w:rStyle w:val="hit"/>
            <w:rFonts w:hint="eastAsia"/>
            <w:szCs w:val="24"/>
            <w:lang w:eastAsia="zh-Hans"/>
          </w:rPr>
          <w:t>m</w:t>
        </w:r>
        <w:r w:rsidR="004A0A63" w:rsidRPr="004A0A63">
          <w:rPr>
            <w:rStyle w:val="hit"/>
            <w:szCs w:val="24"/>
            <w:lang w:eastAsia="zh-Hans"/>
          </w:rPr>
          <w:t>ethodology</w:t>
        </w:r>
        <w:r w:rsidR="004A0A63" w:rsidRPr="007322AB">
          <w:rPr>
            <w:rStyle w:val="aa"/>
            <w:color w:val="auto"/>
            <w:szCs w:val="24"/>
            <w:lang w:eastAsia="zh-Hans"/>
          </w:rPr>
          <w:t>?</w:t>
        </w:r>
      </w:hyperlink>
      <w:r w:rsidR="004A0A63">
        <w:rPr>
          <w:rFonts w:hint="eastAsia"/>
          <w:szCs w:val="24"/>
          <w:lang w:eastAsia="zh-Hans"/>
        </w:rPr>
        <w:t xml:space="preserve"> </w:t>
      </w:r>
      <w:r w:rsidRPr="004A0A63">
        <w:rPr>
          <w:rStyle w:val="a9"/>
          <w:b w:val="0"/>
          <w:i/>
          <w:szCs w:val="24"/>
          <w:lang w:eastAsia="zh-Hans"/>
        </w:rPr>
        <w:t>Studies in Higher Education</w:t>
      </w:r>
      <w:r w:rsidR="004A0A63" w:rsidRPr="004A0A63">
        <w:rPr>
          <w:rStyle w:val="a9"/>
          <w:rFonts w:hint="eastAsia"/>
          <w:b w:val="0"/>
          <w:i/>
          <w:szCs w:val="24"/>
          <w:lang w:eastAsia="zh-Hans"/>
        </w:rPr>
        <w:t xml:space="preserve">, </w:t>
      </w:r>
      <w:r w:rsidRPr="004A0A63">
        <w:rPr>
          <w:rStyle w:val="titleauthoretc"/>
          <w:i/>
          <w:szCs w:val="24"/>
          <w:lang w:eastAsia="zh-Hans"/>
        </w:rPr>
        <w:t>38</w:t>
      </w:r>
      <w:r w:rsidR="004A0A63">
        <w:rPr>
          <w:rStyle w:val="titleauthoretc"/>
          <w:rFonts w:hint="eastAsia"/>
          <w:szCs w:val="24"/>
          <w:lang w:eastAsia="zh-Hans"/>
        </w:rPr>
        <w:t>(</w:t>
      </w:r>
      <w:r w:rsidRPr="007322AB">
        <w:rPr>
          <w:rStyle w:val="titleauthoretc"/>
          <w:szCs w:val="24"/>
          <w:lang w:eastAsia="zh-Hans"/>
        </w:rPr>
        <w:t>10</w:t>
      </w:r>
      <w:r w:rsidR="004A0A63">
        <w:rPr>
          <w:rStyle w:val="titleauthoretc"/>
          <w:rFonts w:hint="eastAsia"/>
          <w:szCs w:val="24"/>
          <w:lang w:eastAsia="zh-Hans"/>
        </w:rPr>
        <w:t xml:space="preserve">), </w:t>
      </w:r>
      <w:r w:rsidRPr="007322AB">
        <w:rPr>
          <w:noProof/>
        </w:rPr>
        <mc:AlternateContent>
          <mc:Choice Requires="wps">
            <w:drawing>
              <wp:inline distT="0" distB="0" distL="0" distR="0" wp14:anchorId="6D8F206D" wp14:editId="26DBDBCD">
                <wp:extent cx="27940" cy="27940"/>
                <wp:effectExtent l="0" t="0" r="0" b="0"/>
                <wp:docPr id="28" name="矩形 28" descr="http://search.proquest.com.autorpa.lib.nccu.edu.tw/assets/r20151.5.0-8/core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8" o:spid="_x0000_s1026" alt="http://search.proquest.com.autorpa.lib.nccu.edu.tw/assets/r20151.5.0-8/core/spacer.gif" style="width:2.2pt;height: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7322AB">
        <w:rPr>
          <w:rStyle w:val="titleauthoretc"/>
          <w:szCs w:val="24"/>
          <w:lang w:eastAsia="zh-Hans"/>
        </w:rPr>
        <w:t>1504-1521.</w:t>
      </w:r>
    </w:p>
    <w:p w:rsidR="007322AB" w:rsidRPr="007322AB" w:rsidRDefault="007322AB" w:rsidP="004A0A63">
      <w:pPr>
        <w:adjustRightInd/>
        <w:spacing w:afterLines="50" w:after="120" w:line="240" w:lineRule="auto"/>
        <w:ind w:firstLine="360"/>
        <w:jc w:val="both"/>
        <w:rPr>
          <w:rStyle w:val="titleauthoretc"/>
          <w:szCs w:val="24"/>
          <w:lang w:eastAsia="zh-Hans"/>
        </w:rPr>
      </w:pPr>
      <w:proofErr w:type="spellStart"/>
      <w:r w:rsidRPr="007322AB">
        <w:rPr>
          <w:rStyle w:val="titleauthoretc"/>
          <w:szCs w:val="24"/>
          <w:lang w:eastAsia="zh-Hans"/>
        </w:rPr>
        <w:t>Hallinger</w:t>
      </w:r>
      <w:proofErr w:type="spellEnd"/>
      <w:r w:rsidRPr="007322AB">
        <w:rPr>
          <w:rStyle w:val="titleauthoretc"/>
          <w:szCs w:val="24"/>
          <w:lang w:eastAsia="zh-Hans"/>
        </w:rPr>
        <w:t xml:space="preserve">, P. </w:t>
      </w:r>
      <w:r w:rsidR="004A0A63">
        <w:rPr>
          <w:rStyle w:val="titleauthoretc"/>
          <w:rFonts w:hint="eastAsia"/>
          <w:szCs w:val="24"/>
          <w:lang w:eastAsia="zh-Hans"/>
        </w:rPr>
        <w:t xml:space="preserve">(2014). </w:t>
      </w:r>
      <w:hyperlink r:id="rId136" w:tooltip="Reviewing Reviews of Research in Educational Leadership: An Empirical Assessment" w:history="1">
        <w:r w:rsidR="004A0A63" w:rsidRPr="007322AB">
          <w:rPr>
            <w:rStyle w:val="aa"/>
            <w:color w:val="auto"/>
            <w:szCs w:val="24"/>
            <w:lang w:eastAsia="zh-Hans"/>
          </w:rPr>
          <w:t xml:space="preserve">Reviewing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eviews of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esearch in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ducational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l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eadership: An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mpirical </w:t>
        </w:r>
        <w:r w:rsidR="004A0A63">
          <w:rPr>
            <w:rStyle w:val="hit"/>
            <w:rFonts w:hint="eastAsia"/>
            <w:szCs w:val="24"/>
            <w:lang w:eastAsia="zh-Hans"/>
          </w:rPr>
          <w:t>a</w:t>
        </w:r>
        <w:r w:rsidR="004A0A63" w:rsidRPr="004A0A63">
          <w:rPr>
            <w:rStyle w:val="hit"/>
            <w:szCs w:val="24"/>
            <w:lang w:eastAsia="zh-Hans"/>
          </w:rPr>
          <w:t>ssessment</w:t>
        </w:r>
      </w:hyperlink>
      <w:r w:rsidR="004A0A63">
        <w:rPr>
          <w:rFonts w:hint="eastAsia"/>
          <w:b/>
          <w:szCs w:val="24"/>
          <w:lang w:eastAsia="zh-Hans"/>
        </w:rPr>
        <w:t xml:space="preserve">. </w:t>
      </w:r>
      <w:r w:rsidRPr="004A0A63">
        <w:rPr>
          <w:rStyle w:val="a9"/>
          <w:b w:val="0"/>
          <w:i/>
          <w:szCs w:val="24"/>
          <w:lang w:eastAsia="zh-Hans"/>
        </w:rPr>
        <w:t>Educational Administration Quarterly</w:t>
      </w:r>
      <w:proofErr w:type="gramStart"/>
      <w:r w:rsidR="004A0A63" w:rsidRPr="004A0A63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4A0A63">
        <w:rPr>
          <w:i/>
          <w:noProof/>
        </w:rPr>
        <mc:AlternateContent>
          <mc:Choice Requires="wps">
            <w:drawing>
              <wp:inline distT="0" distB="0" distL="0" distR="0" wp14:anchorId="6F50E877" wp14:editId="0DF30EFA">
                <wp:extent cx="27940" cy="27940"/>
                <wp:effectExtent l="0" t="0" r="0" b="0"/>
                <wp:docPr id="31" name="矩形 31" descr="http://search.proquest.com.autorpa.lib.nccu.edu.tw/assets/r20151.5.0-8/core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1" o:spid="_x0000_s1026" alt="http://search.proquest.com.autorpa.lib.nccu.edu.tw/assets/r20151.5.0-8/core/spacer.gif" style="width:2.2pt;height: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4A0A63">
        <w:rPr>
          <w:rStyle w:val="titleauthoretc"/>
          <w:i/>
          <w:szCs w:val="24"/>
          <w:lang w:eastAsia="zh-Hans"/>
        </w:rPr>
        <w:t>50</w:t>
      </w:r>
      <w:r w:rsidR="004A0A63">
        <w:rPr>
          <w:rStyle w:val="titleauthoretc"/>
          <w:rFonts w:hint="eastAsia"/>
          <w:szCs w:val="24"/>
          <w:lang w:eastAsia="zh-Hans"/>
        </w:rPr>
        <w:t>(</w:t>
      </w:r>
      <w:r w:rsidRPr="007322AB">
        <w:rPr>
          <w:rStyle w:val="titleauthoretc"/>
          <w:szCs w:val="24"/>
          <w:lang w:eastAsia="zh-Hans"/>
        </w:rPr>
        <w:t>4</w:t>
      </w:r>
      <w:r w:rsidR="004A0A63">
        <w:rPr>
          <w:rStyle w:val="titleauthoretc"/>
          <w:rFonts w:hint="eastAsia"/>
          <w:szCs w:val="24"/>
          <w:lang w:eastAsia="zh-Hans"/>
        </w:rPr>
        <w:t xml:space="preserve">), </w:t>
      </w:r>
      <w:r w:rsidRPr="007322AB">
        <w:rPr>
          <w:noProof/>
        </w:rPr>
        <mc:AlternateContent>
          <mc:Choice Requires="wps">
            <w:drawing>
              <wp:inline distT="0" distB="0" distL="0" distR="0" wp14:anchorId="394BB670" wp14:editId="28A2C15A">
                <wp:extent cx="27940" cy="27940"/>
                <wp:effectExtent l="0" t="0" r="0" b="0"/>
                <wp:docPr id="30" name="矩形 30" descr="http://search.proquest.com.autorpa.lib.nccu.edu.tw/assets/r20151.5.0-8/core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0" o:spid="_x0000_s1026" alt="http://search.proquest.com.autorpa.lib.nccu.edu.tw/assets/r20151.5.0-8/core/spacer.gif" style="width:2.2pt;height: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7322AB">
        <w:rPr>
          <w:rStyle w:val="titleauthoretc"/>
          <w:szCs w:val="24"/>
          <w:lang w:eastAsia="zh-Hans"/>
        </w:rPr>
        <w:t>539-576.</w:t>
      </w:r>
    </w:p>
    <w:p w:rsidR="007322AB" w:rsidRPr="007322AB" w:rsidRDefault="007322AB" w:rsidP="004A0A63">
      <w:pPr>
        <w:adjustRightInd/>
        <w:spacing w:afterLines="50" w:after="120" w:line="240" w:lineRule="auto"/>
        <w:ind w:firstLine="360"/>
        <w:jc w:val="both"/>
        <w:rPr>
          <w:rStyle w:val="titleauthoretc"/>
          <w:szCs w:val="24"/>
          <w:lang w:eastAsia="zh-Hans"/>
        </w:rPr>
      </w:pPr>
      <w:proofErr w:type="spellStart"/>
      <w:proofErr w:type="gramStart"/>
      <w:r w:rsidRPr="007322AB">
        <w:rPr>
          <w:rStyle w:val="titleauthoretc"/>
          <w:szCs w:val="24"/>
          <w:lang w:eastAsia="zh-Hans"/>
        </w:rPr>
        <w:t>Colak</w:t>
      </w:r>
      <w:proofErr w:type="spellEnd"/>
      <w:r w:rsidRPr="007322AB">
        <w:rPr>
          <w:rStyle w:val="titleauthoretc"/>
          <w:szCs w:val="24"/>
          <w:lang w:eastAsia="zh-Hans"/>
        </w:rPr>
        <w:t>, M</w:t>
      </w:r>
      <w:r w:rsidR="004A0A63">
        <w:rPr>
          <w:rStyle w:val="titleauthoretc"/>
          <w:rFonts w:hint="eastAsia"/>
          <w:szCs w:val="24"/>
          <w:lang w:eastAsia="zh-Hans"/>
        </w:rPr>
        <w:t>.</w:t>
      </w:r>
      <w:r w:rsidR="004A0A63">
        <w:rPr>
          <w:rStyle w:val="titleauthoretc"/>
          <w:szCs w:val="24"/>
          <w:lang w:eastAsia="zh-Hans"/>
        </w:rPr>
        <w:t xml:space="preserve"> S.</w:t>
      </w:r>
      <w:r w:rsidR="004A0A63">
        <w:rPr>
          <w:rStyle w:val="titleauthoretc"/>
          <w:rFonts w:hint="eastAsia"/>
          <w:szCs w:val="24"/>
          <w:lang w:eastAsia="zh-Hans"/>
        </w:rPr>
        <w:t>, &amp;</w:t>
      </w:r>
      <w:r w:rsidRPr="007322AB">
        <w:rPr>
          <w:rStyle w:val="titleauthoretc"/>
          <w:szCs w:val="24"/>
          <w:lang w:eastAsia="zh-Hans"/>
        </w:rPr>
        <w:t xml:space="preserve"> </w:t>
      </w:r>
      <w:proofErr w:type="spellStart"/>
      <w:r w:rsidRPr="007322AB">
        <w:rPr>
          <w:rStyle w:val="titleauthoretc"/>
          <w:szCs w:val="24"/>
          <w:lang w:eastAsia="zh-Hans"/>
        </w:rPr>
        <w:t>Ege</w:t>
      </w:r>
      <w:proofErr w:type="spellEnd"/>
      <w:r w:rsidRPr="007322AB">
        <w:rPr>
          <w:rStyle w:val="titleauthoretc"/>
          <w:szCs w:val="24"/>
          <w:lang w:eastAsia="zh-Hans"/>
        </w:rPr>
        <w:t xml:space="preserve">, A. </w:t>
      </w:r>
      <w:r w:rsidR="004A0A63">
        <w:rPr>
          <w:rStyle w:val="titleauthoretc"/>
          <w:rFonts w:hint="eastAsia"/>
          <w:szCs w:val="24"/>
          <w:lang w:eastAsia="zh-Hans"/>
        </w:rPr>
        <w:t>(2013).</w:t>
      </w:r>
      <w:proofErr w:type="gramEnd"/>
      <w:r w:rsidR="004A0A63">
        <w:rPr>
          <w:rStyle w:val="titleauthoretc"/>
          <w:rFonts w:hint="eastAsia"/>
          <w:szCs w:val="24"/>
          <w:lang w:eastAsia="zh-Hans"/>
        </w:rPr>
        <w:t xml:space="preserve"> </w:t>
      </w:r>
      <w:hyperlink r:id="rId137" w:tooltip="An Assessment of EU 2020 Strategy: Too Far to Reach?" w:history="1">
        <w:r w:rsidR="004A0A63" w:rsidRPr="007322AB">
          <w:rPr>
            <w:rStyle w:val="aa"/>
            <w:color w:val="auto"/>
            <w:szCs w:val="24"/>
            <w:lang w:eastAsia="zh-Hans"/>
          </w:rPr>
          <w:t xml:space="preserve">An </w:t>
        </w:r>
        <w:r w:rsidR="004A0A63" w:rsidRPr="004A0A63">
          <w:rPr>
            <w:rStyle w:val="hit"/>
            <w:rFonts w:hint="eastAsia"/>
            <w:szCs w:val="24"/>
            <w:lang w:eastAsia="zh-Hans"/>
          </w:rPr>
          <w:t>a</w:t>
        </w:r>
        <w:r w:rsidR="004A0A63" w:rsidRPr="004A0A63">
          <w:rPr>
            <w:rStyle w:val="hit"/>
            <w:szCs w:val="24"/>
            <w:lang w:eastAsia="zh-Hans"/>
          </w:rPr>
          <w:t>ssessment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 of EU 2020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trategy: Too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ar to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r</w:t>
        </w:r>
        <w:r w:rsidR="004A0A63" w:rsidRPr="007322AB">
          <w:rPr>
            <w:rStyle w:val="aa"/>
            <w:color w:val="auto"/>
            <w:szCs w:val="24"/>
            <w:lang w:eastAsia="zh-Hans"/>
          </w:rPr>
          <w:t>each?</w:t>
        </w:r>
      </w:hyperlink>
      <w:r w:rsidR="004A0A63">
        <w:rPr>
          <w:rFonts w:hint="eastAsia"/>
          <w:b/>
          <w:szCs w:val="24"/>
          <w:lang w:eastAsia="zh-Hans"/>
        </w:rPr>
        <w:t xml:space="preserve"> </w:t>
      </w:r>
      <w:r w:rsidRPr="004A0A63">
        <w:rPr>
          <w:rStyle w:val="a9"/>
          <w:b w:val="0"/>
          <w:i/>
          <w:szCs w:val="24"/>
          <w:lang w:eastAsia="zh-Hans"/>
        </w:rPr>
        <w:t>Social Indicators Research</w:t>
      </w:r>
      <w:proofErr w:type="gramStart"/>
      <w:r w:rsidR="004A0A63" w:rsidRPr="004A0A63">
        <w:rPr>
          <w:rStyle w:val="a9"/>
          <w:rFonts w:hint="eastAsia"/>
          <w:b w:val="0"/>
          <w:i/>
          <w:szCs w:val="24"/>
          <w:lang w:eastAsia="zh-Hans"/>
        </w:rPr>
        <w:t>,</w:t>
      </w:r>
      <w:proofErr w:type="gramEnd"/>
      <w:r w:rsidRPr="004A0A63">
        <w:rPr>
          <w:i/>
          <w:noProof/>
        </w:rPr>
        <mc:AlternateContent>
          <mc:Choice Requires="wps">
            <w:drawing>
              <wp:inline distT="0" distB="0" distL="0" distR="0" wp14:anchorId="58741D9B" wp14:editId="79A0BAAB">
                <wp:extent cx="27940" cy="27940"/>
                <wp:effectExtent l="0" t="0" r="0" b="0"/>
                <wp:docPr id="33" name="矩形 33" descr="http://search.proquest.com.autorpa.lib.nccu.edu.tw/assets/r20151.5.0-8/core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3" o:spid="_x0000_s1026" alt="http://search.proquest.com.autorpa.lib.nccu.edu.tw/assets/r20151.5.0-8/core/spacer.gif" style="width:2.2pt;height: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4A0A63">
        <w:rPr>
          <w:rStyle w:val="titleauthoretc"/>
          <w:i/>
          <w:szCs w:val="24"/>
          <w:lang w:eastAsia="zh-Hans"/>
        </w:rPr>
        <w:t>110</w:t>
      </w:r>
      <w:r w:rsidR="004A0A63">
        <w:rPr>
          <w:rStyle w:val="titleauthoretc"/>
          <w:rFonts w:hint="eastAsia"/>
          <w:szCs w:val="24"/>
          <w:lang w:eastAsia="zh-Hans"/>
        </w:rPr>
        <w:t>(</w:t>
      </w:r>
      <w:r w:rsidRPr="007322AB">
        <w:rPr>
          <w:rStyle w:val="titleauthoretc"/>
          <w:szCs w:val="24"/>
          <w:lang w:eastAsia="zh-Hans"/>
        </w:rPr>
        <w:t>2</w:t>
      </w:r>
      <w:r w:rsidR="004A0A63">
        <w:rPr>
          <w:rStyle w:val="titleauthoretc"/>
          <w:rFonts w:hint="eastAsia"/>
          <w:szCs w:val="24"/>
          <w:lang w:eastAsia="zh-Hans"/>
        </w:rPr>
        <w:t>),</w:t>
      </w:r>
      <w:r w:rsidRPr="007322AB">
        <w:rPr>
          <w:noProof/>
        </w:rPr>
        <mc:AlternateContent>
          <mc:Choice Requires="wps">
            <w:drawing>
              <wp:inline distT="0" distB="0" distL="0" distR="0" wp14:anchorId="26261986" wp14:editId="1EADF6A2">
                <wp:extent cx="27940" cy="27940"/>
                <wp:effectExtent l="0" t="0" r="0" b="0"/>
                <wp:docPr id="32" name="矩形 32" descr="http://search.proquest.com.autorpa.lib.nccu.edu.tw/assets/r20151.5.0-8/core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2" o:spid="_x0000_s1026" alt="http://search.proquest.com.autorpa.lib.nccu.edu.tw/assets/r20151.5.0-8/core/spacer.gif" style="width:2.2pt;height: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7322AB">
        <w:rPr>
          <w:rStyle w:val="titleauthoretc"/>
          <w:szCs w:val="24"/>
          <w:lang w:eastAsia="zh-Hans"/>
        </w:rPr>
        <w:t xml:space="preserve"> 659-680.</w:t>
      </w:r>
    </w:p>
    <w:p w:rsidR="007322AB" w:rsidRPr="007322AB" w:rsidRDefault="007322AB" w:rsidP="004A0A63">
      <w:pPr>
        <w:adjustRightInd/>
        <w:spacing w:afterLines="50" w:after="120" w:line="240" w:lineRule="auto"/>
        <w:ind w:firstLine="360"/>
        <w:jc w:val="both"/>
        <w:rPr>
          <w:rStyle w:val="titleauthoretc"/>
          <w:szCs w:val="24"/>
          <w:lang w:eastAsia="zh-Hans"/>
        </w:rPr>
      </w:pPr>
      <w:proofErr w:type="gramStart"/>
      <w:r w:rsidRPr="007322AB">
        <w:rPr>
          <w:rStyle w:val="titleauthoretc"/>
          <w:szCs w:val="24"/>
          <w:lang w:eastAsia="zh-Hans"/>
        </w:rPr>
        <w:t xml:space="preserve">Long, D. </w:t>
      </w:r>
      <w:r w:rsidR="004A0A63">
        <w:rPr>
          <w:rStyle w:val="titleauthoretc"/>
          <w:rFonts w:hint="eastAsia"/>
          <w:szCs w:val="24"/>
          <w:lang w:eastAsia="zh-Hans"/>
        </w:rPr>
        <w:t>(2014).</w:t>
      </w:r>
      <w:proofErr w:type="gramEnd"/>
      <w:r w:rsidR="004A0A63">
        <w:rPr>
          <w:rStyle w:val="titleauthoretc"/>
          <w:rFonts w:hint="eastAsia"/>
          <w:szCs w:val="24"/>
          <w:lang w:eastAsia="zh-Hans"/>
        </w:rPr>
        <w:t xml:space="preserve"> </w:t>
      </w:r>
      <w:hyperlink r:id="rId138" w:tooltip="Assessment and Evaluation Methods for Access Services" w:history="1">
        <w:proofErr w:type="gramStart"/>
        <w:r w:rsidR="004A0A63" w:rsidRPr="004A0A63">
          <w:rPr>
            <w:rStyle w:val="hit"/>
            <w:szCs w:val="24"/>
            <w:lang w:eastAsia="zh-Hans"/>
          </w:rPr>
          <w:t>Assessment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 and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e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valuation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ethods for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ccess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s</w:t>
        </w:r>
        <w:r w:rsidR="004A0A63" w:rsidRPr="007322AB">
          <w:rPr>
            <w:rStyle w:val="aa"/>
            <w:color w:val="auto"/>
            <w:szCs w:val="24"/>
            <w:lang w:eastAsia="zh-Hans"/>
          </w:rPr>
          <w:t>ervices</w:t>
        </w:r>
      </w:hyperlink>
      <w:r w:rsidR="004A0A63">
        <w:rPr>
          <w:rFonts w:hint="eastAsia"/>
          <w:b/>
          <w:szCs w:val="24"/>
          <w:lang w:eastAsia="zh-Hans"/>
        </w:rPr>
        <w:t>.</w:t>
      </w:r>
      <w:proofErr w:type="gramEnd"/>
      <w:r w:rsidR="004A0A63">
        <w:rPr>
          <w:rFonts w:hint="eastAsia"/>
          <w:b/>
          <w:szCs w:val="24"/>
          <w:lang w:eastAsia="zh-Hans"/>
        </w:rPr>
        <w:t xml:space="preserve"> </w:t>
      </w:r>
      <w:r w:rsidRPr="004A0A63">
        <w:rPr>
          <w:rStyle w:val="a9"/>
          <w:b w:val="0"/>
          <w:i/>
          <w:szCs w:val="24"/>
          <w:lang w:eastAsia="zh-Hans"/>
        </w:rPr>
        <w:t>Journal of Access Services</w:t>
      </w:r>
      <w:r w:rsidR="004A0A63" w:rsidRPr="004A0A63">
        <w:rPr>
          <w:rStyle w:val="a9"/>
          <w:rFonts w:hint="eastAsia"/>
          <w:b w:val="0"/>
          <w:i/>
          <w:szCs w:val="24"/>
          <w:lang w:eastAsia="zh-Hans"/>
        </w:rPr>
        <w:t xml:space="preserve">, </w:t>
      </w:r>
      <w:r w:rsidRPr="004A0A63">
        <w:rPr>
          <w:rStyle w:val="titleauthoretc"/>
          <w:i/>
          <w:szCs w:val="24"/>
          <w:lang w:eastAsia="zh-Hans"/>
        </w:rPr>
        <w:t>11</w:t>
      </w:r>
      <w:r w:rsidR="004A0A63">
        <w:rPr>
          <w:rStyle w:val="titleauthoretc"/>
          <w:rFonts w:hint="eastAsia"/>
          <w:szCs w:val="24"/>
          <w:lang w:eastAsia="zh-Hans"/>
        </w:rPr>
        <w:t>(</w:t>
      </w:r>
      <w:r w:rsidRPr="007322AB">
        <w:rPr>
          <w:rStyle w:val="titleauthoretc"/>
          <w:szCs w:val="24"/>
          <w:lang w:eastAsia="zh-Hans"/>
        </w:rPr>
        <w:t>3</w:t>
      </w:r>
      <w:r w:rsidR="004A0A63">
        <w:rPr>
          <w:rStyle w:val="titleauthoretc"/>
          <w:rFonts w:hint="eastAsia"/>
          <w:szCs w:val="24"/>
          <w:lang w:eastAsia="zh-Hans"/>
        </w:rPr>
        <w:t>)</w:t>
      </w:r>
      <w:proofErr w:type="gramStart"/>
      <w:r w:rsidR="004A0A63">
        <w:rPr>
          <w:rStyle w:val="titleauthoretc"/>
          <w:rFonts w:hint="eastAsia"/>
          <w:szCs w:val="24"/>
          <w:lang w:eastAsia="zh-Hans"/>
        </w:rPr>
        <w:t>,</w:t>
      </w:r>
      <w:proofErr w:type="gramEnd"/>
      <w:r w:rsidRPr="007322AB">
        <w:rPr>
          <w:noProof/>
        </w:rPr>
        <mc:AlternateContent>
          <mc:Choice Requires="wps">
            <w:drawing>
              <wp:inline distT="0" distB="0" distL="0" distR="0" wp14:anchorId="0AF2DA12" wp14:editId="21A48B5B">
                <wp:extent cx="27940" cy="27940"/>
                <wp:effectExtent l="0" t="0" r="0" b="0"/>
                <wp:docPr id="34" name="矩形 34" descr="http://search.proquest.com.autorpa.lib.nccu.edu.tw/assets/r20151.5.0-8/core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4" o:spid="_x0000_s1026" alt="http://search.proquest.com.autorpa.lib.nccu.edu.tw/assets/r20151.5.0-8/core/spacer.gif" style="width:2.2pt;height: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7322AB">
        <w:rPr>
          <w:rStyle w:val="titleauthoretc"/>
          <w:szCs w:val="24"/>
          <w:lang w:eastAsia="zh-Hans"/>
        </w:rPr>
        <w:t>206-217.</w:t>
      </w:r>
    </w:p>
    <w:p w:rsidR="007322AB" w:rsidRPr="007322AB" w:rsidRDefault="007322AB" w:rsidP="004A0A63">
      <w:pPr>
        <w:adjustRightInd/>
        <w:spacing w:afterLines="50" w:after="120" w:line="240" w:lineRule="auto"/>
        <w:ind w:firstLine="360"/>
        <w:jc w:val="both"/>
        <w:rPr>
          <w:rStyle w:val="titleauthoretc"/>
          <w:szCs w:val="24"/>
          <w:lang w:eastAsia="zh-Hans"/>
        </w:rPr>
      </w:pPr>
      <w:proofErr w:type="gramStart"/>
      <w:r w:rsidRPr="007322AB">
        <w:rPr>
          <w:rStyle w:val="titleauthoretc"/>
          <w:szCs w:val="24"/>
          <w:lang w:eastAsia="zh-Hans"/>
        </w:rPr>
        <w:t>Berliner, D</w:t>
      </w:r>
      <w:r w:rsidR="004A0A63">
        <w:rPr>
          <w:rStyle w:val="titleauthoretc"/>
          <w:rFonts w:hint="eastAsia"/>
          <w:szCs w:val="24"/>
          <w:lang w:eastAsia="zh-Hans"/>
        </w:rPr>
        <w:t>.</w:t>
      </w:r>
      <w:r w:rsidRPr="007322AB">
        <w:rPr>
          <w:rStyle w:val="titleauthoretc"/>
          <w:szCs w:val="24"/>
          <w:lang w:eastAsia="zh-Hans"/>
        </w:rPr>
        <w:t xml:space="preserve"> C.</w:t>
      </w:r>
      <w:r w:rsidR="004A0A63">
        <w:rPr>
          <w:rStyle w:val="titleauthoretc"/>
          <w:rFonts w:hint="eastAsia"/>
          <w:szCs w:val="24"/>
          <w:lang w:eastAsia="zh-Hans"/>
        </w:rPr>
        <w:t xml:space="preserve"> </w:t>
      </w:r>
      <w:r w:rsidR="004A0A63" w:rsidRPr="007322AB">
        <w:rPr>
          <w:rStyle w:val="titleauthoretc"/>
          <w:szCs w:val="24"/>
          <w:lang w:eastAsia="zh-Hans"/>
        </w:rPr>
        <w:t>(2015)</w:t>
      </w:r>
      <w:r w:rsidRPr="007322AB">
        <w:rPr>
          <w:rStyle w:val="titleauthoretc"/>
          <w:szCs w:val="24"/>
          <w:lang w:eastAsia="zh-Hans"/>
        </w:rPr>
        <w:t>.</w:t>
      </w:r>
      <w:proofErr w:type="gramEnd"/>
      <w:r w:rsidRPr="007322AB">
        <w:rPr>
          <w:rStyle w:val="titleauthoretc"/>
          <w:szCs w:val="24"/>
          <w:lang w:eastAsia="zh-Hans"/>
        </w:rPr>
        <w:t xml:space="preserve"> </w:t>
      </w:r>
      <w:hyperlink r:id="rId139" w:tooltip="The Many Facets of PISA" w:history="1">
        <w:proofErr w:type="gramStart"/>
        <w:r w:rsidR="004A0A63" w:rsidRPr="007322AB">
          <w:rPr>
            <w:rStyle w:val="aa"/>
            <w:color w:val="auto"/>
            <w:szCs w:val="24"/>
            <w:lang w:eastAsia="zh-Hans"/>
          </w:rPr>
          <w:t xml:space="preserve">The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4A0A63" w:rsidRPr="007322AB">
          <w:rPr>
            <w:rStyle w:val="aa"/>
            <w:color w:val="auto"/>
            <w:szCs w:val="24"/>
            <w:lang w:eastAsia="zh-Hans"/>
          </w:rPr>
          <w:t xml:space="preserve">any </w:t>
        </w:r>
        <w:r w:rsidR="004A0A63">
          <w:rPr>
            <w:rStyle w:val="aa"/>
            <w:rFonts w:hint="eastAsia"/>
            <w:color w:val="auto"/>
            <w:szCs w:val="24"/>
            <w:lang w:eastAsia="zh-Hans"/>
          </w:rPr>
          <w:t>f</w:t>
        </w:r>
        <w:r w:rsidR="004A0A63" w:rsidRPr="007322AB">
          <w:rPr>
            <w:rStyle w:val="aa"/>
            <w:color w:val="auto"/>
            <w:szCs w:val="24"/>
            <w:lang w:eastAsia="zh-Hans"/>
          </w:rPr>
          <w:t>acets of PISA</w:t>
        </w:r>
      </w:hyperlink>
      <w:r w:rsidR="004A0A63">
        <w:rPr>
          <w:rFonts w:hint="eastAsia"/>
          <w:b/>
          <w:szCs w:val="24"/>
          <w:lang w:eastAsia="zh-Hans"/>
        </w:rPr>
        <w:t>.</w:t>
      </w:r>
      <w:proofErr w:type="gramEnd"/>
      <w:r w:rsidR="004A0A63">
        <w:rPr>
          <w:rFonts w:hint="eastAsia"/>
          <w:b/>
          <w:szCs w:val="24"/>
          <w:lang w:eastAsia="zh-Hans"/>
        </w:rPr>
        <w:t xml:space="preserve"> </w:t>
      </w:r>
      <w:proofErr w:type="gramStart"/>
      <w:r w:rsidRPr="004A0A63">
        <w:rPr>
          <w:rStyle w:val="a9"/>
          <w:b w:val="0"/>
          <w:i/>
          <w:szCs w:val="24"/>
          <w:lang w:eastAsia="zh-Hans"/>
        </w:rPr>
        <w:t>Teachers College Record</w:t>
      </w:r>
      <w:r w:rsidR="004A0A63" w:rsidRPr="004A0A63">
        <w:rPr>
          <w:rStyle w:val="a9"/>
          <w:rFonts w:hint="eastAsia"/>
          <w:b w:val="0"/>
          <w:i/>
          <w:szCs w:val="24"/>
          <w:lang w:eastAsia="zh-Hans"/>
        </w:rPr>
        <w:t xml:space="preserve">, </w:t>
      </w:r>
      <w:r w:rsidRPr="004A0A63">
        <w:rPr>
          <w:rStyle w:val="titleauthoretc"/>
          <w:i/>
          <w:szCs w:val="24"/>
          <w:lang w:eastAsia="zh-Hans"/>
        </w:rPr>
        <w:t>117</w:t>
      </w:r>
      <w:r w:rsidR="004A0A63">
        <w:rPr>
          <w:rStyle w:val="titleauthoretc"/>
          <w:rFonts w:hint="eastAsia"/>
          <w:szCs w:val="24"/>
          <w:lang w:eastAsia="zh-Hans"/>
        </w:rPr>
        <w:t>(</w:t>
      </w:r>
      <w:r w:rsidRPr="007322AB">
        <w:rPr>
          <w:rStyle w:val="titleauthoretc"/>
          <w:szCs w:val="24"/>
          <w:lang w:eastAsia="zh-Hans"/>
        </w:rPr>
        <w:t>1</w:t>
      </w:r>
      <w:r w:rsidR="004A0A63">
        <w:rPr>
          <w:rStyle w:val="titleauthoretc"/>
          <w:rFonts w:hint="eastAsia"/>
          <w:szCs w:val="24"/>
          <w:lang w:eastAsia="zh-Hans"/>
        </w:rPr>
        <w:t xml:space="preserve">), </w:t>
      </w:r>
      <w:r w:rsidRPr="007322AB">
        <w:rPr>
          <w:rStyle w:val="titleauthoretc"/>
          <w:szCs w:val="24"/>
          <w:lang w:eastAsia="zh-Hans"/>
        </w:rPr>
        <w:t>20.</w:t>
      </w:r>
      <w:proofErr w:type="gramEnd"/>
    </w:p>
    <w:p w:rsidR="007322AB" w:rsidRPr="007322AB" w:rsidRDefault="007322AB" w:rsidP="00132BE2">
      <w:pPr>
        <w:adjustRightInd/>
        <w:spacing w:afterLines="50" w:after="120" w:line="240" w:lineRule="auto"/>
        <w:ind w:firstLine="360"/>
        <w:jc w:val="both"/>
        <w:rPr>
          <w:rStyle w:val="titleauthoretc"/>
          <w:szCs w:val="24"/>
          <w:lang w:eastAsia="zh-Hans"/>
        </w:rPr>
      </w:pPr>
      <w:proofErr w:type="spellStart"/>
      <w:r w:rsidRPr="007322AB">
        <w:rPr>
          <w:rStyle w:val="titleauthoretc"/>
          <w:szCs w:val="24"/>
          <w:lang w:eastAsia="zh-Hans"/>
        </w:rPr>
        <w:t>Botzet</w:t>
      </w:r>
      <w:proofErr w:type="spellEnd"/>
      <w:r w:rsidRPr="007322AB">
        <w:rPr>
          <w:rStyle w:val="titleauthoretc"/>
          <w:szCs w:val="24"/>
          <w:lang w:eastAsia="zh-Hans"/>
        </w:rPr>
        <w:t>, A</w:t>
      </w:r>
      <w:r w:rsidR="00C26349">
        <w:rPr>
          <w:rStyle w:val="titleauthoretc"/>
          <w:rFonts w:hint="eastAsia"/>
          <w:szCs w:val="24"/>
          <w:lang w:eastAsia="zh-Hans"/>
        </w:rPr>
        <w:t>.</w:t>
      </w:r>
      <w:r w:rsidRPr="007322AB">
        <w:rPr>
          <w:rStyle w:val="titleauthoretc"/>
          <w:szCs w:val="24"/>
          <w:lang w:eastAsia="zh-Hans"/>
        </w:rPr>
        <w:t xml:space="preserve"> M.</w:t>
      </w:r>
      <w:r w:rsidR="00C26349">
        <w:rPr>
          <w:rStyle w:val="titleauthoretc"/>
          <w:rFonts w:hint="eastAsia"/>
          <w:szCs w:val="24"/>
          <w:lang w:eastAsia="zh-Hans"/>
        </w:rPr>
        <w:t>,</w:t>
      </w:r>
      <w:r w:rsidRPr="007322AB">
        <w:rPr>
          <w:rStyle w:val="titleauthoretc"/>
          <w:szCs w:val="24"/>
          <w:lang w:eastAsia="zh-Hans"/>
        </w:rPr>
        <w:t xml:space="preserve"> </w:t>
      </w:r>
      <w:proofErr w:type="spellStart"/>
      <w:r w:rsidRPr="007322AB">
        <w:rPr>
          <w:rStyle w:val="titleauthoretc"/>
          <w:szCs w:val="24"/>
          <w:lang w:eastAsia="zh-Hans"/>
        </w:rPr>
        <w:t>McIlvaine</w:t>
      </w:r>
      <w:proofErr w:type="spellEnd"/>
      <w:r w:rsidRPr="007322AB">
        <w:rPr>
          <w:rStyle w:val="titleauthoretc"/>
          <w:szCs w:val="24"/>
          <w:lang w:eastAsia="zh-Hans"/>
        </w:rPr>
        <w:t>, P</w:t>
      </w:r>
      <w:r w:rsidR="00C26349">
        <w:rPr>
          <w:rStyle w:val="titleauthoretc"/>
          <w:rFonts w:hint="eastAsia"/>
          <w:szCs w:val="24"/>
          <w:lang w:eastAsia="zh-Hans"/>
        </w:rPr>
        <w:t>.</w:t>
      </w:r>
      <w:r w:rsidRPr="007322AB">
        <w:rPr>
          <w:rStyle w:val="titleauthoretc"/>
          <w:szCs w:val="24"/>
          <w:lang w:eastAsia="zh-Hans"/>
        </w:rPr>
        <w:t xml:space="preserve"> W.</w:t>
      </w:r>
      <w:r w:rsidR="00C26349">
        <w:rPr>
          <w:rStyle w:val="titleauthoretc"/>
          <w:rFonts w:hint="eastAsia"/>
          <w:szCs w:val="24"/>
          <w:lang w:eastAsia="zh-Hans"/>
        </w:rPr>
        <w:t>,</w:t>
      </w:r>
      <w:r w:rsidRPr="007322AB">
        <w:rPr>
          <w:rStyle w:val="titleauthoretc"/>
          <w:szCs w:val="24"/>
          <w:lang w:eastAsia="zh-Hans"/>
        </w:rPr>
        <w:t xml:space="preserve"> </w:t>
      </w:r>
      <w:proofErr w:type="gramStart"/>
      <w:r w:rsidRPr="007322AB">
        <w:rPr>
          <w:rStyle w:val="titleauthoretc"/>
          <w:szCs w:val="24"/>
          <w:lang w:eastAsia="zh-Hans"/>
        </w:rPr>
        <w:t>Winters</w:t>
      </w:r>
      <w:proofErr w:type="gramEnd"/>
      <w:r w:rsidRPr="007322AB">
        <w:rPr>
          <w:rStyle w:val="titleauthoretc"/>
          <w:szCs w:val="24"/>
          <w:lang w:eastAsia="zh-Hans"/>
        </w:rPr>
        <w:t>, K</w:t>
      </w:r>
      <w:r w:rsidR="00C26349">
        <w:rPr>
          <w:rStyle w:val="titleauthoretc"/>
          <w:rFonts w:hint="eastAsia"/>
          <w:szCs w:val="24"/>
          <w:lang w:eastAsia="zh-Hans"/>
        </w:rPr>
        <w:t>.</w:t>
      </w:r>
      <w:r w:rsidRPr="007322AB">
        <w:rPr>
          <w:rStyle w:val="titleauthoretc"/>
          <w:szCs w:val="24"/>
          <w:lang w:eastAsia="zh-Hans"/>
        </w:rPr>
        <w:t xml:space="preserve"> C.</w:t>
      </w:r>
      <w:r w:rsidR="00C26349">
        <w:rPr>
          <w:rStyle w:val="titleauthoretc"/>
          <w:rFonts w:hint="eastAsia"/>
          <w:szCs w:val="24"/>
          <w:lang w:eastAsia="zh-Hans"/>
        </w:rPr>
        <w:t>,</w:t>
      </w:r>
      <w:r w:rsidRPr="007322AB">
        <w:rPr>
          <w:rStyle w:val="titleauthoretc"/>
          <w:szCs w:val="24"/>
          <w:lang w:eastAsia="zh-Hans"/>
        </w:rPr>
        <w:t xml:space="preserve"> </w:t>
      </w:r>
      <w:proofErr w:type="spellStart"/>
      <w:r w:rsidRPr="007322AB">
        <w:rPr>
          <w:rStyle w:val="titleauthoretc"/>
          <w:szCs w:val="24"/>
          <w:lang w:eastAsia="zh-Hans"/>
        </w:rPr>
        <w:t>Fahnhorst</w:t>
      </w:r>
      <w:proofErr w:type="spellEnd"/>
      <w:r w:rsidRPr="007322AB">
        <w:rPr>
          <w:rStyle w:val="titleauthoretc"/>
          <w:szCs w:val="24"/>
          <w:lang w:eastAsia="zh-Hans"/>
        </w:rPr>
        <w:t>, T</w:t>
      </w:r>
      <w:r w:rsidR="00C26349">
        <w:rPr>
          <w:rStyle w:val="titleauthoretc"/>
          <w:rFonts w:hint="eastAsia"/>
          <w:szCs w:val="24"/>
          <w:lang w:eastAsia="zh-Hans"/>
        </w:rPr>
        <w:t>., &amp;</w:t>
      </w:r>
      <w:r w:rsidRPr="007322AB">
        <w:rPr>
          <w:rStyle w:val="titleauthoretc"/>
          <w:szCs w:val="24"/>
          <w:lang w:eastAsia="zh-Hans"/>
        </w:rPr>
        <w:t xml:space="preserve"> </w:t>
      </w:r>
      <w:proofErr w:type="spellStart"/>
      <w:r w:rsidRPr="007322AB">
        <w:rPr>
          <w:rStyle w:val="titleauthoretc"/>
          <w:szCs w:val="24"/>
          <w:lang w:eastAsia="zh-Hans"/>
        </w:rPr>
        <w:t>Dittel</w:t>
      </w:r>
      <w:proofErr w:type="spellEnd"/>
      <w:r w:rsidRPr="007322AB">
        <w:rPr>
          <w:rStyle w:val="titleauthoretc"/>
          <w:szCs w:val="24"/>
          <w:lang w:eastAsia="zh-Hans"/>
        </w:rPr>
        <w:t xml:space="preserve">, C. </w:t>
      </w:r>
      <w:proofErr w:type="gramStart"/>
      <w:r w:rsidR="00132BE2" w:rsidRPr="007322AB">
        <w:rPr>
          <w:rStyle w:val="titleauthoretc"/>
          <w:szCs w:val="24"/>
          <w:lang w:eastAsia="zh-Hans"/>
        </w:rPr>
        <w:t>(2014)</w:t>
      </w:r>
      <w:r w:rsidR="00132BE2">
        <w:rPr>
          <w:rStyle w:val="titleauthoretc"/>
          <w:rFonts w:hint="eastAsia"/>
          <w:szCs w:val="24"/>
          <w:lang w:eastAsia="zh-Hans"/>
        </w:rPr>
        <w:t xml:space="preserve">. </w:t>
      </w:r>
      <w:proofErr w:type="gramEnd"/>
      <w:r w:rsidR="00132BE2" w:rsidRPr="007322AB">
        <w:rPr>
          <w:szCs w:val="24"/>
          <w:lang w:eastAsia="zh-Hans"/>
        </w:rPr>
        <w:fldChar w:fldCharType="begin"/>
      </w:r>
      <w:r w:rsidR="00132BE2" w:rsidRPr="007322AB">
        <w:rPr>
          <w:szCs w:val="24"/>
          <w:lang w:eastAsia="zh-Hans"/>
        </w:rPr>
        <w:instrText xml:space="preserve"> HYPERLINK "http://search.proquest.com.autorpa.lib.nccu.edu.tw/eric/docview/1651860158/3FE995166FF84036PQ/9?accountid=10067" \o "Data Collection Strategies and Measurement Tools for Assessing Academic and Therapeutic Outcomes in Recovery Schools" </w:instrText>
      </w:r>
      <w:r w:rsidR="00132BE2" w:rsidRPr="007322AB">
        <w:rPr>
          <w:szCs w:val="24"/>
          <w:lang w:eastAsia="zh-Hans"/>
        </w:rPr>
        <w:fldChar w:fldCharType="separate"/>
      </w:r>
      <w:proofErr w:type="gramStart"/>
      <w:r w:rsidR="00132BE2" w:rsidRPr="007322AB">
        <w:rPr>
          <w:rStyle w:val="aa"/>
          <w:color w:val="auto"/>
          <w:szCs w:val="24"/>
          <w:lang w:eastAsia="zh-Hans"/>
        </w:rPr>
        <w:t xml:space="preserve">Data </w:t>
      </w:r>
      <w:r w:rsidR="00C26349">
        <w:rPr>
          <w:rStyle w:val="aa"/>
          <w:rFonts w:hint="eastAsia"/>
          <w:color w:val="auto"/>
          <w:szCs w:val="24"/>
          <w:lang w:eastAsia="zh-Hans"/>
        </w:rPr>
        <w:t>c</w:t>
      </w:r>
      <w:r w:rsidR="00132BE2" w:rsidRPr="007322AB">
        <w:rPr>
          <w:rStyle w:val="aa"/>
          <w:color w:val="auto"/>
          <w:szCs w:val="24"/>
          <w:lang w:eastAsia="zh-Hans"/>
        </w:rPr>
        <w:t xml:space="preserve">ollection </w:t>
      </w:r>
      <w:r w:rsidR="00C26349">
        <w:rPr>
          <w:rStyle w:val="aa"/>
          <w:rFonts w:hint="eastAsia"/>
          <w:color w:val="auto"/>
          <w:szCs w:val="24"/>
          <w:lang w:eastAsia="zh-Hans"/>
        </w:rPr>
        <w:t>s</w:t>
      </w:r>
      <w:r w:rsidR="00132BE2" w:rsidRPr="007322AB">
        <w:rPr>
          <w:rStyle w:val="aa"/>
          <w:color w:val="auto"/>
          <w:szCs w:val="24"/>
          <w:lang w:eastAsia="zh-Hans"/>
        </w:rPr>
        <w:t xml:space="preserve">trategies and </w:t>
      </w:r>
      <w:r w:rsidR="00C26349">
        <w:rPr>
          <w:rStyle w:val="aa"/>
          <w:rFonts w:hint="eastAsia"/>
          <w:color w:val="auto"/>
          <w:szCs w:val="24"/>
          <w:lang w:eastAsia="zh-Hans"/>
        </w:rPr>
        <w:t>m</w:t>
      </w:r>
      <w:r w:rsidR="00132BE2" w:rsidRPr="007322AB">
        <w:rPr>
          <w:rStyle w:val="aa"/>
          <w:color w:val="auto"/>
          <w:szCs w:val="24"/>
          <w:lang w:eastAsia="zh-Hans"/>
        </w:rPr>
        <w:t xml:space="preserve">easurement </w:t>
      </w:r>
      <w:r w:rsidR="00C26349">
        <w:rPr>
          <w:rStyle w:val="aa"/>
          <w:rFonts w:hint="eastAsia"/>
          <w:color w:val="auto"/>
          <w:szCs w:val="24"/>
          <w:lang w:eastAsia="zh-Hans"/>
        </w:rPr>
        <w:t>t</w:t>
      </w:r>
      <w:r w:rsidR="00132BE2" w:rsidRPr="007322AB">
        <w:rPr>
          <w:rStyle w:val="aa"/>
          <w:color w:val="auto"/>
          <w:szCs w:val="24"/>
          <w:lang w:eastAsia="zh-Hans"/>
        </w:rPr>
        <w:t xml:space="preserve">ools for </w:t>
      </w:r>
      <w:r w:rsidR="00C26349">
        <w:rPr>
          <w:rStyle w:val="aa"/>
          <w:rFonts w:hint="eastAsia"/>
          <w:color w:val="auto"/>
          <w:szCs w:val="24"/>
          <w:lang w:eastAsia="zh-Hans"/>
        </w:rPr>
        <w:t>a</w:t>
      </w:r>
      <w:r w:rsidR="00132BE2" w:rsidRPr="007322AB">
        <w:rPr>
          <w:rStyle w:val="aa"/>
          <w:color w:val="auto"/>
          <w:szCs w:val="24"/>
          <w:lang w:eastAsia="zh-Hans"/>
        </w:rPr>
        <w:t xml:space="preserve">ssessing </w:t>
      </w:r>
      <w:r w:rsidR="00C26349">
        <w:rPr>
          <w:rStyle w:val="aa"/>
          <w:rFonts w:hint="eastAsia"/>
          <w:color w:val="auto"/>
          <w:szCs w:val="24"/>
          <w:lang w:eastAsia="zh-Hans"/>
        </w:rPr>
        <w:t>a</w:t>
      </w:r>
      <w:r w:rsidR="00132BE2" w:rsidRPr="007322AB">
        <w:rPr>
          <w:rStyle w:val="aa"/>
          <w:color w:val="auto"/>
          <w:szCs w:val="24"/>
          <w:lang w:eastAsia="zh-Hans"/>
        </w:rPr>
        <w:t xml:space="preserve">cademic and </w:t>
      </w:r>
      <w:r w:rsidR="00C26349">
        <w:rPr>
          <w:rStyle w:val="aa"/>
          <w:rFonts w:hint="eastAsia"/>
          <w:color w:val="auto"/>
          <w:szCs w:val="24"/>
          <w:lang w:eastAsia="zh-Hans"/>
        </w:rPr>
        <w:t>t</w:t>
      </w:r>
      <w:r w:rsidR="00132BE2" w:rsidRPr="007322AB">
        <w:rPr>
          <w:rStyle w:val="aa"/>
          <w:color w:val="auto"/>
          <w:szCs w:val="24"/>
          <w:lang w:eastAsia="zh-Hans"/>
        </w:rPr>
        <w:t xml:space="preserve">herapeutic </w:t>
      </w:r>
      <w:r w:rsidR="00C26349">
        <w:rPr>
          <w:rStyle w:val="aa"/>
          <w:rFonts w:hint="eastAsia"/>
          <w:color w:val="auto"/>
          <w:szCs w:val="24"/>
          <w:lang w:eastAsia="zh-Hans"/>
        </w:rPr>
        <w:t>o</w:t>
      </w:r>
      <w:r w:rsidR="00132BE2" w:rsidRPr="007322AB">
        <w:rPr>
          <w:rStyle w:val="aa"/>
          <w:color w:val="auto"/>
          <w:szCs w:val="24"/>
          <w:lang w:eastAsia="zh-Hans"/>
        </w:rPr>
        <w:t xml:space="preserve">utcomes in </w:t>
      </w:r>
      <w:r w:rsidR="00C26349">
        <w:rPr>
          <w:rStyle w:val="aa"/>
          <w:rFonts w:hint="eastAsia"/>
          <w:color w:val="auto"/>
          <w:szCs w:val="24"/>
          <w:lang w:eastAsia="zh-Hans"/>
        </w:rPr>
        <w:t>r</w:t>
      </w:r>
      <w:r w:rsidR="00132BE2" w:rsidRPr="007322AB">
        <w:rPr>
          <w:rStyle w:val="aa"/>
          <w:color w:val="auto"/>
          <w:szCs w:val="24"/>
          <w:lang w:eastAsia="zh-Hans"/>
        </w:rPr>
        <w:t xml:space="preserve">ecovery </w:t>
      </w:r>
      <w:r w:rsidR="00C26349">
        <w:rPr>
          <w:rStyle w:val="aa"/>
          <w:rFonts w:hint="eastAsia"/>
          <w:color w:val="auto"/>
          <w:szCs w:val="24"/>
          <w:lang w:eastAsia="zh-Hans"/>
        </w:rPr>
        <w:t>s</w:t>
      </w:r>
      <w:r w:rsidR="00132BE2" w:rsidRPr="007322AB">
        <w:rPr>
          <w:rStyle w:val="aa"/>
          <w:color w:val="auto"/>
          <w:szCs w:val="24"/>
          <w:lang w:eastAsia="zh-Hans"/>
        </w:rPr>
        <w:t>chools</w:t>
      </w:r>
      <w:r w:rsidR="00132BE2" w:rsidRPr="007322AB">
        <w:rPr>
          <w:szCs w:val="24"/>
          <w:lang w:eastAsia="zh-Hans"/>
        </w:rPr>
        <w:fldChar w:fldCharType="end"/>
      </w:r>
      <w:r w:rsidR="00132BE2">
        <w:rPr>
          <w:rFonts w:hint="eastAsia"/>
          <w:b/>
          <w:szCs w:val="24"/>
          <w:lang w:eastAsia="zh-Hans"/>
        </w:rPr>
        <w:t>.</w:t>
      </w:r>
      <w:proofErr w:type="gramEnd"/>
      <w:r w:rsidR="00C26349">
        <w:rPr>
          <w:rFonts w:hint="eastAsia"/>
          <w:b/>
          <w:szCs w:val="24"/>
          <w:lang w:eastAsia="zh-Hans"/>
        </w:rPr>
        <w:t xml:space="preserve"> </w:t>
      </w:r>
      <w:r w:rsidRPr="00C26349">
        <w:rPr>
          <w:rStyle w:val="a9"/>
          <w:b w:val="0"/>
          <w:i/>
          <w:szCs w:val="24"/>
          <w:lang w:eastAsia="zh-Hans"/>
        </w:rPr>
        <w:t>Peabody Journal of Education</w:t>
      </w:r>
      <w:r w:rsidR="00132BE2" w:rsidRPr="00C26349">
        <w:rPr>
          <w:rStyle w:val="a9"/>
          <w:rFonts w:hint="eastAsia"/>
          <w:b w:val="0"/>
          <w:i/>
          <w:szCs w:val="24"/>
          <w:lang w:eastAsia="zh-Hans"/>
        </w:rPr>
        <w:t xml:space="preserve">, </w:t>
      </w:r>
      <w:r w:rsidRPr="00C26349">
        <w:rPr>
          <w:i/>
          <w:noProof/>
        </w:rPr>
        <mc:AlternateContent>
          <mc:Choice Requires="wps">
            <w:drawing>
              <wp:inline distT="0" distB="0" distL="0" distR="0" wp14:anchorId="20D0CD04" wp14:editId="0555DD76">
                <wp:extent cx="27940" cy="27940"/>
                <wp:effectExtent l="0" t="0" r="0" b="0"/>
                <wp:docPr id="41" name="矩形 41" descr="http://search.proquest.com.autorpa.lib.nccu.edu.tw/assets/r20151.5.0-8/core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1" o:spid="_x0000_s1026" alt="http://search.proquest.com.autorpa.lib.nccu.edu.tw/assets/r20151.5.0-8/core/spacer.gif" style="width:2.2pt;height: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C26349">
        <w:rPr>
          <w:rStyle w:val="titleauthoretc"/>
          <w:i/>
          <w:szCs w:val="24"/>
          <w:lang w:eastAsia="zh-Hans"/>
        </w:rPr>
        <w:t>89</w:t>
      </w:r>
      <w:r w:rsidR="00132BE2">
        <w:rPr>
          <w:rStyle w:val="titleauthoretc"/>
          <w:rFonts w:hint="eastAsia"/>
          <w:szCs w:val="24"/>
          <w:lang w:eastAsia="zh-Hans"/>
        </w:rPr>
        <w:t>(</w:t>
      </w:r>
      <w:r w:rsidRPr="007322AB">
        <w:rPr>
          <w:rStyle w:val="titleauthoretc"/>
          <w:szCs w:val="24"/>
          <w:lang w:eastAsia="zh-Hans"/>
        </w:rPr>
        <w:t>2</w:t>
      </w:r>
      <w:r w:rsidR="00132BE2">
        <w:rPr>
          <w:rStyle w:val="titleauthoretc"/>
          <w:rFonts w:hint="eastAsia"/>
          <w:szCs w:val="24"/>
          <w:lang w:eastAsia="zh-Hans"/>
        </w:rPr>
        <w:t xml:space="preserve">), </w:t>
      </w:r>
      <w:r w:rsidRPr="007322AB">
        <w:rPr>
          <w:rStyle w:val="titleauthoretc"/>
          <w:szCs w:val="24"/>
          <w:lang w:eastAsia="zh-Hans"/>
        </w:rPr>
        <w:t>197-213.</w:t>
      </w:r>
    </w:p>
    <w:p w:rsidR="007322AB" w:rsidRPr="007322AB" w:rsidRDefault="007322AB" w:rsidP="00C26349">
      <w:pPr>
        <w:adjustRightInd/>
        <w:spacing w:afterLines="50" w:after="120" w:line="240" w:lineRule="auto"/>
        <w:ind w:firstLine="360"/>
        <w:jc w:val="both"/>
        <w:rPr>
          <w:rStyle w:val="titleauthoretc"/>
          <w:szCs w:val="24"/>
          <w:lang w:eastAsia="zh-Hans"/>
        </w:rPr>
      </w:pPr>
      <w:proofErr w:type="gramStart"/>
      <w:r w:rsidRPr="007322AB">
        <w:rPr>
          <w:rStyle w:val="titleauthoretc"/>
          <w:szCs w:val="24"/>
          <w:lang w:eastAsia="zh-Hans"/>
        </w:rPr>
        <w:t>Hawken, A</w:t>
      </w:r>
      <w:r w:rsidR="00C26349">
        <w:rPr>
          <w:rStyle w:val="titleauthoretc"/>
          <w:rFonts w:hint="eastAsia"/>
          <w:szCs w:val="24"/>
          <w:lang w:eastAsia="zh-Hans"/>
        </w:rPr>
        <w:t>., &amp;</w:t>
      </w:r>
      <w:r w:rsidRPr="007322AB">
        <w:rPr>
          <w:rStyle w:val="titleauthoretc"/>
          <w:szCs w:val="24"/>
          <w:lang w:eastAsia="zh-Hans"/>
        </w:rPr>
        <w:t xml:space="preserve"> </w:t>
      </w:r>
      <w:proofErr w:type="spellStart"/>
      <w:r w:rsidRPr="007322AB">
        <w:rPr>
          <w:rStyle w:val="titleauthoretc"/>
          <w:szCs w:val="24"/>
          <w:lang w:eastAsia="zh-Hans"/>
        </w:rPr>
        <w:t>Munck</w:t>
      </w:r>
      <w:proofErr w:type="spellEnd"/>
      <w:r w:rsidRPr="007322AB">
        <w:rPr>
          <w:rStyle w:val="titleauthoretc"/>
          <w:szCs w:val="24"/>
          <w:lang w:eastAsia="zh-Hans"/>
        </w:rPr>
        <w:t>, G</w:t>
      </w:r>
      <w:r w:rsidR="00C26349">
        <w:rPr>
          <w:rStyle w:val="titleauthoretc"/>
          <w:rFonts w:hint="eastAsia"/>
          <w:szCs w:val="24"/>
          <w:lang w:eastAsia="zh-Hans"/>
        </w:rPr>
        <w:t>.</w:t>
      </w:r>
      <w:r w:rsidRPr="007322AB">
        <w:rPr>
          <w:rStyle w:val="titleauthoretc"/>
          <w:szCs w:val="24"/>
          <w:lang w:eastAsia="zh-Hans"/>
        </w:rPr>
        <w:t xml:space="preserve"> L.</w:t>
      </w:r>
      <w:r w:rsidR="00C26349">
        <w:rPr>
          <w:rStyle w:val="titleauthoretc"/>
          <w:rFonts w:hint="eastAsia"/>
          <w:szCs w:val="24"/>
          <w:lang w:eastAsia="zh-Hans"/>
        </w:rPr>
        <w:t xml:space="preserve"> (2013)</w:t>
      </w:r>
      <w:r w:rsidRPr="007322AB">
        <w:rPr>
          <w:rStyle w:val="titleauthoretc"/>
          <w:szCs w:val="24"/>
          <w:lang w:eastAsia="zh-Hans"/>
        </w:rPr>
        <w:t>.</w:t>
      </w:r>
      <w:proofErr w:type="gramEnd"/>
      <w:r w:rsidRPr="007322AB">
        <w:rPr>
          <w:rStyle w:val="titleauthoretc"/>
          <w:szCs w:val="24"/>
          <w:lang w:eastAsia="zh-Hans"/>
        </w:rPr>
        <w:t xml:space="preserve"> </w:t>
      </w:r>
      <w:hyperlink r:id="rId140" w:tooltip="Cross-National Indices with Gender-Differentiated Data: What Do They Measure? How Valid Are They?" w:history="1">
        <w:r w:rsidR="00C26349" w:rsidRPr="00C26349">
          <w:rPr>
            <w:rStyle w:val="aa"/>
            <w:color w:val="auto"/>
            <w:szCs w:val="24"/>
            <w:lang w:eastAsia="zh-Hans"/>
          </w:rPr>
          <w:t>Cross-</w:t>
        </w:r>
        <w:r w:rsidR="00C26349">
          <w:rPr>
            <w:rStyle w:val="aa"/>
            <w:rFonts w:hint="eastAsia"/>
            <w:color w:val="auto"/>
            <w:szCs w:val="24"/>
            <w:lang w:eastAsia="zh-Hans"/>
          </w:rPr>
          <w:t>n</w:t>
        </w:r>
        <w:r w:rsidR="00C26349" w:rsidRPr="00C26349">
          <w:rPr>
            <w:rStyle w:val="aa"/>
            <w:color w:val="auto"/>
            <w:szCs w:val="24"/>
            <w:lang w:eastAsia="zh-Hans"/>
          </w:rPr>
          <w:t xml:space="preserve">ational </w:t>
        </w:r>
        <w:r w:rsidR="00C26349">
          <w:rPr>
            <w:rStyle w:val="aa"/>
            <w:rFonts w:hint="eastAsia"/>
            <w:color w:val="auto"/>
            <w:szCs w:val="24"/>
            <w:lang w:eastAsia="zh-Hans"/>
          </w:rPr>
          <w:t>i</w:t>
        </w:r>
        <w:r w:rsidR="00C26349" w:rsidRPr="00C26349">
          <w:rPr>
            <w:rStyle w:val="aa"/>
            <w:color w:val="auto"/>
            <w:szCs w:val="24"/>
            <w:lang w:eastAsia="zh-Hans"/>
          </w:rPr>
          <w:t xml:space="preserve">ndices with </w:t>
        </w:r>
        <w:r w:rsidR="00C26349">
          <w:rPr>
            <w:rStyle w:val="aa"/>
            <w:rFonts w:hint="eastAsia"/>
            <w:color w:val="auto"/>
            <w:szCs w:val="24"/>
            <w:lang w:eastAsia="zh-Hans"/>
          </w:rPr>
          <w:t>g</w:t>
        </w:r>
        <w:r w:rsidR="00C26349" w:rsidRPr="00C26349">
          <w:rPr>
            <w:rStyle w:val="aa"/>
            <w:color w:val="auto"/>
            <w:szCs w:val="24"/>
            <w:lang w:eastAsia="zh-Hans"/>
          </w:rPr>
          <w:t>ender-</w:t>
        </w:r>
        <w:r w:rsidR="00C26349">
          <w:rPr>
            <w:rStyle w:val="aa"/>
            <w:rFonts w:hint="eastAsia"/>
            <w:color w:val="auto"/>
            <w:szCs w:val="24"/>
            <w:lang w:eastAsia="zh-Hans"/>
          </w:rPr>
          <w:t>d</w:t>
        </w:r>
        <w:r w:rsidR="00C26349" w:rsidRPr="00C26349">
          <w:rPr>
            <w:rStyle w:val="aa"/>
            <w:color w:val="auto"/>
            <w:szCs w:val="24"/>
            <w:lang w:eastAsia="zh-Hans"/>
          </w:rPr>
          <w:t xml:space="preserve">ifferentiated </w:t>
        </w:r>
        <w:r w:rsidR="00C26349">
          <w:rPr>
            <w:rStyle w:val="aa"/>
            <w:rFonts w:hint="eastAsia"/>
            <w:color w:val="auto"/>
            <w:szCs w:val="24"/>
            <w:lang w:eastAsia="zh-Hans"/>
          </w:rPr>
          <w:t>d</w:t>
        </w:r>
        <w:r w:rsidR="00C26349" w:rsidRPr="00C26349">
          <w:rPr>
            <w:rStyle w:val="aa"/>
            <w:color w:val="auto"/>
            <w:szCs w:val="24"/>
            <w:lang w:eastAsia="zh-Hans"/>
          </w:rPr>
          <w:t xml:space="preserve">ata: What </w:t>
        </w:r>
        <w:r w:rsidR="00C26349">
          <w:rPr>
            <w:rStyle w:val="aa"/>
            <w:rFonts w:hint="eastAsia"/>
            <w:color w:val="auto"/>
            <w:szCs w:val="24"/>
            <w:lang w:eastAsia="zh-Hans"/>
          </w:rPr>
          <w:t>d</w:t>
        </w:r>
        <w:r w:rsidR="00C26349" w:rsidRPr="00C26349">
          <w:rPr>
            <w:rStyle w:val="aa"/>
            <w:color w:val="auto"/>
            <w:szCs w:val="24"/>
            <w:lang w:eastAsia="zh-Hans"/>
          </w:rPr>
          <w:t xml:space="preserve">o </w:t>
        </w:r>
        <w:r w:rsidR="00C26349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C26349" w:rsidRPr="00C26349">
          <w:rPr>
            <w:rStyle w:val="aa"/>
            <w:color w:val="auto"/>
            <w:szCs w:val="24"/>
            <w:lang w:eastAsia="zh-Hans"/>
          </w:rPr>
          <w:t xml:space="preserve">hey </w:t>
        </w:r>
        <w:r w:rsidR="00C26349">
          <w:rPr>
            <w:rStyle w:val="aa"/>
            <w:rFonts w:hint="eastAsia"/>
            <w:color w:val="auto"/>
            <w:szCs w:val="24"/>
            <w:lang w:eastAsia="zh-Hans"/>
          </w:rPr>
          <w:t>m</w:t>
        </w:r>
        <w:r w:rsidR="00C26349" w:rsidRPr="00C26349">
          <w:rPr>
            <w:rStyle w:val="aa"/>
            <w:color w:val="auto"/>
            <w:szCs w:val="24"/>
            <w:lang w:eastAsia="zh-Hans"/>
          </w:rPr>
          <w:t xml:space="preserve">easure? How </w:t>
        </w:r>
        <w:r w:rsidR="00C26349">
          <w:rPr>
            <w:rStyle w:val="aa"/>
            <w:rFonts w:hint="eastAsia"/>
            <w:color w:val="auto"/>
            <w:szCs w:val="24"/>
            <w:lang w:eastAsia="zh-Hans"/>
          </w:rPr>
          <w:t>v</w:t>
        </w:r>
        <w:r w:rsidR="00C26349" w:rsidRPr="00C26349">
          <w:rPr>
            <w:rStyle w:val="aa"/>
            <w:color w:val="auto"/>
            <w:szCs w:val="24"/>
            <w:lang w:eastAsia="zh-Hans"/>
          </w:rPr>
          <w:t xml:space="preserve">alid </w:t>
        </w:r>
        <w:r w:rsidR="00C26349">
          <w:rPr>
            <w:rStyle w:val="aa"/>
            <w:rFonts w:hint="eastAsia"/>
            <w:color w:val="auto"/>
            <w:szCs w:val="24"/>
            <w:lang w:eastAsia="zh-Hans"/>
          </w:rPr>
          <w:t>a</w:t>
        </w:r>
        <w:r w:rsidR="00C26349" w:rsidRPr="00C26349">
          <w:rPr>
            <w:rStyle w:val="aa"/>
            <w:color w:val="auto"/>
            <w:szCs w:val="24"/>
            <w:lang w:eastAsia="zh-Hans"/>
          </w:rPr>
          <w:t xml:space="preserve">re </w:t>
        </w:r>
        <w:r w:rsidR="00C26349">
          <w:rPr>
            <w:rStyle w:val="aa"/>
            <w:rFonts w:hint="eastAsia"/>
            <w:color w:val="auto"/>
            <w:szCs w:val="24"/>
            <w:lang w:eastAsia="zh-Hans"/>
          </w:rPr>
          <w:t>t</w:t>
        </w:r>
        <w:r w:rsidR="00C26349" w:rsidRPr="00C26349">
          <w:rPr>
            <w:rStyle w:val="aa"/>
            <w:color w:val="auto"/>
            <w:szCs w:val="24"/>
            <w:lang w:eastAsia="zh-Hans"/>
          </w:rPr>
          <w:t>hey?</w:t>
        </w:r>
      </w:hyperlink>
      <w:r w:rsidR="00C26349" w:rsidRPr="00C26349">
        <w:rPr>
          <w:rFonts w:hint="eastAsia"/>
          <w:szCs w:val="24"/>
          <w:lang w:eastAsia="zh-Hans"/>
        </w:rPr>
        <w:t xml:space="preserve"> </w:t>
      </w:r>
      <w:r w:rsidRPr="00C26349">
        <w:rPr>
          <w:rStyle w:val="a9"/>
          <w:b w:val="0"/>
          <w:i/>
          <w:szCs w:val="24"/>
          <w:lang w:eastAsia="zh-Hans"/>
        </w:rPr>
        <w:t>Social Indicators Research</w:t>
      </w:r>
      <w:r w:rsidR="00C26349" w:rsidRPr="00C26349">
        <w:rPr>
          <w:rStyle w:val="a9"/>
          <w:rFonts w:hint="eastAsia"/>
          <w:b w:val="0"/>
          <w:i/>
          <w:szCs w:val="24"/>
          <w:lang w:eastAsia="zh-Hans"/>
        </w:rPr>
        <w:t xml:space="preserve">, </w:t>
      </w:r>
      <w:r w:rsidRPr="00C26349">
        <w:rPr>
          <w:rStyle w:val="titleauthoretc"/>
          <w:i/>
          <w:szCs w:val="24"/>
          <w:lang w:eastAsia="zh-Hans"/>
        </w:rPr>
        <w:t>111</w:t>
      </w:r>
      <w:r w:rsidR="00C26349">
        <w:rPr>
          <w:rStyle w:val="titleauthoretc"/>
          <w:rFonts w:hint="eastAsia"/>
          <w:szCs w:val="24"/>
          <w:lang w:eastAsia="zh-Hans"/>
        </w:rPr>
        <w:t>(</w:t>
      </w:r>
      <w:r w:rsidRPr="007322AB">
        <w:rPr>
          <w:rStyle w:val="titleauthoretc"/>
          <w:szCs w:val="24"/>
          <w:lang w:eastAsia="zh-Hans"/>
        </w:rPr>
        <w:t>3</w:t>
      </w:r>
      <w:r w:rsidR="00C26349">
        <w:rPr>
          <w:rStyle w:val="titleauthoretc"/>
          <w:rFonts w:hint="eastAsia"/>
          <w:szCs w:val="24"/>
          <w:lang w:eastAsia="zh-Hans"/>
        </w:rPr>
        <w:t xml:space="preserve">), </w:t>
      </w:r>
      <w:r w:rsidRPr="007322AB">
        <w:rPr>
          <w:noProof/>
        </w:rPr>
        <mc:AlternateContent>
          <mc:Choice Requires="wps">
            <w:drawing>
              <wp:inline distT="0" distB="0" distL="0" distR="0" wp14:anchorId="6864D590" wp14:editId="7F61EF24">
                <wp:extent cx="27940" cy="27940"/>
                <wp:effectExtent l="0" t="0" r="0" b="0"/>
                <wp:docPr id="42" name="矩形 42" descr="http://search.proquest.com.autorpa.lib.nccu.edu.tw/assets/r20151.5.0-8/core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2" o:spid="_x0000_s1026" alt="http://search.proquest.com.autorpa.lib.nccu.edu.tw/assets/r20151.5.0-8/core/spacer.gif" style="width:2.2pt;height: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7322AB">
        <w:rPr>
          <w:rStyle w:val="titleauthoretc"/>
          <w:szCs w:val="24"/>
          <w:lang w:eastAsia="zh-Hans"/>
        </w:rPr>
        <w:t>801-838.</w:t>
      </w:r>
    </w:p>
    <w:p w:rsidR="007A6D73" w:rsidRPr="00C26305" w:rsidRDefault="007A6D73" w:rsidP="00F74D2E">
      <w:pPr>
        <w:ind w:firstLine="360"/>
        <w:jc w:val="both"/>
      </w:pPr>
    </w:p>
    <w:sectPr w:rsidR="007A6D73" w:rsidRPr="00C26305" w:rsidSect="004314E1">
      <w:headerReference w:type="default" r:id="rId141"/>
      <w:footerReference w:type="even" r:id="rId142"/>
      <w:footerReference w:type="default" r:id="rId143"/>
      <w:pgSz w:w="15840" w:h="12240" w:orient="landscape"/>
      <w:pgMar w:top="1588" w:right="1440" w:bottom="15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8D" w:rsidRDefault="00B94F8D">
      <w:r>
        <w:separator/>
      </w:r>
    </w:p>
  </w:endnote>
  <w:endnote w:type="continuationSeparator" w:id="0">
    <w:p w:rsidR="00B94F8D" w:rsidRDefault="00B9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E2" w:rsidRDefault="00132BE2" w:rsidP="00752D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2BE2" w:rsidRDefault="00132B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E2" w:rsidRDefault="00132BE2" w:rsidP="00752D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28F5">
      <w:rPr>
        <w:rStyle w:val="a6"/>
        <w:noProof/>
      </w:rPr>
      <w:t>13</w:t>
    </w:r>
    <w:r>
      <w:rPr>
        <w:rStyle w:val="a6"/>
      </w:rPr>
      <w:fldChar w:fldCharType="end"/>
    </w:r>
  </w:p>
  <w:p w:rsidR="00132BE2" w:rsidRDefault="00132B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8D" w:rsidRDefault="00B94F8D">
      <w:r>
        <w:separator/>
      </w:r>
    </w:p>
  </w:footnote>
  <w:footnote w:type="continuationSeparator" w:id="0">
    <w:p w:rsidR="00B94F8D" w:rsidRDefault="00B9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E2" w:rsidRDefault="00132BE2">
    <w:pPr>
      <w:pStyle w:val="a4"/>
      <w:jc w:val="right"/>
      <w:rPr>
        <w:rFonts w:eastAsia="標楷體"/>
        <w:b/>
      </w:rPr>
    </w:pPr>
    <w:r>
      <w:rPr>
        <w:rFonts w:eastAsia="標楷體" w:hint="eastAsia"/>
        <w:b/>
      </w:rPr>
      <w:t>文件</w:t>
    </w:r>
    <w:r>
      <w:rPr>
        <w:rFonts w:eastAsia="標楷體"/>
        <w:b/>
      </w:rPr>
      <w:t>:</w:t>
    </w:r>
    <w:r>
      <w:rPr>
        <w:rFonts w:eastAsia="標楷體" w:hint="eastAsia"/>
        <w:b/>
      </w:rPr>
      <w:t>20</w:t>
    </w:r>
    <w:r>
      <w:rPr>
        <w:rFonts w:eastAsia="標楷體"/>
        <w:b/>
      </w:rPr>
      <w:fldChar w:fldCharType="begin"/>
    </w:r>
    <w:r>
      <w:rPr>
        <w:rFonts w:eastAsia="標楷體"/>
        <w:b/>
      </w:rPr>
      <w:instrText xml:space="preserve"> DATE \@ "yy/MM/dd" </w:instrText>
    </w:r>
    <w:r>
      <w:rPr>
        <w:rFonts w:eastAsia="標楷體"/>
        <w:b/>
      </w:rPr>
      <w:fldChar w:fldCharType="separate"/>
    </w:r>
    <w:r>
      <w:rPr>
        <w:rFonts w:eastAsia="標楷體"/>
        <w:b/>
        <w:noProof/>
      </w:rPr>
      <w:t>15/09/12</w:t>
    </w:r>
    <w:r>
      <w:rPr>
        <w:rFonts w:eastAsia="標楷體"/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09BE"/>
    <w:multiLevelType w:val="multilevel"/>
    <w:tmpl w:val="D106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21A09"/>
    <w:multiLevelType w:val="multilevel"/>
    <w:tmpl w:val="EBD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51433"/>
    <w:multiLevelType w:val="multilevel"/>
    <w:tmpl w:val="15E2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C2E14"/>
    <w:multiLevelType w:val="multilevel"/>
    <w:tmpl w:val="05E0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317DA"/>
    <w:multiLevelType w:val="multilevel"/>
    <w:tmpl w:val="9CD6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C5C2C"/>
    <w:multiLevelType w:val="hybridMultilevel"/>
    <w:tmpl w:val="75E2D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C20BDB"/>
    <w:multiLevelType w:val="multilevel"/>
    <w:tmpl w:val="E22E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F6918"/>
    <w:multiLevelType w:val="multilevel"/>
    <w:tmpl w:val="05A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32054"/>
    <w:multiLevelType w:val="multilevel"/>
    <w:tmpl w:val="FB18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A7488"/>
    <w:multiLevelType w:val="multilevel"/>
    <w:tmpl w:val="9E32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2A72E8"/>
    <w:multiLevelType w:val="multilevel"/>
    <w:tmpl w:val="E56E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2"/>
  <w:doNotUseMarginsForDrawingGridOrigin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62"/>
    <w:rsid w:val="00000A9B"/>
    <w:rsid w:val="00042C20"/>
    <w:rsid w:val="000526FF"/>
    <w:rsid w:val="00053CBD"/>
    <w:rsid w:val="000866D3"/>
    <w:rsid w:val="0009013C"/>
    <w:rsid w:val="0009556D"/>
    <w:rsid w:val="00095E23"/>
    <w:rsid w:val="000977BD"/>
    <w:rsid w:val="000A4A3A"/>
    <w:rsid w:val="000B0BE5"/>
    <w:rsid w:val="000C7254"/>
    <w:rsid w:val="000E5750"/>
    <w:rsid w:val="000F06C4"/>
    <w:rsid w:val="00100026"/>
    <w:rsid w:val="00101368"/>
    <w:rsid w:val="00114294"/>
    <w:rsid w:val="0012412C"/>
    <w:rsid w:val="00132BE2"/>
    <w:rsid w:val="00132D58"/>
    <w:rsid w:val="0014298A"/>
    <w:rsid w:val="00150FBA"/>
    <w:rsid w:val="00160C0B"/>
    <w:rsid w:val="00175A11"/>
    <w:rsid w:val="00191BD4"/>
    <w:rsid w:val="001D1DD6"/>
    <w:rsid w:val="001D28C5"/>
    <w:rsid w:val="001D54C6"/>
    <w:rsid w:val="001E4B84"/>
    <w:rsid w:val="00205EF4"/>
    <w:rsid w:val="00213214"/>
    <w:rsid w:val="002262C9"/>
    <w:rsid w:val="00250ADA"/>
    <w:rsid w:val="00266391"/>
    <w:rsid w:val="00290428"/>
    <w:rsid w:val="00291429"/>
    <w:rsid w:val="002B10B6"/>
    <w:rsid w:val="002C62B2"/>
    <w:rsid w:val="002C7CFE"/>
    <w:rsid w:val="002E7C2B"/>
    <w:rsid w:val="002F5599"/>
    <w:rsid w:val="00303B2B"/>
    <w:rsid w:val="003126A3"/>
    <w:rsid w:val="00321EF0"/>
    <w:rsid w:val="00334DD9"/>
    <w:rsid w:val="00337D82"/>
    <w:rsid w:val="0034548C"/>
    <w:rsid w:val="003576E8"/>
    <w:rsid w:val="003628F5"/>
    <w:rsid w:val="0037160C"/>
    <w:rsid w:val="003816B7"/>
    <w:rsid w:val="00381F8E"/>
    <w:rsid w:val="0038537C"/>
    <w:rsid w:val="00396FAD"/>
    <w:rsid w:val="003D439D"/>
    <w:rsid w:val="003D7B47"/>
    <w:rsid w:val="003E47E4"/>
    <w:rsid w:val="0040332C"/>
    <w:rsid w:val="004038AC"/>
    <w:rsid w:val="004205B2"/>
    <w:rsid w:val="00420C79"/>
    <w:rsid w:val="00420CC2"/>
    <w:rsid w:val="004314E1"/>
    <w:rsid w:val="004420F7"/>
    <w:rsid w:val="00445913"/>
    <w:rsid w:val="0046385F"/>
    <w:rsid w:val="00467679"/>
    <w:rsid w:val="00467F35"/>
    <w:rsid w:val="00475B15"/>
    <w:rsid w:val="004813AE"/>
    <w:rsid w:val="00484BC4"/>
    <w:rsid w:val="0049137D"/>
    <w:rsid w:val="00493198"/>
    <w:rsid w:val="004A077D"/>
    <w:rsid w:val="004A0A63"/>
    <w:rsid w:val="004A6BDB"/>
    <w:rsid w:val="004C58AB"/>
    <w:rsid w:val="004D5661"/>
    <w:rsid w:val="004E1D62"/>
    <w:rsid w:val="004E5E33"/>
    <w:rsid w:val="004F2745"/>
    <w:rsid w:val="004F4088"/>
    <w:rsid w:val="004F6A62"/>
    <w:rsid w:val="00500CEB"/>
    <w:rsid w:val="00510E22"/>
    <w:rsid w:val="00520CFF"/>
    <w:rsid w:val="00522F33"/>
    <w:rsid w:val="005337FF"/>
    <w:rsid w:val="0054416D"/>
    <w:rsid w:val="005514FC"/>
    <w:rsid w:val="0055702C"/>
    <w:rsid w:val="005613C3"/>
    <w:rsid w:val="00571D01"/>
    <w:rsid w:val="00577C28"/>
    <w:rsid w:val="005A59DF"/>
    <w:rsid w:val="005B0DE9"/>
    <w:rsid w:val="005C1808"/>
    <w:rsid w:val="005C5F98"/>
    <w:rsid w:val="005D590A"/>
    <w:rsid w:val="005E6F18"/>
    <w:rsid w:val="0061342C"/>
    <w:rsid w:val="0062620C"/>
    <w:rsid w:val="00626F44"/>
    <w:rsid w:val="00641FA2"/>
    <w:rsid w:val="0069352D"/>
    <w:rsid w:val="00696501"/>
    <w:rsid w:val="006974DC"/>
    <w:rsid w:val="006A7235"/>
    <w:rsid w:val="006B6EFD"/>
    <w:rsid w:val="006C362A"/>
    <w:rsid w:val="006C4D30"/>
    <w:rsid w:val="006D3CB0"/>
    <w:rsid w:val="006D6578"/>
    <w:rsid w:val="006E199E"/>
    <w:rsid w:val="006E25CD"/>
    <w:rsid w:val="007017C7"/>
    <w:rsid w:val="00704319"/>
    <w:rsid w:val="00727BDA"/>
    <w:rsid w:val="00727E6E"/>
    <w:rsid w:val="007322AB"/>
    <w:rsid w:val="00750F15"/>
    <w:rsid w:val="00752DB7"/>
    <w:rsid w:val="00753B7D"/>
    <w:rsid w:val="00763528"/>
    <w:rsid w:val="00766C4F"/>
    <w:rsid w:val="00771858"/>
    <w:rsid w:val="00771879"/>
    <w:rsid w:val="00771EBA"/>
    <w:rsid w:val="007731DF"/>
    <w:rsid w:val="0079119F"/>
    <w:rsid w:val="00791CDF"/>
    <w:rsid w:val="0079221E"/>
    <w:rsid w:val="00793AC7"/>
    <w:rsid w:val="007A1CC2"/>
    <w:rsid w:val="007A4C83"/>
    <w:rsid w:val="007A6D73"/>
    <w:rsid w:val="007B08A8"/>
    <w:rsid w:val="007B3305"/>
    <w:rsid w:val="007C4DFB"/>
    <w:rsid w:val="007D5615"/>
    <w:rsid w:val="007F365E"/>
    <w:rsid w:val="007F4364"/>
    <w:rsid w:val="008008B3"/>
    <w:rsid w:val="00802107"/>
    <w:rsid w:val="0081088B"/>
    <w:rsid w:val="008516B5"/>
    <w:rsid w:val="00884AC6"/>
    <w:rsid w:val="008B551A"/>
    <w:rsid w:val="008D3714"/>
    <w:rsid w:val="008E38B2"/>
    <w:rsid w:val="008F24AA"/>
    <w:rsid w:val="00903232"/>
    <w:rsid w:val="00907FA4"/>
    <w:rsid w:val="00913535"/>
    <w:rsid w:val="00926201"/>
    <w:rsid w:val="00953A99"/>
    <w:rsid w:val="00976516"/>
    <w:rsid w:val="00983B91"/>
    <w:rsid w:val="009A2001"/>
    <w:rsid w:val="009A207D"/>
    <w:rsid w:val="009B64DB"/>
    <w:rsid w:val="009D246B"/>
    <w:rsid w:val="009D26CC"/>
    <w:rsid w:val="00A171E0"/>
    <w:rsid w:val="00A2721B"/>
    <w:rsid w:val="00A4191B"/>
    <w:rsid w:val="00A60019"/>
    <w:rsid w:val="00A64D1F"/>
    <w:rsid w:val="00A74A8C"/>
    <w:rsid w:val="00A8267C"/>
    <w:rsid w:val="00A85E7E"/>
    <w:rsid w:val="00A971D4"/>
    <w:rsid w:val="00AE538D"/>
    <w:rsid w:val="00AE7BF1"/>
    <w:rsid w:val="00AF39F5"/>
    <w:rsid w:val="00AF3B0A"/>
    <w:rsid w:val="00AF4185"/>
    <w:rsid w:val="00AF66C6"/>
    <w:rsid w:val="00B0313B"/>
    <w:rsid w:val="00B046F9"/>
    <w:rsid w:val="00B129F3"/>
    <w:rsid w:val="00B25648"/>
    <w:rsid w:val="00B33DA4"/>
    <w:rsid w:val="00B35BA0"/>
    <w:rsid w:val="00B43497"/>
    <w:rsid w:val="00B86EA7"/>
    <w:rsid w:val="00B9041C"/>
    <w:rsid w:val="00B94F8D"/>
    <w:rsid w:val="00BA1F81"/>
    <w:rsid w:val="00BB50B3"/>
    <w:rsid w:val="00BB5E62"/>
    <w:rsid w:val="00BC0E44"/>
    <w:rsid w:val="00BC2E9F"/>
    <w:rsid w:val="00BD6761"/>
    <w:rsid w:val="00C02AD7"/>
    <w:rsid w:val="00C21870"/>
    <w:rsid w:val="00C24571"/>
    <w:rsid w:val="00C24F2F"/>
    <w:rsid w:val="00C26305"/>
    <w:rsid w:val="00C26349"/>
    <w:rsid w:val="00C3035E"/>
    <w:rsid w:val="00C34428"/>
    <w:rsid w:val="00C5431F"/>
    <w:rsid w:val="00C54DCB"/>
    <w:rsid w:val="00C5548E"/>
    <w:rsid w:val="00C72B37"/>
    <w:rsid w:val="00C77B6F"/>
    <w:rsid w:val="00C8668F"/>
    <w:rsid w:val="00CA0F82"/>
    <w:rsid w:val="00CB0E08"/>
    <w:rsid w:val="00CB2DB8"/>
    <w:rsid w:val="00CC4131"/>
    <w:rsid w:val="00CD6D88"/>
    <w:rsid w:val="00CD6D93"/>
    <w:rsid w:val="00CE57E3"/>
    <w:rsid w:val="00CE714C"/>
    <w:rsid w:val="00D10C42"/>
    <w:rsid w:val="00D1793C"/>
    <w:rsid w:val="00D228D7"/>
    <w:rsid w:val="00D30147"/>
    <w:rsid w:val="00D538D2"/>
    <w:rsid w:val="00D654AB"/>
    <w:rsid w:val="00D66D85"/>
    <w:rsid w:val="00D67002"/>
    <w:rsid w:val="00D71867"/>
    <w:rsid w:val="00D83477"/>
    <w:rsid w:val="00D86413"/>
    <w:rsid w:val="00D865DC"/>
    <w:rsid w:val="00D95ACA"/>
    <w:rsid w:val="00DB35F5"/>
    <w:rsid w:val="00DD6335"/>
    <w:rsid w:val="00DE184B"/>
    <w:rsid w:val="00E07EED"/>
    <w:rsid w:val="00E329FC"/>
    <w:rsid w:val="00E33FA1"/>
    <w:rsid w:val="00E54577"/>
    <w:rsid w:val="00EB29B1"/>
    <w:rsid w:val="00EB65AC"/>
    <w:rsid w:val="00EB7FF0"/>
    <w:rsid w:val="00EC3340"/>
    <w:rsid w:val="00ED6ACD"/>
    <w:rsid w:val="00EE3990"/>
    <w:rsid w:val="00EE4F3D"/>
    <w:rsid w:val="00F04F08"/>
    <w:rsid w:val="00F105B0"/>
    <w:rsid w:val="00F1104C"/>
    <w:rsid w:val="00F3237D"/>
    <w:rsid w:val="00F63B76"/>
    <w:rsid w:val="00F73503"/>
    <w:rsid w:val="00F74D2E"/>
    <w:rsid w:val="00F75722"/>
    <w:rsid w:val="00F75EFD"/>
    <w:rsid w:val="00F811A5"/>
    <w:rsid w:val="00F83F7A"/>
    <w:rsid w:val="00F85651"/>
    <w:rsid w:val="00F9544B"/>
    <w:rsid w:val="00F959C6"/>
    <w:rsid w:val="00F95D08"/>
    <w:rsid w:val="00FA32BE"/>
    <w:rsid w:val="00FD1950"/>
    <w:rsid w:val="00FD3B0B"/>
    <w:rsid w:val="00FD51C2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727E6E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96FAD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a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a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</w:style>
  <w:style w:type="paragraph" w:styleId="a3">
    <w:name w:val="Plain Text"/>
    <w:basedOn w:val="a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752DB7"/>
  </w:style>
  <w:style w:type="paragraph" w:styleId="a7">
    <w:name w:val="Balloon Text"/>
    <w:basedOn w:val="a"/>
    <w:semiHidden/>
    <w:rsid w:val="00266391"/>
    <w:rPr>
      <w:rFonts w:ascii="Arial" w:hAnsi="Arial"/>
      <w:sz w:val="18"/>
      <w:szCs w:val="18"/>
    </w:rPr>
  </w:style>
  <w:style w:type="table" w:styleId="a8">
    <w:name w:val="Table Grid"/>
    <w:basedOn w:val="a1"/>
    <w:rsid w:val="004314E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BA1F81"/>
    <w:rPr>
      <w:b/>
      <w:bCs/>
    </w:rPr>
  </w:style>
  <w:style w:type="character" w:customStyle="1" w:styleId="20">
    <w:name w:val="標題 2 字元"/>
    <w:link w:val="2"/>
    <w:uiPriority w:val="9"/>
    <w:rsid w:val="00727E6E"/>
    <w:rPr>
      <w:rFonts w:ascii="新細明體" w:hAnsi="新細明體" w:cs="新細明體"/>
      <w:b/>
      <w:bCs/>
      <w:sz w:val="36"/>
      <w:szCs w:val="36"/>
    </w:rPr>
  </w:style>
  <w:style w:type="paragraph" w:customStyle="1" w:styleId="Default">
    <w:name w:val="Default"/>
    <w:rsid w:val="00C866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標題 3 字元"/>
    <w:basedOn w:val="a0"/>
    <w:link w:val="3"/>
    <w:rsid w:val="00396FA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396FAD"/>
    <w:rPr>
      <w:strike w:val="0"/>
      <w:dstrike w:val="0"/>
      <w:color w:val="2A5DB0"/>
      <w:u w:val="none"/>
      <w:effect w:val="none"/>
      <w:shd w:val="clear" w:color="auto" w:fill="auto"/>
    </w:rPr>
  </w:style>
  <w:style w:type="character" w:customStyle="1" w:styleId="hit1">
    <w:name w:val="hit1"/>
    <w:basedOn w:val="a0"/>
    <w:rsid w:val="00396FAD"/>
    <w:rPr>
      <w:color w:val="000000"/>
      <w:shd w:val="clear" w:color="auto" w:fill="F4E99D"/>
    </w:rPr>
  </w:style>
  <w:style w:type="character" w:customStyle="1" w:styleId="titleauthoretc5">
    <w:name w:val="titleauthoretc5"/>
    <w:basedOn w:val="a0"/>
    <w:rsid w:val="00396FAD"/>
  </w:style>
  <w:style w:type="paragraph" w:styleId="ab">
    <w:name w:val="List Paragraph"/>
    <w:basedOn w:val="a"/>
    <w:uiPriority w:val="34"/>
    <w:qFormat/>
    <w:rsid w:val="00F95D08"/>
    <w:pPr>
      <w:ind w:leftChars="200" w:left="480"/>
    </w:pPr>
  </w:style>
  <w:style w:type="character" w:customStyle="1" w:styleId="hit">
    <w:name w:val="hit"/>
    <w:basedOn w:val="a0"/>
    <w:rsid w:val="007322AB"/>
  </w:style>
  <w:style w:type="character" w:customStyle="1" w:styleId="titleauthoretc">
    <w:name w:val="titleauthoretc"/>
    <w:basedOn w:val="a0"/>
    <w:rsid w:val="00732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727E6E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96FAD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a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a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</w:style>
  <w:style w:type="paragraph" w:styleId="a3">
    <w:name w:val="Plain Text"/>
    <w:basedOn w:val="a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752DB7"/>
  </w:style>
  <w:style w:type="paragraph" w:styleId="a7">
    <w:name w:val="Balloon Text"/>
    <w:basedOn w:val="a"/>
    <w:semiHidden/>
    <w:rsid w:val="00266391"/>
    <w:rPr>
      <w:rFonts w:ascii="Arial" w:hAnsi="Arial"/>
      <w:sz w:val="18"/>
      <w:szCs w:val="18"/>
    </w:rPr>
  </w:style>
  <w:style w:type="table" w:styleId="a8">
    <w:name w:val="Table Grid"/>
    <w:basedOn w:val="a1"/>
    <w:rsid w:val="004314E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BA1F81"/>
    <w:rPr>
      <w:b/>
      <w:bCs/>
    </w:rPr>
  </w:style>
  <w:style w:type="character" w:customStyle="1" w:styleId="20">
    <w:name w:val="標題 2 字元"/>
    <w:link w:val="2"/>
    <w:uiPriority w:val="9"/>
    <w:rsid w:val="00727E6E"/>
    <w:rPr>
      <w:rFonts w:ascii="新細明體" w:hAnsi="新細明體" w:cs="新細明體"/>
      <w:b/>
      <w:bCs/>
      <w:sz w:val="36"/>
      <w:szCs w:val="36"/>
    </w:rPr>
  </w:style>
  <w:style w:type="paragraph" w:customStyle="1" w:styleId="Default">
    <w:name w:val="Default"/>
    <w:rsid w:val="00C866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標題 3 字元"/>
    <w:basedOn w:val="a0"/>
    <w:link w:val="3"/>
    <w:rsid w:val="00396FA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396FAD"/>
    <w:rPr>
      <w:strike w:val="0"/>
      <w:dstrike w:val="0"/>
      <w:color w:val="2A5DB0"/>
      <w:u w:val="none"/>
      <w:effect w:val="none"/>
      <w:shd w:val="clear" w:color="auto" w:fill="auto"/>
    </w:rPr>
  </w:style>
  <w:style w:type="character" w:customStyle="1" w:styleId="hit1">
    <w:name w:val="hit1"/>
    <w:basedOn w:val="a0"/>
    <w:rsid w:val="00396FAD"/>
    <w:rPr>
      <w:color w:val="000000"/>
      <w:shd w:val="clear" w:color="auto" w:fill="F4E99D"/>
    </w:rPr>
  </w:style>
  <w:style w:type="character" w:customStyle="1" w:styleId="titleauthoretc5">
    <w:name w:val="titleauthoretc5"/>
    <w:basedOn w:val="a0"/>
    <w:rsid w:val="00396FAD"/>
  </w:style>
  <w:style w:type="paragraph" w:styleId="ab">
    <w:name w:val="List Paragraph"/>
    <w:basedOn w:val="a"/>
    <w:uiPriority w:val="34"/>
    <w:qFormat/>
    <w:rsid w:val="00F95D08"/>
    <w:pPr>
      <w:ind w:leftChars="200" w:left="480"/>
    </w:pPr>
  </w:style>
  <w:style w:type="character" w:customStyle="1" w:styleId="hit">
    <w:name w:val="hit"/>
    <w:basedOn w:val="a0"/>
    <w:rsid w:val="007322AB"/>
  </w:style>
  <w:style w:type="character" w:customStyle="1" w:styleId="titleauthoretc">
    <w:name w:val="titleauthoretc"/>
    <w:basedOn w:val="a0"/>
    <w:rsid w:val="0073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96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50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55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0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37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36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3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41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2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52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7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2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0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6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8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29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9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0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5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90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3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1334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25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9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5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13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5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856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8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92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58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495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43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55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3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7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27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26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805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87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11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452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65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8164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36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73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932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8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90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9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8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9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9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5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16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0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450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6084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6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92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04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6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30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518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2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40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99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5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80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387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4970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98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3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7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20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55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375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9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2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665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36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0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7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2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42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862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804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3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05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7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5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56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217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3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1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78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136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721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1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6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8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1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7176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3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1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5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338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51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2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9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9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35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0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96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77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5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33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9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7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4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7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41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677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2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2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45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60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8506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9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2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54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3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9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0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7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94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2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1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74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097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1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68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4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5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72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3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3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9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74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50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003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3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0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9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7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529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36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1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6364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5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7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1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07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03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16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74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426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74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3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79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9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69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33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864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8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7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2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05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32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3808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6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0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4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0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820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380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1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4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5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3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9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46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436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2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02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1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0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3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00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8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42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4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53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60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33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6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12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51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3442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8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36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32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55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20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872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367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2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1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17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85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6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84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41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2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9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99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5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84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6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7571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1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1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96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92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00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8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03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9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0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5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80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87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0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1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07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11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2146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6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32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3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6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0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6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05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65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57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9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7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34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37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76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49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3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0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0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8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88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16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36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50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6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7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1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07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9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7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1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9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5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5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64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4079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9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0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67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79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339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8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2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07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46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778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0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75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6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33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7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35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285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701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1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80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08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04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513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9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1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53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28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80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9261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77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33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0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35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5430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34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8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2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77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26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037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4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0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7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84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778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4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4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74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9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4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5933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4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0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2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0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9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10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275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8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1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79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82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7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18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0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4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9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0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307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9643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2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0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61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2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03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62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9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8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05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8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157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793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1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51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7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339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1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124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7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61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54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2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063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8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4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11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37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796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6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78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7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51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2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772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8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1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14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36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9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6983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38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33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08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8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15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16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9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4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35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2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09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0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413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9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8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92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2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3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86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8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7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53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3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368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74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9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3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9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41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3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912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16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6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83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2274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603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16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0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95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7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8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9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79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7510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8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46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57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54653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7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1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0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1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95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3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764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5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34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0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3568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9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32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3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87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49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17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69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72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8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4432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3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9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22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4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6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4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5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9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5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317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2078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03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8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42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889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8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9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4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64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574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2928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6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0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3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9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48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906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30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4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1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2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74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1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620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9081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4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24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24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659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27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3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46729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3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0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2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1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51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998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4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66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74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14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183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6165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6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9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6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2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2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37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2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5268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2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7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93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7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0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573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3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24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48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45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50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1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2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2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24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0293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97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63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03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759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4669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9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1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1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9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14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906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1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9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35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34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1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57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1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49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62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2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79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1178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52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0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2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9872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1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8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9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7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0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312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267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3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8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0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917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93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60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63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537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2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6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22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04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4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65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2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0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6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5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00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6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1041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4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83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7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88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03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0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6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58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3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6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2684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7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7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76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44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165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9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51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8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385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276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2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9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5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91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9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46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53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3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20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8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9500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8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35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36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2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05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98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1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380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0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0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6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7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199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725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2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7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34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0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81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002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14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96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157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8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60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7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423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76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33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648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8462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1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13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1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00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111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2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01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2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57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69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9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4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4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5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79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50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9787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6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39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64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0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93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0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93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34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64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70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1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650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8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58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5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4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8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80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448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3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56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5359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1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0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1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17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31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9733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55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8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67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9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412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84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2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9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8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24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0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3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87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90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3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1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12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8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12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7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85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51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9331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2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9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0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29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9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82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0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358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66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421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96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64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71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451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8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9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0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9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proquest.com/eric/docview/1697485972/9DCD98C652A048BEPQ/8?accountid=10067" TargetMode="External"/><Relationship Id="rId117" Type="http://schemas.openxmlformats.org/officeDocument/2006/relationships/hyperlink" Target="http://search.proquest.com/eric/docview/62280461/201B8CE6DED844DFPQ/6?accountid=10067" TargetMode="External"/><Relationship Id="rId21" Type="http://schemas.openxmlformats.org/officeDocument/2006/relationships/hyperlink" Target="http://search.proquest.com/eric/docview/1651831336/9DCD98C652A048BEPQ/3?accountid=10067" TargetMode="External"/><Relationship Id="rId42" Type="http://schemas.openxmlformats.org/officeDocument/2006/relationships/hyperlink" Target="http://search.proquest.com/eric/docview/1651859394/5CEA4847FF8340E2PQ/5?accountid=10067" TargetMode="External"/><Relationship Id="rId47" Type="http://schemas.openxmlformats.org/officeDocument/2006/relationships/hyperlink" Target="http://search.proquest.com/eric/docview/1697489247/AE258BF4A847475APQ/1?accountid=10067" TargetMode="External"/><Relationship Id="rId63" Type="http://schemas.openxmlformats.org/officeDocument/2006/relationships/hyperlink" Target="http://search.proquest.com/eric/docview/1651849559/4E75E010C7AA4F3CPQ/7?accountid=10067" TargetMode="External"/><Relationship Id="rId68" Type="http://schemas.openxmlformats.org/officeDocument/2006/relationships/hyperlink" Target="http://search.proquest.com/eric/docview/62074671/189B4C7C0BE846BAPQ/2?accountid=10067" TargetMode="External"/><Relationship Id="rId84" Type="http://schemas.openxmlformats.org/officeDocument/2006/relationships/hyperlink" Target="http://search.proquest.com/eric/docview/62128509/E4F18B7224364C5BPQ/9?accountid=10067" TargetMode="External"/><Relationship Id="rId89" Type="http://schemas.openxmlformats.org/officeDocument/2006/relationships/hyperlink" Target="http://search.proquest.com/eric/docview/61954646/1728A11A1A034C14PQ/4?accountid=10067" TargetMode="External"/><Relationship Id="rId112" Type="http://schemas.openxmlformats.org/officeDocument/2006/relationships/hyperlink" Target="http://search.proquest.com/eric/docview/1651833543/201B8CE6DED844DFPQ/1?accountid=10067" TargetMode="External"/><Relationship Id="rId133" Type="http://schemas.openxmlformats.org/officeDocument/2006/relationships/hyperlink" Target="http://search.proquest.com.autorpa.lib.nccu.edu.tw/eric/docview/1697503250/3FE995166FF84036PQ/2?accountid=10067" TargetMode="External"/><Relationship Id="rId138" Type="http://schemas.openxmlformats.org/officeDocument/2006/relationships/hyperlink" Target="http://search.proquest.com.autorpa.lib.nccu.edu.tw/eric/docview/1651851381/3FE995166FF84036PQ/7?accountid=10067" TargetMode="External"/><Relationship Id="rId16" Type="http://schemas.openxmlformats.org/officeDocument/2006/relationships/hyperlink" Target="http://search.proquest.com/eric/docview/1322242412/F57CB31B9B82443BPQ/8?accountid=10067" TargetMode="External"/><Relationship Id="rId107" Type="http://schemas.openxmlformats.org/officeDocument/2006/relationships/hyperlink" Target="http://search.proquest.com/eric/docview/1651837092/4C8A5EB3149B4D56PQ/6?accountid=10067" TargetMode="External"/><Relationship Id="rId11" Type="http://schemas.openxmlformats.org/officeDocument/2006/relationships/hyperlink" Target="http://search.proquest.com/eric/docview/1509090329/F57CB31B9B82443BPQ/3?accountid=10067" TargetMode="External"/><Relationship Id="rId32" Type="http://schemas.openxmlformats.org/officeDocument/2006/relationships/hyperlink" Target="http://search.proquest.com/eric/docview/1651858780/6CBB3FB1DB46448EPQ/4?accountid=10067" TargetMode="External"/><Relationship Id="rId37" Type="http://schemas.openxmlformats.org/officeDocument/2006/relationships/hyperlink" Target="http://search.proquest.com/eric/docview/1509089083/6CBB3FB1DB46448EPQ/9?accountid=10067" TargetMode="External"/><Relationship Id="rId53" Type="http://schemas.openxmlformats.org/officeDocument/2006/relationships/hyperlink" Target="http://search.proquest.com/eric/docview/1373089290/AE258BF4A847475APQ/7?accountid=10067" TargetMode="External"/><Relationship Id="rId58" Type="http://schemas.openxmlformats.org/officeDocument/2006/relationships/hyperlink" Target="http://search.proquest.com/eric/docview/1651845513/4E75E010C7AA4F3CPQ/2?accountid=10067" TargetMode="External"/><Relationship Id="rId74" Type="http://schemas.openxmlformats.org/officeDocument/2006/relationships/hyperlink" Target="http://search.proquest.com/eric/docview/1697499929/189B4C7C0BE846BAPQ/9?accountid=10067" TargetMode="External"/><Relationship Id="rId79" Type="http://schemas.openxmlformats.org/officeDocument/2006/relationships/hyperlink" Target="http://search.proquest.com/eric/docview/61874668/E4F18B7224364C5BPQ/4?accountid=10067" TargetMode="External"/><Relationship Id="rId102" Type="http://schemas.openxmlformats.org/officeDocument/2006/relationships/hyperlink" Target="http://search.proquest.com/eric/docview/1651849068/4C8A5EB3149B4D56PQ/1?accountid=10067" TargetMode="External"/><Relationship Id="rId123" Type="http://schemas.openxmlformats.org/officeDocument/2006/relationships/hyperlink" Target="http://search.proquest.com/eric/docview/1651853376/FAB6A2A801FF4CF1PQ/2?accountid=10067" TargetMode="External"/><Relationship Id="rId128" Type="http://schemas.openxmlformats.org/officeDocument/2006/relationships/hyperlink" Target="http://search.proquest.com/eric/docview/1651861731/FAB6A2A801FF4CF1PQ/7?accountid=10067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search.proquest.com/eric/docview/881459905/1728A11A1A034C14PQ/5?accountid=10067" TargetMode="External"/><Relationship Id="rId95" Type="http://schemas.openxmlformats.org/officeDocument/2006/relationships/hyperlink" Target="http://search.proquest.com/eric/docview/742875354/B0A3AA876B914E5EPQ/4?accountid=10067" TargetMode="External"/><Relationship Id="rId22" Type="http://schemas.openxmlformats.org/officeDocument/2006/relationships/hyperlink" Target="http://search.proquest.com/eric/docview/1651831475/9DCD98C652A048BEPQ/4?accountid=10067" TargetMode="External"/><Relationship Id="rId27" Type="http://schemas.openxmlformats.org/officeDocument/2006/relationships/hyperlink" Target="http://search.proquest.com/eric/docview/1413414830/9DCD98C652A048BEPQ/9?accountid=10067" TargetMode="External"/><Relationship Id="rId43" Type="http://schemas.openxmlformats.org/officeDocument/2006/relationships/hyperlink" Target="http://search.proquest.com/eric/docview/1509085964/5CEA4847FF8340E2PQ/7?accountid=10067" TargetMode="External"/><Relationship Id="rId48" Type="http://schemas.openxmlformats.org/officeDocument/2006/relationships/hyperlink" Target="http://search.proquest.com/eric/docview/1697488628/AE258BF4A847475APQ/2?accountid=10067" TargetMode="External"/><Relationship Id="rId64" Type="http://schemas.openxmlformats.org/officeDocument/2006/relationships/hyperlink" Target="http://search.proquest.com/eric/docview/1651859053/4E75E010C7AA4F3CPQ/8?accountid=10067" TargetMode="External"/><Relationship Id="rId69" Type="http://schemas.openxmlformats.org/officeDocument/2006/relationships/hyperlink" Target="http://search.proquest.com/eric/docview/61961954/189B4C7C0BE846BAPQ/3?accountid=10067" TargetMode="External"/><Relationship Id="rId113" Type="http://schemas.openxmlformats.org/officeDocument/2006/relationships/hyperlink" Target="http://search.proquest.com/eric/docview/1697492917/201B8CE6DED844DFPQ/2?accountid=10067" TargetMode="External"/><Relationship Id="rId118" Type="http://schemas.openxmlformats.org/officeDocument/2006/relationships/hyperlink" Target="http://search.proquest.com/eric/docview/62278920/201B8CE6DED844DFPQ/7?accountid=10067" TargetMode="External"/><Relationship Id="rId134" Type="http://schemas.openxmlformats.org/officeDocument/2006/relationships/hyperlink" Target="http://search.proquest.com.autorpa.lib.nccu.edu.tw/eric/docview/1651838377/3FE995166FF84036PQ/3?accountid=10067" TargetMode="External"/><Relationship Id="rId139" Type="http://schemas.openxmlformats.org/officeDocument/2006/relationships/hyperlink" Target="http://search.proquest.com.autorpa.lib.nccu.edu.tw/eric/docview/1697506065/3FE995166FF84036PQ/8?accountid=10067" TargetMode="External"/><Relationship Id="rId80" Type="http://schemas.openxmlformats.org/officeDocument/2006/relationships/hyperlink" Target="http://search.proquest.com/eric/docview/1651833730/E4F18B7224364C5BPQ/5?accountid=10067" TargetMode="External"/><Relationship Id="rId85" Type="http://schemas.openxmlformats.org/officeDocument/2006/relationships/hyperlink" Target="http://search.proquest.com/eric/docview/62083058/E4F18B7224364C5BPQ/10?accountid=1006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earch.proquest.com/eric/docview/1697502821/F57CB31B9B82443BPQ/4?accountid=10067" TargetMode="External"/><Relationship Id="rId17" Type="http://schemas.openxmlformats.org/officeDocument/2006/relationships/hyperlink" Target="http://search.proquest.com/eric/docview/1697488073/F57CB31B9B82443BPQ/9?accountid=10067" TargetMode="External"/><Relationship Id="rId25" Type="http://schemas.openxmlformats.org/officeDocument/2006/relationships/hyperlink" Target="http://search.proquest.com/eric/docview/1651854812/9DCD98C652A048BEPQ/7?accountid=10067" TargetMode="External"/><Relationship Id="rId33" Type="http://schemas.openxmlformats.org/officeDocument/2006/relationships/hyperlink" Target="http://search.proquest.com/eric/docview/1361828483/6CBB3FB1DB46448EPQ/5?accountid=10067" TargetMode="External"/><Relationship Id="rId38" Type="http://schemas.openxmlformats.org/officeDocument/2006/relationships/hyperlink" Target="http://search.proquest.com/eric/docview/1651836924/6CBB3FB1DB46448EPQ/10?accountid=10067" TargetMode="External"/><Relationship Id="rId46" Type="http://schemas.openxmlformats.org/officeDocument/2006/relationships/hyperlink" Target="http://search.proquest.com/eric/docview/1697487573/5CEA4847FF8340E2PQ/10?accountid=10067" TargetMode="External"/><Relationship Id="rId59" Type="http://schemas.openxmlformats.org/officeDocument/2006/relationships/hyperlink" Target="http://search.proquest.com/eric/docview/1651850557/4E75E010C7AA4F3CPQ/3?accountid=10067" TargetMode="External"/><Relationship Id="rId67" Type="http://schemas.openxmlformats.org/officeDocument/2006/relationships/hyperlink" Target="http://search.proquest.com/eric/docview/1697490560/189B4C7C0BE846BAPQ/1?accountid=10067" TargetMode="External"/><Relationship Id="rId103" Type="http://schemas.openxmlformats.org/officeDocument/2006/relationships/hyperlink" Target="http://search.proquest.com/eric/docview/1651828286/4C8A5EB3149B4D56PQ/2?accountid=10067" TargetMode="External"/><Relationship Id="rId108" Type="http://schemas.openxmlformats.org/officeDocument/2006/relationships/hyperlink" Target="http://search.proquest.com/eric/docview/1651849996/4C8A5EB3149B4D56PQ/7?accountid=10067" TargetMode="External"/><Relationship Id="rId116" Type="http://schemas.openxmlformats.org/officeDocument/2006/relationships/hyperlink" Target="http://search.proquest.com/eric/docview/1651837416/201B8CE6DED844DFPQ/5?accountid=10067" TargetMode="External"/><Relationship Id="rId124" Type="http://schemas.openxmlformats.org/officeDocument/2006/relationships/hyperlink" Target="http://search.proquest.com/eric/docview/1651829212/FAB6A2A801FF4CF1PQ/3?accountid=10067" TargetMode="External"/><Relationship Id="rId129" Type="http://schemas.openxmlformats.org/officeDocument/2006/relationships/hyperlink" Target="http://search.proquest.com/eric/docview/1697505047/FAB6A2A801FF4CF1PQ/8?accountid=10067" TargetMode="External"/><Relationship Id="rId137" Type="http://schemas.openxmlformats.org/officeDocument/2006/relationships/hyperlink" Target="http://search.proquest.com.autorpa.lib.nccu.edu.tw/eric/docview/1347461098/3FE995166FF84036PQ/6?accountid=10067" TargetMode="External"/><Relationship Id="rId20" Type="http://schemas.openxmlformats.org/officeDocument/2006/relationships/hyperlink" Target="http://search.proquest.com/eric/docview/1697497255/9DCD98C652A048BEPQ/2?accountid=10067" TargetMode="External"/><Relationship Id="rId41" Type="http://schemas.openxmlformats.org/officeDocument/2006/relationships/hyperlink" Target="http://search.proquest.com/eric/docview/1651835817/5CEA4847FF8340E2PQ/4?accountid=10067" TargetMode="External"/><Relationship Id="rId54" Type="http://schemas.openxmlformats.org/officeDocument/2006/relationships/hyperlink" Target="http://search.proquest.com/eric/docview/1509085681/AE258BF4A847475APQ/8?accountid=10067" TargetMode="External"/><Relationship Id="rId62" Type="http://schemas.openxmlformats.org/officeDocument/2006/relationships/hyperlink" Target="http://search.proquest.com/eric/docview/1651857172/4E75E010C7AA4F3CPQ/6?accountid=10067" TargetMode="External"/><Relationship Id="rId70" Type="http://schemas.openxmlformats.org/officeDocument/2006/relationships/hyperlink" Target="http://search.proquest.com/eric/docview/968111978/189B4C7C0BE846BAPQ/4?accountid=10067" TargetMode="External"/><Relationship Id="rId75" Type="http://schemas.openxmlformats.org/officeDocument/2006/relationships/hyperlink" Target="http://search.proquest.com/eric/docview/1312420490/189B4C7C0BE846BAPQ/10?accountid=10067" TargetMode="External"/><Relationship Id="rId83" Type="http://schemas.openxmlformats.org/officeDocument/2006/relationships/hyperlink" Target="http://search.proquest.com/eric/docview/968110856/E4F18B7224364C5BPQ/8?accountid=10067" TargetMode="External"/><Relationship Id="rId88" Type="http://schemas.openxmlformats.org/officeDocument/2006/relationships/hyperlink" Target="http://search.proquest.com/eric/docview/61913727/1728A11A1A034C14PQ/3?accountid=10067" TargetMode="External"/><Relationship Id="rId91" Type="http://schemas.openxmlformats.org/officeDocument/2006/relationships/hyperlink" Target="http://search.proquest.com/eric/docview/62011165/1728A11A1A034C14PQ/6?accountid=10067" TargetMode="External"/><Relationship Id="rId96" Type="http://schemas.openxmlformats.org/officeDocument/2006/relationships/hyperlink" Target="http://search.proquest.com/eric/docview/1651853682/B0A3AA876B914E5EPQ/5?accountid=10067" TargetMode="External"/><Relationship Id="rId111" Type="http://schemas.openxmlformats.org/officeDocument/2006/relationships/hyperlink" Target="http://search.proquest.com/eric/docview/1651833268/4C8A5EB3149B4D56PQ/10?accountid=10067" TargetMode="External"/><Relationship Id="rId132" Type="http://schemas.openxmlformats.org/officeDocument/2006/relationships/hyperlink" Target="http://search.proquest.com.autorpa.lib.nccu.edu.tw/eric/docview/1651865084/3FE995166FF84036PQ/1?accountid=10067" TargetMode="External"/><Relationship Id="rId140" Type="http://schemas.openxmlformats.org/officeDocument/2006/relationships/hyperlink" Target="http://search.proquest.com.autorpa.lib.nccu.edu.tw/eric/docview/1361833582/3FE995166FF84036PQ/10?accountid=10067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search.proquest.com/eric/docview/1697496844/F57CB31B9B82443BPQ/7?accountid=10067" TargetMode="External"/><Relationship Id="rId23" Type="http://schemas.openxmlformats.org/officeDocument/2006/relationships/hyperlink" Target="http://search.proquest.com/eric/docview/1651838006/9DCD98C652A048BEPQ/5?accountid=10067" TargetMode="External"/><Relationship Id="rId28" Type="http://schemas.openxmlformats.org/officeDocument/2006/relationships/hyperlink" Target="http://search.proquest.com/eric/docview/1651844142/9DCD98C652A048BEPQ/10?accountid=10067" TargetMode="External"/><Relationship Id="rId36" Type="http://schemas.openxmlformats.org/officeDocument/2006/relationships/hyperlink" Target="http://search.proquest.com/eric/docview/1651867322/6CBB3FB1DB46448EPQ/8?accountid=10067" TargetMode="External"/><Relationship Id="rId49" Type="http://schemas.openxmlformats.org/officeDocument/2006/relationships/hyperlink" Target="http://search.proquest.com/eric/docview/1651845129/AE258BF4A847475APQ/3?accountid=10067" TargetMode="External"/><Relationship Id="rId57" Type="http://schemas.openxmlformats.org/officeDocument/2006/relationships/hyperlink" Target="http://search.proquest.com/eric/docview/1651839611/4E75E010C7AA4F3CPQ/1?accountid=10067" TargetMode="External"/><Relationship Id="rId106" Type="http://schemas.openxmlformats.org/officeDocument/2006/relationships/hyperlink" Target="http://search.proquest.com/eric/docview/1651848459/4C8A5EB3149B4D56PQ/5?accountid=10067" TargetMode="External"/><Relationship Id="rId114" Type="http://schemas.openxmlformats.org/officeDocument/2006/relationships/hyperlink" Target="http://search.proquest.com/eric/docview/1413414848/201B8CE6DED844DFPQ/3?accountid=10067" TargetMode="External"/><Relationship Id="rId119" Type="http://schemas.openxmlformats.org/officeDocument/2006/relationships/hyperlink" Target="http://search.proquest.com/eric/docview/61820500/201B8CE6DED844DFPQ/8?accountid=10067" TargetMode="External"/><Relationship Id="rId127" Type="http://schemas.openxmlformats.org/officeDocument/2006/relationships/hyperlink" Target="http://search.proquest.com/eric/docview/1651834667/FAB6A2A801FF4CF1PQ/6?accountid=10067" TargetMode="External"/><Relationship Id="rId10" Type="http://schemas.openxmlformats.org/officeDocument/2006/relationships/hyperlink" Target="http://search.proquest.com/eric/docview/1697490758/F57CB31B9B82443BPQ/2?accountid=10067" TargetMode="External"/><Relationship Id="rId31" Type="http://schemas.openxmlformats.org/officeDocument/2006/relationships/hyperlink" Target="http://search.proquest.com/eric/docview/1509087898/6CBB3FB1DB46448EPQ/3?accountid=10067" TargetMode="External"/><Relationship Id="rId44" Type="http://schemas.openxmlformats.org/officeDocument/2006/relationships/hyperlink" Target="http://search.proquest.com/eric/docview/1509080680/5CEA4847FF8340E2PQ/8?accountid=10067" TargetMode="External"/><Relationship Id="rId52" Type="http://schemas.openxmlformats.org/officeDocument/2006/relationships/hyperlink" Target="http://search.proquest.com/eric/docview/1651843370/AE258BF4A847475APQ/6?accountid=10067" TargetMode="External"/><Relationship Id="rId60" Type="http://schemas.openxmlformats.org/officeDocument/2006/relationships/hyperlink" Target="http://search.proquest.com/eric/docview/1697499152/4E75E010C7AA4F3CPQ/4?accountid=10067" TargetMode="External"/><Relationship Id="rId65" Type="http://schemas.openxmlformats.org/officeDocument/2006/relationships/hyperlink" Target="http://search.proquest.com/eric/docview/1651843049/4E75E010C7AA4F3CPQ/9?accountid=10067" TargetMode="External"/><Relationship Id="rId73" Type="http://schemas.openxmlformats.org/officeDocument/2006/relationships/hyperlink" Target="http://search.proquest.com/eric/docview/62087266/189B4C7C0BE846BAPQ/8?accountid=10067" TargetMode="External"/><Relationship Id="rId78" Type="http://schemas.openxmlformats.org/officeDocument/2006/relationships/hyperlink" Target="http://search.proquest.com/eric/docview/62131041/E4F18B7224364C5BPQ/3?accountid=10067" TargetMode="External"/><Relationship Id="rId81" Type="http://schemas.openxmlformats.org/officeDocument/2006/relationships/hyperlink" Target="http://search.proquest.com/eric/docview/1651839377/E4F18B7224364C5BPQ/6?accountid=10067" TargetMode="External"/><Relationship Id="rId86" Type="http://schemas.openxmlformats.org/officeDocument/2006/relationships/hyperlink" Target="http://search.proquest.com/eric/docview/1373089610/1728A11A1A034C14PQ/1?accountid=10067" TargetMode="External"/><Relationship Id="rId94" Type="http://schemas.openxmlformats.org/officeDocument/2006/relationships/hyperlink" Target="http://search.proquest.com/eric/docview/1347461313/B0A3AA876B914E5EPQ/3?accountid=10067" TargetMode="External"/><Relationship Id="rId99" Type="http://schemas.openxmlformats.org/officeDocument/2006/relationships/hyperlink" Target="http://search.proquest.com/eric/docview/1312424914/B0A3AA876B914E5EPQ/8?accountid=10067" TargetMode="External"/><Relationship Id="rId101" Type="http://schemas.openxmlformats.org/officeDocument/2006/relationships/hyperlink" Target="http://search.proquest.com/eric/docview/1140134996/B0A3AA876B914E5EPQ/10?accountid=10067" TargetMode="External"/><Relationship Id="rId122" Type="http://schemas.openxmlformats.org/officeDocument/2006/relationships/hyperlink" Target="http://search.proquest.com/eric/docview/1509081046/FAB6A2A801FF4CF1PQ/1?accountid=10067" TargetMode="External"/><Relationship Id="rId130" Type="http://schemas.openxmlformats.org/officeDocument/2006/relationships/hyperlink" Target="http://search.proquest.com/eric/docview/1509087874/FAB6A2A801FF4CF1PQ/9?accountid=10067" TargetMode="External"/><Relationship Id="rId135" Type="http://schemas.openxmlformats.org/officeDocument/2006/relationships/hyperlink" Target="http://search.proquest.com.autorpa.lib.nccu.edu.tw/eric/docview/1651828165/3FE995166FF84036PQ/4?accountid=10067" TargetMode="External"/><Relationship Id="rId14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3" Type="http://schemas.openxmlformats.org/officeDocument/2006/relationships/hyperlink" Target="http://search.proquest.com/eric/docview/1651854427/F57CB31B9B82443BPQ/5?accountid=10067" TargetMode="External"/><Relationship Id="rId18" Type="http://schemas.openxmlformats.org/officeDocument/2006/relationships/hyperlink" Target="http://search.proquest.com/eric/docview/1651833946/F57CB31B9B82443BPQ/10?accountid=10067" TargetMode="External"/><Relationship Id="rId39" Type="http://schemas.openxmlformats.org/officeDocument/2006/relationships/hyperlink" Target="http://search.proquest.com/eric/docview/1509088263/5CEA4847FF8340E2PQ/1?accountid=10067" TargetMode="External"/><Relationship Id="rId109" Type="http://schemas.openxmlformats.org/officeDocument/2006/relationships/hyperlink" Target="http://search.proquest.com/eric/docview/1697486961/4C8A5EB3149B4D56PQ/8?accountid=10067" TargetMode="External"/><Relationship Id="rId34" Type="http://schemas.openxmlformats.org/officeDocument/2006/relationships/hyperlink" Target="http://search.proquest.com/eric/docview/1651858289/6CBB3FB1DB46448EPQ/6?accountid=10067" TargetMode="External"/><Relationship Id="rId50" Type="http://schemas.openxmlformats.org/officeDocument/2006/relationships/hyperlink" Target="http://search.proquest.com/eric/docview/1651850022/AE258BF4A847475APQ/4?accountid=10067" TargetMode="External"/><Relationship Id="rId55" Type="http://schemas.openxmlformats.org/officeDocument/2006/relationships/hyperlink" Target="http://search.proquest.com/eric/docview/1509086029/AE258BF4A847475APQ/9?accountid=10067" TargetMode="External"/><Relationship Id="rId76" Type="http://schemas.openxmlformats.org/officeDocument/2006/relationships/hyperlink" Target="http://search.proquest.com/eric/docview/889722427/E4F18B7224364C5BPQ/1?accountid=10067" TargetMode="External"/><Relationship Id="rId97" Type="http://schemas.openxmlformats.org/officeDocument/2006/relationships/hyperlink" Target="http://search.proquest.com/eric/docview/1651858385/B0A3AA876B914E5EPQ/6?accountid=10067" TargetMode="External"/><Relationship Id="rId104" Type="http://schemas.openxmlformats.org/officeDocument/2006/relationships/hyperlink" Target="http://search.proquest.com/eric/docview/1651852099/4C8A5EB3149B4D56PQ/3?accountid=10067" TargetMode="External"/><Relationship Id="rId120" Type="http://schemas.openxmlformats.org/officeDocument/2006/relationships/hyperlink" Target="http://search.proquest.com/eric/docview/964177617/201B8CE6DED844DFPQ/9?accountid=10067" TargetMode="External"/><Relationship Id="rId125" Type="http://schemas.openxmlformats.org/officeDocument/2006/relationships/hyperlink" Target="http://search.proquest.com/eric/docview/1509080861/FAB6A2A801FF4CF1PQ/4?accountid=10067" TargetMode="External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search.proquest.com/eric/docview/61955752/189B4C7C0BE846BAPQ/5?accountid=10067" TargetMode="External"/><Relationship Id="rId92" Type="http://schemas.openxmlformats.org/officeDocument/2006/relationships/hyperlink" Target="http://search.proquest.com/eric/docview/1651829196/B0A3AA876B914E5EPQ/1?accountid=10067" TargetMode="External"/><Relationship Id="rId2" Type="http://schemas.openxmlformats.org/officeDocument/2006/relationships/styles" Target="styles.xml"/><Relationship Id="rId29" Type="http://schemas.openxmlformats.org/officeDocument/2006/relationships/hyperlink" Target="http://search.proquest.com/eric/docview/1697505207/6CBB3FB1DB46448EPQ/1?accountid=10067" TargetMode="External"/><Relationship Id="rId24" Type="http://schemas.openxmlformats.org/officeDocument/2006/relationships/hyperlink" Target="http://search.proquest.com/eric/docview/1697485720/9DCD98C652A048BEPQ/6?accountid=10067" TargetMode="External"/><Relationship Id="rId40" Type="http://schemas.openxmlformats.org/officeDocument/2006/relationships/hyperlink" Target="http://search.proquest.com/eric/docview/1373088586/5CEA4847FF8340E2PQ/2?accountid=10067" TargetMode="External"/><Relationship Id="rId45" Type="http://schemas.openxmlformats.org/officeDocument/2006/relationships/hyperlink" Target="http://search.proquest.com/eric/docview/1413414846/5CEA4847FF8340E2PQ/9?accountid=10067" TargetMode="External"/><Relationship Id="rId66" Type="http://schemas.openxmlformats.org/officeDocument/2006/relationships/hyperlink" Target="http://search.proquest.com/eric/docview/1651846748/4E75E010C7AA4F3CPQ/10?accountid=10067" TargetMode="External"/><Relationship Id="rId87" Type="http://schemas.openxmlformats.org/officeDocument/2006/relationships/hyperlink" Target="http://search.proquest.com/eric/docview/61814749/1728A11A1A034C14PQ/2?accountid=10067" TargetMode="External"/><Relationship Id="rId110" Type="http://schemas.openxmlformats.org/officeDocument/2006/relationships/hyperlink" Target="http://search.proquest.com/eric/docview/1347461177/4C8A5EB3149B4D56PQ/9?accountid=10067" TargetMode="External"/><Relationship Id="rId115" Type="http://schemas.openxmlformats.org/officeDocument/2006/relationships/hyperlink" Target="http://search.proquest.com/eric/docview/1697488291/201B8CE6DED844DFPQ/4?accountid=10067" TargetMode="External"/><Relationship Id="rId131" Type="http://schemas.openxmlformats.org/officeDocument/2006/relationships/hyperlink" Target="http://search.proquest.com/eric/docview/1697486847/FAB6A2A801FF4CF1PQ/10?accountid=10067" TargetMode="External"/><Relationship Id="rId136" Type="http://schemas.openxmlformats.org/officeDocument/2006/relationships/hyperlink" Target="http://search.proquest.com.autorpa.lib.nccu.edu.tw/eric/docview/1651846933/3FE995166FF84036PQ/5?accountid=10067" TargetMode="External"/><Relationship Id="rId61" Type="http://schemas.openxmlformats.org/officeDocument/2006/relationships/hyperlink" Target="http://search.proquest.com/eric/docview/1651858400/4E75E010C7AA4F3CPQ/5?accountid=10067" TargetMode="External"/><Relationship Id="rId82" Type="http://schemas.openxmlformats.org/officeDocument/2006/relationships/hyperlink" Target="http://search.proquest.com/eric/docview/62153748/E4F18B7224364C5BPQ/7?accountid=10067" TargetMode="External"/><Relationship Id="rId19" Type="http://schemas.openxmlformats.org/officeDocument/2006/relationships/hyperlink" Target="http://search.proquest.com/eric/docview/1651845543/9DCD98C652A048BEPQ/1?accountid=10067" TargetMode="External"/><Relationship Id="rId14" Type="http://schemas.openxmlformats.org/officeDocument/2006/relationships/hyperlink" Target="http://search.proquest.com/eric/docview/1651856997/F57CB31B9B82443BPQ/6?accountid=10067" TargetMode="External"/><Relationship Id="rId30" Type="http://schemas.openxmlformats.org/officeDocument/2006/relationships/hyperlink" Target="http://search.proquest.com/eric/docview/1509088992/6CBB3FB1DB46448EPQ/2?accountid=10067" TargetMode="External"/><Relationship Id="rId35" Type="http://schemas.openxmlformats.org/officeDocument/2006/relationships/hyperlink" Target="http://search.proquest.com/eric/docview/1651832008/6CBB3FB1DB46448EPQ/7?accountid=10067" TargetMode="External"/><Relationship Id="rId56" Type="http://schemas.openxmlformats.org/officeDocument/2006/relationships/hyperlink" Target="http://search.proquest.com/eric/docview/1509080002/AE258BF4A847475APQ/10?accountid=10067" TargetMode="External"/><Relationship Id="rId77" Type="http://schemas.openxmlformats.org/officeDocument/2006/relationships/hyperlink" Target="http://search.proquest.com/eric/docview/61913710/E4F18B7224364C5BPQ/2?accountid=10067" TargetMode="External"/><Relationship Id="rId100" Type="http://schemas.openxmlformats.org/officeDocument/2006/relationships/hyperlink" Target="http://search.proquest.com/eric/docview/757170237/B0A3AA876B914E5EPQ/9?accountid=10067" TargetMode="External"/><Relationship Id="rId105" Type="http://schemas.openxmlformats.org/officeDocument/2006/relationships/hyperlink" Target="http://search.proquest.com/eric/docview/1651830829/4C8A5EB3149B4D56PQ/4?accountid=10067" TargetMode="External"/><Relationship Id="rId126" Type="http://schemas.openxmlformats.org/officeDocument/2006/relationships/hyperlink" Target="http://search.proquest.com/eric/docview/1651857596/FAB6A2A801FF4CF1PQ/5?accountid=10067" TargetMode="External"/><Relationship Id="rId8" Type="http://schemas.openxmlformats.org/officeDocument/2006/relationships/hyperlink" Target="http://search.proquest.com/eric/docview/1697497534/F57CB31B9B82443BPQ/1?accountid=10067" TargetMode="External"/><Relationship Id="rId51" Type="http://schemas.openxmlformats.org/officeDocument/2006/relationships/hyperlink" Target="http://search.proquest.com/eric/docview/1651848672/AE258BF4A847475APQ/5?accountid=10067" TargetMode="External"/><Relationship Id="rId72" Type="http://schemas.openxmlformats.org/officeDocument/2006/relationships/hyperlink" Target="http://search.proquest.com/eric/docview/964190742/189B4C7C0BE846BAPQ/6?accountid=10067" TargetMode="External"/><Relationship Id="rId93" Type="http://schemas.openxmlformats.org/officeDocument/2006/relationships/hyperlink" Target="http://search.proquest.com/eric/docview/1697485666/B0A3AA876B914E5EPQ/2?accountid=10067" TargetMode="External"/><Relationship Id="rId98" Type="http://schemas.openxmlformats.org/officeDocument/2006/relationships/hyperlink" Target="http://search.proquest.com/eric/docview/864940302/B0A3AA876B914E5EPQ/7?accountid=10067" TargetMode="External"/><Relationship Id="rId121" Type="http://schemas.openxmlformats.org/officeDocument/2006/relationships/hyperlink" Target="http://search.proquest.com/eric/docview/62131428/201B8CE6DED844DFPQ/10?accountid=10067" TargetMode="External"/><Relationship Id="rId14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407</TotalTime>
  <Pages>13</Pages>
  <Words>7757</Words>
  <Characters>44219</Characters>
  <Application>Microsoft Office Word</Application>
  <DocSecurity>0</DocSecurity>
  <Lines>368</Lines>
  <Paragraphs>103</Paragraphs>
  <ScaleCrop>false</ScaleCrop>
  <Company/>
  <LinksUpToDate>false</LinksUpToDate>
  <CharactersWithSpaces>51873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creator>政大教育系</dc:creator>
  <cp:lastModifiedBy>user</cp:lastModifiedBy>
  <cp:revision>70</cp:revision>
  <cp:lastPrinted>2010-03-01T03:57:00Z</cp:lastPrinted>
  <dcterms:created xsi:type="dcterms:W3CDTF">2015-08-24T06:33:00Z</dcterms:created>
  <dcterms:modified xsi:type="dcterms:W3CDTF">2015-09-12T04:47:00Z</dcterms:modified>
</cp:coreProperties>
</file>